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3F70" w14:textId="77777777" w:rsidR="00BD2881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6746A12A" w14:textId="025B9011" w:rsidR="00BD2881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ÅRSBERETNING FOR FORSVARERGRUPPEN </w:t>
      </w:r>
      <w:r w:rsidR="00EB587D">
        <w:rPr>
          <w:b/>
          <w:bCs/>
          <w:sz w:val="24"/>
          <w:szCs w:val="24"/>
        </w:rPr>
        <w:t>2024/2025</w:t>
      </w:r>
    </w:p>
    <w:p w14:paraId="58CA57DC" w14:textId="77777777" w:rsidR="00BD2881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49FF85BC" w14:textId="5DFF686B" w:rsidR="00BD2881" w:rsidRDefault="00057FC6" w:rsidP="00BD2881">
      <w:pPr>
        <w:spacing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Forsvarergruppens styre består av følgende medlemmer:</w:t>
      </w:r>
    </w:p>
    <w:p w14:paraId="4E75FD06" w14:textId="46BD0624" w:rsidR="00057FC6" w:rsidRDefault="00F84B53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Mette Yvonne Larsen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leder</w:t>
      </w:r>
    </w:p>
    <w:p w14:paraId="368074B1" w14:textId="4C5B1828" w:rsidR="00F84B53" w:rsidRDefault="00F84B53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Espen Wangberg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nestleder</w:t>
      </w:r>
    </w:p>
    <w:p w14:paraId="59DC9733" w14:textId="3E15BD58" w:rsidR="00F84B53" w:rsidRDefault="00F84B53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Jon Anders Hasle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styremedlem</w:t>
      </w:r>
    </w:p>
    <w:p w14:paraId="1D9A7781" w14:textId="16792791" w:rsidR="00F84B53" w:rsidRDefault="00991F5E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Petter Sogstad Grannes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styremedlem</w:t>
      </w:r>
    </w:p>
    <w:p w14:paraId="43B374C1" w14:textId="4E86C1F0" w:rsidR="00991F5E" w:rsidRDefault="00991F5E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Annichen Rye-Holmboe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styremedlem</w:t>
      </w:r>
    </w:p>
    <w:p w14:paraId="30245F1E" w14:textId="061FE40F" w:rsidR="00335C73" w:rsidRDefault="00335C73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Kim Brügger Villan</w:t>
      </w:r>
      <w:r w:rsidR="005325FA">
        <w:rPr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styremedlem</w:t>
      </w:r>
    </w:p>
    <w:p w14:paraId="5CEC81CB" w14:textId="7E8ACA72" w:rsidR="00991F5E" w:rsidRDefault="00484486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Henriette Willix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styremedlem</w:t>
      </w:r>
    </w:p>
    <w:p w14:paraId="7444FA67" w14:textId="4AF253B1" w:rsidR="00484486" w:rsidRDefault="00484486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Øivind Sterri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styremedlem</w:t>
      </w:r>
    </w:p>
    <w:p w14:paraId="56434498" w14:textId="24B49112" w:rsidR="00FA5700" w:rsidRDefault="00FA5700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Bernt Heiberg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leder Lovutvalget </w:t>
      </w:r>
    </w:p>
    <w:p w14:paraId="2536BB6A" w14:textId="12F932E1" w:rsidR="00FA5700" w:rsidRDefault="00036110" w:rsidP="00BD2881">
      <w:pPr>
        <w:spacing w:after="200" w:line="240" w:lineRule="auto"/>
        <w:rPr>
          <w:sz w:val="24"/>
          <w:szCs w:val="24"/>
        </w:rPr>
      </w:pPr>
      <w:r w:rsidRPr="00036110">
        <w:rPr>
          <w:sz w:val="24"/>
          <w:szCs w:val="24"/>
        </w:rPr>
        <w:t>Victoria Westr</w:t>
      </w:r>
      <w:r w:rsidR="003451E6">
        <w:rPr>
          <w:sz w:val="24"/>
          <w:szCs w:val="24"/>
        </w:rPr>
        <w:t>um</w:t>
      </w:r>
      <w:r w:rsidRPr="00036110">
        <w:rPr>
          <w:sz w:val="24"/>
          <w:szCs w:val="24"/>
        </w:rPr>
        <w:tab/>
      </w:r>
      <w:r w:rsidRPr="00036110">
        <w:rPr>
          <w:sz w:val="24"/>
          <w:szCs w:val="24"/>
        </w:rPr>
        <w:tab/>
      </w:r>
      <w:r w:rsidRPr="00036110">
        <w:rPr>
          <w:sz w:val="24"/>
          <w:szCs w:val="24"/>
        </w:rPr>
        <w:tab/>
      </w:r>
      <w:r w:rsidRPr="00036110">
        <w:rPr>
          <w:sz w:val="24"/>
          <w:szCs w:val="24"/>
        </w:rPr>
        <w:tab/>
      </w:r>
      <w:r w:rsidRPr="00036110">
        <w:rPr>
          <w:sz w:val="24"/>
          <w:szCs w:val="24"/>
        </w:rPr>
        <w:tab/>
        <w:t>leder Yngre forsvarer</w:t>
      </w:r>
      <w:r>
        <w:rPr>
          <w:sz w:val="24"/>
          <w:szCs w:val="24"/>
        </w:rPr>
        <w:t>e</w:t>
      </w:r>
    </w:p>
    <w:p w14:paraId="17E59E32" w14:textId="142CE324" w:rsidR="00036110" w:rsidRDefault="00AA4046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Ida Solberg Thommessen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Advokatforeningens representant</w:t>
      </w:r>
    </w:p>
    <w:p w14:paraId="7A2254D9" w14:textId="199D8A1D" w:rsidR="00EB587D" w:rsidRDefault="00EB587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til 1. juni 2025</w:t>
      </w:r>
    </w:p>
    <w:p w14:paraId="5CE434DE" w14:textId="51C3EBDF" w:rsidR="00EB587D" w:rsidRDefault="00EB587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Cathrine R</w:t>
      </w:r>
      <w:r w:rsidR="00734BA4">
        <w:rPr>
          <w:sz w:val="24"/>
          <w:szCs w:val="24"/>
        </w:rPr>
        <w:t>einskau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Advokatforeningens representant </w:t>
      </w:r>
    </w:p>
    <w:p w14:paraId="50883B5E" w14:textId="7EDDBD0E" w:rsidR="00AA4046" w:rsidRDefault="0059666E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Berit Holm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Styrets sekretær</w:t>
      </w:r>
    </w:p>
    <w:p w14:paraId="72D63581" w14:textId="77777777" w:rsidR="00D7224D" w:rsidRDefault="00D7224D" w:rsidP="00BD2881">
      <w:pPr>
        <w:spacing w:after="200" w:line="240" w:lineRule="auto"/>
        <w:rPr>
          <w:sz w:val="24"/>
          <w:szCs w:val="24"/>
        </w:rPr>
      </w:pPr>
    </w:p>
    <w:p w14:paraId="1CCE1B26" w14:textId="591B7499" w:rsidR="00D7224D" w:rsidRDefault="00D7224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Orientering om hvilke medlemmer som er på valg, er sendt ut fra Valgkomiteen.</w:t>
      </w:r>
    </w:p>
    <w:p w14:paraId="6C34DAC6" w14:textId="77777777" w:rsidR="006A37D9" w:rsidRDefault="006A37D9" w:rsidP="00BD2881">
      <w:pPr>
        <w:spacing w:after="200" w:line="240" w:lineRule="auto"/>
        <w:rPr>
          <w:sz w:val="24"/>
          <w:szCs w:val="24"/>
        </w:rPr>
      </w:pPr>
    </w:p>
    <w:p w14:paraId="6E8E9B7A" w14:textId="50EC49D8" w:rsidR="006A37D9" w:rsidRDefault="006A37D9" w:rsidP="00BD2881">
      <w:pPr>
        <w:spacing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Lovutvalget har følgende medlemmer pr. i dag:</w:t>
      </w:r>
    </w:p>
    <w:p w14:paraId="07F3B080" w14:textId="107CD29E" w:rsidR="00C66D10" w:rsidRPr="00EB587D" w:rsidRDefault="003B1C02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Bernt Heiberg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587D">
        <w:rPr>
          <w:sz w:val="24"/>
          <w:szCs w:val="24"/>
        </w:rPr>
        <w:t>lede</w:t>
      </w:r>
      <w:r w:rsidR="005325FA">
        <w:rPr>
          <w:sz w:val="24"/>
          <w:szCs w:val="24"/>
        </w:rPr>
        <w:t>r</w:t>
      </w:r>
      <w:r w:rsidR="00C66D10">
        <w:rPr>
          <w:sz w:val="24"/>
          <w:szCs w:val="24"/>
        </w:rPr>
        <w:tab/>
      </w:r>
      <w:r w:rsidR="00C66D10">
        <w:rPr>
          <w:sz w:val="24"/>
          <w:szCs w:val="24"/>
        </w:rPr>
        <w:tab/>
      </w:r>
      <w:r w:rsidR="00C66D10">
        <w:rPr>
          <w:sz w:val="24"/>
          <w:szCs w:val="24"/>
        </w:rPr>
        <w:tab/>
      </w:r>
      <w:r w:rsidR="00C66D10">
        <w:rPr>
          <w:sz w:val="24"/>
          <w:szCs w:val="24"/>
        </w:rPr>
        <w:tab/>
      </w:r>
      <w:r w:rsidR="00C66D10">
        <w:rPr>
          <w:sz w:val="24"/>
          <w:szCs w:val="24"/>
        </w:rPr>
        <w:tab/>
      </w:r>
      <w:r w:rsidR="00C66D10">
        <w:rPr>
          <w:sz w:val="24"/>
          <w:szCs w:val="24"/>
        </w:rPr>
        <w:tab/>
      </w:r>
    </w:p>
    <w:p w14:paraId="503EFC60" w14:textId="1E136668" w:rsidR="00C66D10" w:rsidRPr="00A65160" w:rsidRDefault="00C66D10" w:rsidP="00BD2881">
      <w:pPr>
        <w:spacing w:after="200" w:line="240" w:lineRule="auto"/>
        <w:rPr>
          <w:sz w:val="24"/>
          <w:szCs w:val="24"/>
        </w:rPr>
      </w:pPr>
      <w:r w:rsidRPr="00A65160">
        <w:rPr>
          <w:sz w:val="24"/>
          <w:szCs w:val="24"/>
        </w:rPr>
        <w:t>Anders Brosveet</w:t>
      </w:r>
    </w:p>
    <w:p w14:paraId="54165A77" w14:textId="201D7974" w:rsidR="00EB587D" w:rsidRPr="00A65160" w:rsidRDefault="00EB587D" w:rsidP="00BD2881">
      <w:pPr>
        <w:spacing w:after="200" w:line="240" w:lineRule="auto"/>
        <w:rPr>
          <w:sz w:val="24"/>
          <w:szCs w:val="24"/>
        </w:rPr>
      </w:pPr>
      <w:r w:rsidRPr="00A65160">
        <w:rPr>
          <w:sz w:val="24"/>
          <w:szCs w:val="24"/>
        </w:rPr>
        <w:t>Julie Conradi-Larsen</w:t>
      </w:r>
    </w:p>
    <w:p w14:paraId="335FD242" w14:textId="2175CC18" w:rsidR="00C66D10" w:rsidRPr="00A65160" w:rsidRDefault="00053285" w:rsidP="00BD2881">
      <w:pPr>
        <w:spacing w:after="200" w:line="240" w:lineRule="auto"/>
        <w:rPr>
          <w:sz w:val="24"/>
          <w:szCs w:val="24"/>
        </w:rPr>
      </w:pPr>
      <w:r w:rsidRPr="00A65160">
        <w:rPr>
          <w:sz w:val="24"/>
          <w:szCs w:val="24"/>
        </w:rPr>
        <w:t>Christian B. Hjort</w:t>
      </w:r>
    </w:p>
    <w:p w14:paraId="4F0D390E" w14:textId="7AC5D3A8" w:rsidR="00053285" w:rsidRDefault="00053285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Ann Johnsen</w:t>
      </w:r>
    </w:p>
    <w:p w14:paraId="2F63A1A5" w14:textId="27D437A9" w:rsidR="00EB587D" w:rsidRDefault="00EB587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Tonje Lilaas Larsen</w:t>
      </w:r>
    </w:p>
    <w:p w14:paraId="230A3856" w14:textId="7BA376C8" w:rsidR="00053285" w:rsidRDefault="0085770F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Stian Mæland</w:t>
      </w:r>
    </w:p>
    <w:p w14:paraId="2537F14C" w14:textId="5CCD06D5" w:rsidR="0085770F" w:rsidRDefault="0085770F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Nicolai V. Skjerdal</w:t>
      </w:r>
    </w:p>
    <w:p w14:paraId="5873A9AC" w14:textId="5C3E66C3" w:rsidR="0085770F" w:rsidRDefault="0085770F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Simen Skjønsbe</w:t>
      </w:r>
      <w:r w:rsidR="00EB587D">
        <w:rPr>
          <w:sz w:val="24"/>
          <w:szCs w:val="24"/>
        </w:rPr>
        <w:t>r</w:t>
      </w:r>
      <w:r>
        <w:rPr>
          <w:sz w:val="24"/>
          <w:szCs w:val="24"/>
        </w:rPr>
        <w:t>g</w:t>
      </w:r>
    </w:p>
    <w:p w14:paraId="37003DF7" w14:textId="05714C66" w:rsidR="00EB587D" w:rsidRDefault="00EB587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Silje Elisabeth Stenvaag</w:t>
      </w:r>
    </w:p>
    <w:p w14:paraId="49EFC5B4" w14:textId="122E993E" w:rsidR="00EB587D" w:rsidRDefault="00EB587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Frode Sulland</w:t>
      </w:r>
    </w:p>
    <w:p w14:paraId="1D98D7FA" w14:textId="77777777" w:rsidR="0070091B" w:rsidRDefault="0070091B" w:rsidP="00BD2881">
      <w:pPr>
        <w:spacing w:after="200" w:line="240" w:lineRule="auto"/>
        <w:rPr>
          <w:sz w:val="24"/>
          <w:szCs w:val="24"/>
        </w:rPr>
      </w:pPr>
    </w:p>
    <w:p w14:paraId="6F45B85E" w14:textId="22CA0FFB" w:rsidR="0070091B" w:rsidRDefault="0070091B" w:rsidP="00BD2881">
      <w:pPr>
        <w:spacing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Valgkomiteen har følgende medlemmer:</w:t>
      </w:r>
    </w:p>
    <w:p w14:paraId="03046B03" w14:textId="29176F61" w:rsidR="0070091B" w:rsidRDefault="00EB587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Marijana Lozic</w:t>
      </w:r>
      <w:r w:rsidR="00E222BF">
        <w:rPr>
          <w:sz w:val="24"/>
          <w:szCs w:val="24"/>
        </w:rPr>
        <w:tab/>
      </w:r>
      <w:r w:rsidR="00E222BF">
        <w:rPr>
          <w:sz w:val="24"/>
          <w:szCs w:val="24"/>
        </w:rPr>
        <w:tab/>
      </w:r>
      <w:r w:rsidR="00E222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2BF">
        <w:rPr>
          <w:sz w:val="24"/>
          <w:szCs w:val="24"/>
        </w:rPr>
        <w:t>leder</w:t>
      </w:r>
    </w:p>
    <w:p w14:paraId="1B875303" w14:textId="06B50628" w:rsidR="00E222BF" w:rsidRDefault="00EB587D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Marius O. Dietrichson</w:t>
      </w:r>
      <w:r w:rsidR="00E222BF">
        <w:rPr>
          <w:sz w:val="24"/>
          <w:szCs w:val="24"/>
        </w:rPr>
        <w:tab/>
      </w:r>
      <w:r w:rsidR="00E222BF">
        <w:rPr>
          <w:sz w:val="24"/>
          <w:szCs w:val="24"/>
        </w:rPr>
        <w:tab/>
      </w:r>
      <w:r w:rsidR="00E222BF">
        <w:rPr>
          <w:sz w:val="24"/>
          <w:szCs w:val="24"/>
        </w:rPr>
        <w:tab/>
        <w:t>medle</w:t>
      </w:r>
      <w:r w:rsidR="00305C63">
        <w:rPr>
          <w:sz w:val="24"/>
          <w:szCs w:val="24"/>
        </w:rPr>
        <w:t>m</w:t>
      </w:r>
    </w:p>
    <w:p w14:paraId="1C93EA3A" w14:textId="642F4D4B" w:rsidR="00305C63" w:rsidRDefault="00305C63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Cecilie Nakstad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medlem</w:t>
      </w:r>
    </w:p>
    <w:p w14:paraId="54EE653E" w14:textId="77777777" w:rsidR="00E222BF" w:rsidRDefault="00E222BF" w:rsidP="00BD2881">
      <w:pPr>
        <w:spacing w:after="200" w:line="240" w:lineRule="auto"/>
        <w:rPr>
          <w:sz w:val="24"/>
          <w:szCs w:val="24"/>
        </w:rPr>
      </w:pPr>
    </w:p>
    <w:p w14:paraId="6B7061CF" w14:textId="22F1EFB0" w:rsidR="00EB587D" w:rsidRDefault="001D675E" w:rsidP="00BD2881">
      <w:pPr>
        <w:spacing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Styremøter fra oktober 202</w:t>
      </w:r>
      <w:r w:rsidR="00EF5B7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– til oktober 202</w:t>
      </w:r>
      <w:r w:rsidR="00EF5B7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:</w:t>
      </w:r>
    </w:p>
    <w:p w14:paraId="23998168" w14:textId="05B51C87" w:rsidR="00EF5B71" w:rsidRPr="00305C63" w:rsidRDefault="00305C63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04.12.2024, 16.01., 11.02., 04.03., 08.04., 06.05., 14.06., 19.08., 30.08. og 07.10.2025. </w:t>
      </w:r>
    </w:p>
    <w:p w14:paraId="312DFE2C" w14:textId="357154AA" w:rsidR="00EF3570" w:rsidRDefault="00305C63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har også vært </w:t>
      </w:r>
      <w:r w:rsidR="00DE1F2C">
        <w:rPr>
          <w:sz w:val="24"/>
          <w:szCs w:val="24"/>
        </w:rPr>
        <w:t>3-4 møter</w:t>
      </w:r>
      <w:r>
        <w:rPr>
          <w:sz w:val="24"/>
          <w:szCs w:val="24"/>
        </w:rPr>
        <w:t xml:space="preserve"> på Teams.</w:t>
      </w:r>
    </w:p>
    <w:p w14:paraId="11AAF5A9" w14:textId="77777777" w:rsidR="00305C63" w:rsidRDefault="00305C63" w:rsidP="00BD2881">
      <w:pPr>
        <w:spacing w:after="200" w:line="240" w:lineRule="auto"/>
        <w:rPr>
          <w:sz w:val="24"/>
          <w:szCs w:val="24"/>
        </w:rPr>
      </w:pPr>
    </w:p>
    <w:p w14:paraId="536F4348" w14:textId="64C63DDD" w:rsidR="00EF3570" w:rsidRDefault="00EF3570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Forsvarergruppen inviterte også til kveldsseminar i Advokatforeningens lokaler </w:t>
      </w:r>
    </w:p>
    <w:p w14:paraId="4BCEC438" w14:textId="73D0B22B" w:rsidR="00154A7F" w:rsidRDefault="00EF3570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3. april 2025</w:t>
      </w:r>
      <w:r w:rsidR="00305C63">
        <w:rPr>
          <w:sz w:val="24"/>
          <w:szCs w:val="24"/>
        </w:rPr>
        <w:t xml:space="preserve">, og Sundvolden-seminaret </w:t>
      </w:r>
      <w:r>
        <w:rPr>
          <w:sz w:val="24"/>
          <w:szCs w:val="24"/>
        </w:rPr>
        <w:t>arrangere</w:t>
      </w:r>
      <w:r w:rsidR="00EF5B71">
        <w:rPr>
          <w:sz w:val="24"/>
          <w:szCs w:val="24"/>
        </w:rPr>
        <w:t>s 24</w:t>
      </w:r>
      <w:r>
        <w:rPr>
          <w:sz w:val="24"/>
          <w:szCs w:val="24"/>
        </w:rPr>
        <w:t>.</w:t>
      </w:r>
      <w:r w:rsidR="004B5B7A">
        <w:rPr>
          <w:sz w:val="24"/>
          <w:szCs w:val="24"/>
        </w:rPr>
        <w:t xml:space="preserve"> – 2</w:t>
      </w:r>
      <w:r>
        <w:rPr>
          <w:sz w:val="24"/>
          <w:szCs w:val="24"/>
        </w:rPr>
        <w:t>6</w:t>
      </w:r>
      <w:r w:rsidR="004B5B7A">
        <w:rPr>
          <w:sz w:val="24"/>
          <w:szCs w:val="24"/>
        </w:rPr>
        <w:t>. oktober 202</w:t>
      </w:r>
      <w:r>
        <w:rPr>
          <w:sz w:val="24"/>
          <w:szCs w:val="24"/>
        </w:rPr>
        <w:t>5</w:t>
      </w:r>
      <w:r w:rsidR="004B5B7A">
        <w:rPr>
          <w:sz w:val="24"/>
          <w:szCs w:val="24"/>
        </w:rPr>
        <w:t xml:space="preserve">.  </w:t>
      </w:r>
    </w:p>
    <w:p w14:paraId="44B0E643" w14:textId="77777777" w:rsidR="00EF3570" w:rsidRDefault="00EF3570" w:rsidP="00BD2881">
      <w:pPr>
        <w:spacing w:after="200" w:line="240" w:lineRule="auto"/>
        <w:rPr>
          <w:sz w:val="24"/>
          <w:szCs w:val="24"/>
        </w:rPr>
      </w:pPr>
    </w:p>
    <w:p w14:paraId="0B93B3CD" w14:textId="0FF1AA69" w:rsidR="00621A02" w:rsidRDefault="00621A02" w:rsidP="00BD2881">
      <w:pPr>
        <w:spacing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Utvalg av Styrets virksomhet i perioden:</w:t>
      </w:r>
    </w:p>
    <w:p w14:paraId="69B26F8B" w14:textId="437C8140" w:rsidR="00EB133F" w:rsidRPr="00EB133F" w:rsidRDefault="00EB133F" w:rsidP="003451E6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t xml:space="preserve">Styret har i samarbeid med Advokatforeningen fått til et viktig gjennomslag for økning av rettshjelpssatsen med 60 kroner fra 01.01.2026, samt innføring av en ordning for årlig prisjustering av satsen. </w:t>
      </w:r>
    </w:p>
    <w:p w14:paraId="093D0664" w14:textId="0F6024D4" w:rsidR="003451E6" w:rsidRPr="00EB133F" w:rsidRDefault="003451E6" w:rsidP="003451E6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t xml:space="preserve">Styret arrangerte fagkveld 3. april. Temaet var «Uskyldspresumsjonens beviskrav». </w:t>
      </w:r>
    </w:p>
    <w:p w14:paraId="7C2D7AB1" w14:textId="14446179" w:rsidR="003451E6" w:rsidRPr="00EB133F" w:rsidRDefault="003451E6" w:rsidP="003451E6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t>Styret</w:t>
      </w:r>
      <w:r w:rsidR="00EB133F" w:rsidRPr="00EB133F">
        <w:rPr>
          <w:sz w:val="24"/>
          <w:szCs w:val="24"/>
        </w:rPr>
        <w:t xml:space="preserve"> </w:t>
      </w:r>
      <w:r w:rsidRPr="00EB133F">
        <w:rPr>
          <w:sz w:val="24"/>
          <w:szCs w:val="24"/>
        </w:rPr>
        <w:t>rettet en forespørsel til KDI om hvordan praksisen rundt ringetid og videosamtaler gjennomføres for innsatte som har barn.</w:t>
      </w:r>
    </w:p>
    <w:p w14:paraId="3869F606" w14:textId="30854393" w:rsidR="005068BE" w:rsidRPr="00EB133F" w:rsidRDefault="00EB1A79" w:rsidP="003451E6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Styret har deltatt i betydelig grad i den offentlige debatten, med kronikker og innlegg i nasjonal presse, samt </w:t>
      </w:r>
      <w:r w:rsidR="002707D2">
        <w:rPr>
          <w:sz w:val="24"/>
          <w:szCs w:val="24"/>
        </w:rPr>
        <w:t>deltagelse på Dagsnytt 18</w:t>
      </w:r>
    </w:p>
    <w:p w14:paraId="26BEC770" w14:textId="61D858D5" w:rsidR="00EB133F" w:rsidRPr="00EB133F" w:rsidRDefault="00EB133F" w:rsidP="00EB133F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t>Styret har sendt innspill til Rettsmedisinsk kommisjon om at standardmandatet må utformes slik at det tar høyde for situasjonen og rettsforståelsen i HR-2024-2268-A knyttet til straffeprosessloven § 168 a om den sakkyndiges adgang til å innhente taushetsbelagte helseopplysninger for å kaste lys over siktedes tilregnelighet.</w:t>
      </w:r>
    </w:p>
    <w:p w14:paraId="14A64B87" w14:textId="52150E18" w:rsidR="00EF5B71" w:rsidRPr="00EB133F" w:rsidRDefault="005068BE" w:rsidP="008E5437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lastRenderedPageBreak/>
        <w:t>Styret har hatt en representant i referansegruppen om voldsoffererstatningsloven</w:t>
      </w:r>
    </w:p>
    <w:p w14:paraId="3CA370B4" w14:textId="77777777" w:rsidR="005068BE" w:rsidRPr="00EB133F" w:rsidRDefault="005068BE" w:rsidP="008E5437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t>Styret har sendt henvendelse til KDI om at Halden fengsel har endret sin erklæring om bruk av elektronisk hjelpemiddel i fengsel for besøkende utenfor kriminalomsorgen</w:t>
      </w:r>
    </w:p>
    <w:p w14:paraId="53BFC6C5" w14:textId="7A5396E4" w:rsidR="005068BE" w:rsidRPr="00EB133F" w:rsidRDefault="005068BE" w:rsidP="008E5437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t xml:space="preserve">Styret har vært på studietur i Bologna hvor vi </w:t>
      </w:r>
      <w:r w:rsidR="00EB133F">
        <w:rPr>
          <w:sz w:val="24"/>
          <w:szCs w:val="24"/>
        </w:rPr>
        <w:t xml:space="preserve">utvekslet erfaringer med den </w:t>
      </w:r>
      <w:r w:rsidRPr="00EB133F">
        <w:rPr>
          <w:sz w:val="24"/>
          <w:szCs w:val="24"/>
        </w:rPr>
        <w:t xml:space="preserve">bolognesiske advokatforeningen </w:t>
      </w:r>
    </w:p>
    <w:p w14:paraId="5332619A" w14:textId="0FA86E13" w:rsidR="00EB133F" w:rsidRDefault="00EB133F" w:rsidP="008E5437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 w:rsidRPr="00EB133F">
        <w:rPr>
          <w:sz w:val="24"/>
          <w:szCs w:val="24"/>
        </w:rPr>
        <w:t>Styret har startet prosessen med vårt rettspolitiske prosjekt om «barn i fengsel»</w:t>
      </w:r>
    </w:p>
    <w:p w14:paraId="09135180" w14:textId="0E4ADA79" w:rsidR="00A221AF" w:rsidRPr="00EB133F" w:rsidRDefault="00A221AF" w:rsidP="008E5437">
      <w:pPr>
        <w:pStyle w:val="Listeavsnitt"/>
        <w:numPr>
          <w:ilvl w:val="0"/>
          <w:numId w:val="20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Styret har nedsatt en arbeidsgruppe mot klausulering med mål om å redusere politiets utstrakte bruk av klausulering av dokumenter i straffesaker</w:t>
      </w:r>
    </w:p>
    <w:p w14:paraId="4E436BFB" w14:textId="77777777" w:rsidR="00EF5B71" w:rsidRDefault="00EF5B71" w:rsidP="00BD2881">
      <w:pPr>
        <w:spacing w:after="200" w:line="240" w:lineRule="auto"/>
        <w:rPr>
          <w:b/>
          <w:bCs/>
          <w:sz w:val="24"/>
          <w:szCs w:val="24"/>
        </w:rPr>
      </w:pPr>
    </w:p>
    <w:p w14:paraId="0B760DC4" w14:textId="77777777" w:rsidR="00EF5B71" w:rsidRDefault="00EF5B71" w:rsidP="00BD2881">
      <w:pPr>
        <w:spacing w:after="200" w:line="240" w:lineRule="auto"/>
        <w:rPr>
          <w:b/>
          <w:bCs/>
          <w:sz w:val="24"/>
          <w:szCs w:val="24"/>
        </w:rPr>
      </w:pPr>
    </w:p>
    <w:p w14:paraId="1098B894" w14:textId="77777777" w:rsidR="00EF5B71" w:rsidRDefault="00EF5B71" w:rsidP="00BD2881">
      <w:pPr>
        <w:spacing w:after="200" w:line="240" w:lineRule="auto"/>
        <w:rPr>
          <w:b/>
          <w:bCs/>
          <w:sz w:val="24"/>
          <w:szCs w:val="24"/>
        </w:rPr>
      </w:pPr>
    </w:p>
    <w:p w14:paraId="34EB058F" w14:textId="77777777" w:rsidR="00EF5B71" w:rsidRDefault="00EF5B71" w:rsidP="00BD2881">
      <w:pPr>
        <w:spacing w:after="200" w:line="240" w:lineRule="auto"/>
        <w:rPr>
          <w:b/>
          <w:bCs/>
          <w:sz w:val="24"/>
          <w:szCs w:val="24"/>
        </w:rPr>
      </w:pPr>
    </w:p>
    <w:p w14:paraId="53787C0F" w14:textId="77777777" w:rsidR="00EF5B71" w:rsidRDefault="00EF5B71" w:rsidP="00BD2881">
      <w:pPr>
        <w:spacing w:after="200" w:line="240" w:lineRule="auto"/>
        <w:rPr>
          <w:b/>
          <w:bCs/>
          <w:sz w:val="24"/>
          <w:szCs w:val="24"/>
        </w:rPr>
      </w:pPr>
    </w:p>
    <w:p w14:paraId="309180FC" w14:textId="77777777" w:rsidR="00EF5B71" w:rsidRDefault="00EF5B71" w:rsidP="00BD2881">
      <w:pPr>
        <w:spacing w:after="200" w:line="240" w:lineRule="auto"/>
        <w:rPr>
          <w:b/>
          <w:bCs/>
          <w:sz w:val="24"/>
          <w:szCs w:val="24"/>
        </w:rPr>
      </w:pPr>
    </w:p>
    <w:p w14:paraId="467DA39B" w14:textId="69CF8C1E" w:rsidR="00EF3570" w:rsidRPr="00A971A6" w:rsidRDefault="00621A02" w:rsidP="00BD2881">
      <w:pPr>
        <w:spacing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Høringsuttalelser </w:t>
      </w:r>
      <w:r w:rsidR="00EE5968">
        <w:rPr>
          <w:b/>
          <w:bCs/>
          <w:sz w:val="24"/>
          <w:szCs w:val="24"/>
        </w:rPr>
        <w:t xml:space="preserve">etter oktober </w:t>
      </w:r>
      <w:r w:rsidR="00EF3570">
        <w:rPr>
          <w:b/>
          <w:bCs/>
          <w:sz w:val="24"/>
          <w:szCs w:val="24"/>
        </w:rPr>
        <w:t>2024/2025</w:t>
      </w:r>
      <w:r w:rsidR="00305C63">
        <w:rPr>
          <w:sz w:val="24"/>
          <w:szCs w:val="24"/>
        </w:rPr>
        <w:t>.</w:t>
      </w:r>
      <w:r w:rsidR="00EF3570">
        <w:rPr>
          <w:sz w:val="24"/>
          <w:szCs w:val="24"/>
        </w:rPr>
        <w:t xml:space="preserve"> </w:t>
      </w:r>
    </w:p>
    <w:p w14:paraId="010B40A9" w14:textId="5F691D7C" w:rsidR="00EF3570" w:rsidRPr="00EF3570" w:rsidRDefault="00EF3570" w:rsidP="00BD2881">
      <w:p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31.10.2024:</w:t>
      </w:r>
      <w:r>
        <w:rPr>
          <w:sz w:val="24"/>
          <w:szCs w:val="24"/>
        </w:rPr>
        <w:tab/>
        <w:t>Revidering av Felles retningslinjer for Statens barnehus.</w:t>
      </w:r>
    </w:p>
    <w:p w14:paraId="45976FB7" w14:textId="71AE32A2" w:rsidR="00A971A6" w:rsidRDefault="00A971A6" w:rsidP="00616F99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15.11.2024:</w:t>
      </w:r>
      <w:r>
        <w:rPr>
          <w:sz w:val="24"/>
          <w:szCs w:val="24"/>
        </w:rPr>
        <w:tab/>
        <w:t>Arbeidsgr</w:t>
      </w:r>
      <w:r w:rsidR="00616F99">
        <w:rPr>
          <w:sz w:val="24"/>
          <w:szCs w:val="24"/>
        </w:rPr>
        <w:t>u</w:t>
      </w:r>
      <w:r>
        <w:rPr>
          <w:sz w:val="24"/>
          <w:szCs w:val="24"/>
        </w:rPr>
        <w:t>pperapport om sivilrettslig inndrag</w:t>
      </w:r>
      <w:r w:rsidR="00616F99">
        <w:rPr>
          <w:sz w:val="24"/>
          <w:szCs w:val="24"/>
        </w:rPr>
        <w:t>n</w:t>
      </w:r>
      <w:r>
        <w:rPr>
          <w:sz w:val="24"/>
          <w:szCs w:val="24"/>
        </w:rPr>
        <w:t xml:space="preserve">ing av utbytte fra straffbare </w:t>
      </w:r>
      <w:r w:rsidR="00616F99">
        <w:rPr>
          <w:sz w:val="24"/>
          <w:szCs w:val="24"/>
        </w:rPr>
        <w:t>handlinger.</w:t>
      </w:r>
    </w:p>
    <w:p w14:paraId="290CCC45" w14:textId="3C95B993" w:rsidR="00616F99" w:rsidRDefault="00616F99" w:rsidP="00616F99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20.12.2024:</w:t>
      </w:r>
      <w:r>
        <w:rPr>
          <w:sz w:val="24"/>
          <w:szCs w:val="24"/>
        </w:rPr>
        <w:tab/>
        <w:t>Forslag til nye retningslinjer om forebygging og håndtering av selvmordsforsøk, selvmord og selvskading i kriminalomsorgen.</w:t>
      </w:r>
    </w:p>
    <w:p w14:paraId="6EB48C25" w14:textId="02C603A7" w:rsidR="00616F99" w:rsidRDefault="00616F99" w:rsidP="00616F99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10.01.2025:</w:t>
      </w:r>
      <w:r>
        <w:rPr>
          <w:sz w:val="24"/>
          <w:szCs w:val="24"/>
        </w:rPr>
        <w:tab/>
        <w:t>Forslag til lovfesting av tingrettene og deres faste rettssteder, endringer i reglene om avspilling i retten og endringer i ELSEM-forskriften og salærforskriften.</w:t>
      </w:r>
    </w:p>
    <w:p w14:paraId="214DE713" w14:textId="0186C589" w:rsidR="00616F99" w:rsidRDefault="00616F99" w:rsidP="00616F99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31.01.2025:</w:t>
      </w:r>
      <w:r>
        <w:rPr>
          <w:sz w:val="24"/>
          <w:szCs w:val="24"/>
        </w:rPr>
        <w:tab/>
        <w:t>Forslag til lov om undersøkelsesordning for drap og andre alvorlige saker om vold, overgrep og omsorgssvikt mot barn mv.</w:t>
      </w:r>
    </w:p>
    <w:p w14:paraId="445DB1F5" w14:textId="10100DDF" w:rsidR="00616F99" w:rsidRDefault="00616F99" w:rsidP="00616F99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26.02.2025:</w:t>
      </w:r>
      <w:r>
        <w:rPr>
          <w:sz w:val="24"/>
          <w:szCs w:val="24"/>
        </w:rPr>
        <w:tab/>
        <w:t>Forslag til rundskriv om henleggelse av straffesaker.</w:t>
      </w:r>
    </w:p>
    <w:p w14:paraId="7F1B5A66" w14:textId="626E9282" w:rsidR="00616F99" w:rsidRDefault="006C7F7E" w:rsidP="00616F99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13.03.2025:</w:t>
      </w:r>
      <w:r>
        <w:rPr>
          <w:sz w:val="24"/>
          <w:szCs w:val="24"/>
        </w:rPr>
        <w:tab/>
        <w:t>Forslag til endringer i utleveringsloven og forskrift om internasjonalt samarbeid i straffesaker.</w:t>
      </w:r>
    </w:p>
    <w:p w14:paraId="4AE0DA4B" w14:textId="0FF5D25F" w:rsidR="006C7F7E" w:rsidRDefault="006C7F7E" w:rsidP="006C7F7E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21.03.2025:</w:t>
      </w:r>
      <w:r>
        <w:rPr>
          <w:sz w:val="24"/>
          <w:szCs w:val="24"/>
        </w:rPr>
        <w:tab/>
        <w:t>Forslag til ratifikasjon av endringer i vedtektene til Den internasjonale straffedomstolen (ICC) om aggresjonsforbrytelsen.</w:t>
      </w:r>
    </w:p>
    <w:p w14:paraId="2741DC69" w14:textId="2A752892" w:rsidR="006C7F7E" w:rsidRDefault="006C7F7E" w:rsidP="006C7F7E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01.04.2025:</w:t>
      </w:r>
      <w:r>
        <w:rPr>
          <w:sz w:val="24"/>
          <w:szCs w:val="24"/>
        </w:rPr>
        <w:tab/>
        <w:t>Forslag i endringer i reglene om varsling for å styrke fornærmedes og etterlattes stilling.</w:t>
      </w:r>
    </w:p>
    <w:p w14:paraId="6B2CFA5B" w14:textId="3E43D633" w:rsidR="00EB133F" w:rsidRDefault="00EB133F" w:rsidP="006C7F7E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08.05.2025   Muntlig høring om: Endringer i straffeloven (samtykke til seksuell omgang m.m.)</w:t>
      </w:r>
    </w:p>
    <w:p w14:paraId="40E26E3A" w14:textId="77777777" w:rsidR="006C7F7E" w:rsidRDefault="006C7F7E" w:rsidP="006C7F7E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lastRenderedPageBreak/>
        <w:t>24.06.2025:</w:t>
      </w:r>
      <w:r>
        <w:rPr>
          <w:sz w:val="24"/>
          <w:szCs w:val="24"/>
        </w:rPr>
        <w:tab/>
        <w:t>Forslag til nytt kapittel i domstolloven med beredskapsregler for domstolene.</w:t>
      </w:r>
    </w:p>
    <w:p w14:paraId="4EF0B42C" w14:textId="3E2E1B08" w:rsidR="006C7F7E" w:rsidRDefault="006C7F7E" w:rsidP="000C2DAC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05.08.2025:</w:t>
      </w:r>
      <w:r>
        <w:rPr>
          <w:sz w:val="24"/>
          <w:szCs w:val="24"/>
        </w:rPr>
        <w:tab/>
        <w:t xml:space="preserve">Forslag til retningslinjer om fastsettelse av foretaksstraff i internasjonale korrupsjonssaker. </w:t>
      </w:r>
    </w:p>
    <w:p w14:paraId="1A7D8F7B" w14:textId="0C342D28" w:rsidR="003451E6" w:rsidRDefault="006C7F7E" w:rsidP="003451E6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11.08.2025:</w:t>
      </w:r>
      <w:r>
        <w:rPr>
          <w:sz w:val="24"/>
          <w:szCs w:val="24"/>
        </w:rPr>
        <w:tab/>
        <w:t xml:space="preserve">2 Samfunnsvern og omsorg. </w:t>
      </w:r>
    </w:p>
    <w:p w14:paraId="64E1587B" w14:textId="08344D07" w:rsidR="003451E6" w:rsidRDefault="003451E6" w:rsidP="003451E6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15.09.2025: Rapport fra ekspertgruppen om tiltak for barn som begår gjentatt eller alvorlig kriminalitet </w:t>
      </w:r>
    </w:p>
    <w:p w14:paraId="7D6124DC" w14:textId="59FD3811" w:rsidR="003451E6" w:rsidRDefault="003451E6" w:rsidP="003451E6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03.10.2025: Forslag til endringer i straffeprosesslovens regler om erstatning etter strafforfølgning </w:t>
      </w:r>
    </w:p>
    <w:p w14:paraId="4E017F72" w14:textId="77777777" w:rsidR="006C7F7E" w:rsidRDefault="006C7F7E" w:rsidP="006C7F7E">
      <w:pPr>
        <w:spacing w:after="200" w:line="240" w:lineRule="auto"/>
        <w:ind w:left="1416" w:hanging="1416"/>
        <w:rPr>
          <w:sz w:val="24"/>
          <w:szCs w:val="24"/>
        </w:rPr>
      </w:pPr>
    </w:p>
    <w:p w14:paraId="6670E227" w14:textId="1CFD7FDB" w:rsidR="006C7F7E" w:rsidRDefault="006C7F7E" w:rsidP="006C7F7E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Styret viser videre til tidligere utsendte referater fra styremøtene.</w:t>
      </w:r>
    </w:p>
    <w:p w14:paraId="5056F080" w14:textId="35A20BF6" w:rsidR="008001BF" w:rsidRDefault="006C7F7E" w:rsidP="006C7F7E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1F97B1" w14:textId="6BD87C9F" w:rsidR="008001BF" w:rsidRDefault="008001BF" w:rsidP="00755D1A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Oslo, den 2</w:t>
      </w:r>
      <w:r w:rsidR="006C7F7E">
        <w:rPr>
          <w:sz w:val="24"/>
          <w:szCs w:val="24"/>
        </w:rPr>
        <w:t>5</w:t>
      </w:r>
      <w:r>
        <w:rPr>
          <w:sz w:val="24"/>
          <w:szCs w:val="24"/>
        </w:rPr>
        <w:t>. oktober 202</w:t>
      </w:r>
      <w:r w:rsidR="00A65160">
        <w:rPr>
          <w:sz w:val="24"/>
          <w:szCs w:val="24"/>
        </w:rPr>
        <w:t>5</w:t>
      </w:r>
    </w:p>
    <w:p w14:paraId="326D3732" w14:textId="77777777" w:rsidR="008001BF" w:rsidRDefault="008001BF" w:rsidP="00755D1A">
      <w:pPr>
        <w:spacing w:after="200" w:line="240" w:lineRule="auto"/>
        <w:ind w:left="1416" w:hanging="1416"/>
        <w:rPr>
          <w:sz w:val="24"/>
          <w:szCs w:val="24"/>
        </w:rPr>
      </w:pPr>
    </w:p>
    <w:p w14:paraId="38356689" w14:textId="77777777" w:rsidR="008001BF" w:rsidRDefault="008001BF" w:rsidP="00755D1A">
      <w:pPr>
        <w:spacing w:after="200" w:line="240" w:lineRule="auto"/>
        <w:ind w:left="1416" w:hanging="1416"/>
        <w:rPr>
          <w:sz w:val="24"/>
          <w:szCs w:val="24"/>
        </w:rPr>
      </w:pPr>
    </w:p>
    <w:p w14:paraId="142776DD" w14:textId="7FC0F971" w:rsidR="008001BF" w:rsidRDefault="008001BF" w:rsidP="00755D1A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________________________</w:t>
      </w:r>
    </w:p>
    <w:p w14:paraId="7081891F" w14:textId="6FF4236F" w:rsidR="008001BF" w:rsidRPr="00F404E1" w:rsidRDefault="008001BF" w:rsidP="00755D1A">
      <w:pPr>
        <w:spacing w:after="200" w:line="240" w:lineRule="auto"/>
        <w:ind w:left="1416" w:hanging="1416"/>
        <w:rPr>
          <w:sz w:val="24"/>
          <w:szCs w:val="24"/>
        </w:rPr>
      </w:pPr>
      <w:r>
        <w:rPr>
          <w:sz w:val="24"/>
          <w:szCs w:val="24"/>
        </w:rPr>
        <w:t>Mette Yvonne Larsen, leder</w:t>
      </w:r>
      <w:r w:rsidR="00937F9A">
        <w:rPr>
          <w:sz w:val="24"/>
          <w:szCs w:val="24"/>
        </w:rPr>
        <w:t xml:space="preserve"> (sign)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Berit Holm, sekretær fo</w:t>
      </w:r>
      <w:r w:rsidR="00937F9A">
        <w:rPr>
          <w:sz w:val="24"/>
          <w:szCs w:val="24"/>
        </w:rPr>
        <w:t xml:space="preserve">r </w:t>
      </w:r>
      <w:r>
        <w:rPr>
          <w:sz w:val="24"/>
          <w:szCs w:val="24"/>
        </w:rPr>
        <w:t>Styret</w:t>
      </w:r>
      <w:r w:rsidR="003451E6">
        <w:rPr>
          <w:sz w:val="24"/>
          <w:szCs w:val="24"/>
        </w:rPr>
        <w:t xml:space="preserve"> </w:t>
      </w:r>
      <w:r w:rsidR="00937F9A">
        <w:rPr>
          <w:sz w:val="24"/>
          <w:szCs w:val="24"/>
        </w:rPr>
        <w:t>(sign)</w:t>
      </w:r>
    </w:p>
    <w:p w14:paraId="4730A08E" w14:textId="77777777" w:rsidR="00154A7F" w:rsidRPr="00154A7F" w:rsidRDefault="00154A7F" w:rsidP="00BD2881">
      <w:pPr>
        <w:spacing w:after="200" w:line="240" w:lineRule="auto"/>
        <w:rPr>
          <w:sz w:val="24"/>
          <w:szCs w:val="24"/>
        </w:rPr>
      </w:pPr>
    </w:p>
    <w:p w14:paraId="34409141" w14:textId="77777777" w:rsidR="00057FC6" w:rsidRPr="00036110" w:rsidRDefault="00057FC6" w:rsidP="00057FC6">
      <w:pPr>
        <w:spacing w:after="200" w:line="240" w:lineRule="auto"/>
        <w:rPr>
          <w:b/>
          <w:bCs/>
          <w:sz w:val="24"/>
          <w:szCs w:val="24"/>
        </w:rPr>
      </w:pPr>
    </w:p>
    <w:p w14:paraId="2F125BB6" w14:textId="77777777" w:rsidR="00BD2881" w:rsidRPr="00036110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55813878" w14:textId="77777777" w:rsidR="00BD2881" w:rsidRPr="00036110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255E7CCB" w14:textId="77777777" w:rsidR="00BD2881" w:rsidRPr="00036110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00D51030" w14:textId="77777777" w:rsidR="00BD2881" w:rsidRPr="00036110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188CDB48" w14:textId="77777777" w:rsidR="00BD2881" w:rsidRPr="00036110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1B4B5474" w14:textId="77777777" w:rsidR="00BD2881" w:rsidRPr="00036110" w:rsidRDefault="00BD2881" w:rsidP="00BD2881">
      <w:pPr>
        <w:spacing w:after="200" w:line="240" w:lineRule="auto"/>
        <w:jc w:val="center"/>
        <w:rPr>
          <w:b/>
          <w:bCs/>
          <w:sz w:val="24"/>
          <w:szCs w:val="24"/>
        </w:rPr>
      </w:pPr>
    </w:p>
    <w:p w14:paraId="18A993EE" w14:textId="77777777" w:rsidR="00A4022D" w:rsidRPr="00036110" w:rsidRDefault="00A4022D" w:rsidP="00542C52">
      <w:pPr>
        <w:spacing w:after="200"/>
        <w:rPr>
          <w:sz w:val="24"/>
          <w:szCs w:val="24"/>
        </w:rPr>
      </w:pPr>
    </w:p>
    <w:p w14:paraId="66ABEC4E" w14:textId="77777777" w:rsidR="00A4022D" w:rsidRPr="00036110" w:rsidRDefault="00A4022D" w:rsidP="00542C52">
      <w:pPr>
        <w:spacing w:after="200"/>
        <w:rPr>
          <w:sz w:val="24"/>
          <w:szCs w:val="24"/>
        </w:rPr>
      </w:pPr>
    </w:p>
    <w:p w14:paraId="3710AE3E" w14:textId="77777777" w:rsidR="00A4022D" w:rsidRPr="00036110" w:rsidRDefault="00A4022D" w:rsidP="00542C52">
      <w:pPr>
        <w:spacing w:after="200"/>
        <w:rPr>
          <w:sz w:val="24"/>
          <w:szCs w:val="24"/>
        </w:rPr>
      </w:pPr>
    </w:p>
    <w:p w14:paraId="195FFB38" w14:textId="77777777" w:rsidR="00A4022D" w:rsidRPr="00036110" w:rsidRDefault="00A4022D" w:rsidP="00542C52">
      <w:pPr>
        <w:spacing w:after="200"/>
        <w:rPr>
          <w:sz w:val="24"/>
          <w:szCs w:val="24"/>
        </w:rPr>
      </w:pPr>
    </w:p>
    <w:p w14:paraId="2368DB41" w14:textId="77777777" w:rsidR="00A4022D" w:rsidRPr="00036110" w:rsidRDefault="00A4022D" w:rsidP="00542C52">
      <w:pPr>
        <w:spacing w:after="200"/>
        <w:rPr>
          <w:sz w:val="24"/>
          <w:szCs w:val="24"/>
        </w:rPr>
      </w:pPr>
    </w:p>
    <w:p w14:paraId="63CF3AB7" w14:textId="77777777" w:rsidR="00A4022D" w:rsidRPr="00036110" w:rsidRDefault="00A4022D" w:rsidP="00542C52">
      <w:pPr>
        <w:spacing w:after="200"/>
        <w:rPr>
          <w:sz w:val="24"/>
          <w:szCs w:val="24"/>
        </w:rPr>
      </w:pPr>
    </w:p>
    <w:p w14:paraId="161AC2A7" w14:textId="77777777" w:rsidR="00A4022D" w:rsidRPr="00036110" w:rsidRDefault="00A4022D" w:rsidP="00542C52">
      <w:pPr>
        <w:spacing w:after="200"/>
        <w:rPr>
          <w:sz w:val="24"/>
          <w:szCs w:val="24"/>
        </w:rPr>
      </w:pPr>
    </w:p>
    <w:p w14:paraId="293F3E79" w14:textId="77777777" w:rsidR="0016341F" w:rsidRPr="00036110" w:rsidRDefault="0016341F" w:rsidP="00D210C9">
      <w:pPr>
        <w:spacing w:after="200"/>
        <w:rPr>
          <w:b/>
          <w:bCs/>
        </w:rPr>
      </w:pPr>
    </w:p>
    <w:p w14:paraId="5EF7BC03" w14:textId="77777777" w:rsidR="0016341F" w:rsidRPr="00036110" w:rsidRDefault="0016341F" w:rsidP="00D210C9">
      <w:pPr>
        <w:spacing w:after="200"/>
        <w:rPr>
          <w:b/>
          <w:bCs/>
        </w:rPr>
      </w:pPr>
    </w:p>
    <w:p w14:paraId="23AFA7B8" w14:textId="77777777" w:rsidR="0016341F" w:rsidRPr="00036110" w:rsidRDefault="0016341F" w:rsidP="00D210C9">
      <w:pPr>
        <w:spacing w:after="200"/>
        <w:rPr>
          <w:b/>
          <w:bCs/>
        </w:rPr>
      </w:pPr>
    </w:p>
    <w:p w14:paraId="6A59478A" w14:textId="3AA3280A" w:rsidR="0016341F" w:rsidRPr="00036110" w:rsidRDefault="0016341F" w:rsidP="00D210C9">
      <w:pPr>
        <w:spacing w:after="200"/>
        <w:rPr>
          <w:b/>
          <w:bCs/>
        </w:rPr>
      </w:pPr>
    </w:p>
    <w:p w14:paraId="4D06902A" w14:textId="0FD580A4" w:rsidR="00795026" w:rsidRPr="00036110" w:rsidRDefault="00795026" w:rsidP="00D210C9">
      <w:pPr>
        <w:spacing w:after="200"/>
      </w:pPr>
    </w:p>
    <w:p w14:paraId="0CB4BDD7" w14:textId="0CE3A5AB" w:rsidR="00795026" w:rsidRPr="00036110" w:rsidRDefault="00795026" w:rsidP="00D210C9">
      <w:pPr>
        <w:spacing w:after="200"/>
      </w:pPr>
    </w:p>
    <w:p w14:paraId="14574C51" w14:textId="741785EE" w:rsidR="00795026" w:rsidRPr="00036110" w:rsidRDefault="00795026" w:rsidP="00D210C9">
      <w:pPr>
        <w:spacing w:after="200"/>
      </w:pPr>
    </w:p>
    <w:p w14:paraId="4579F8BE" w14:textId="73485F78" w:rsidR="00795026" w:rsidRPr="00036110" w:rsidRDefault="00795026" w:rsidP="00D210C9">
      <w:pPr>
        <w:spacing w:after="200"/>
      </w:pPr>
    </w:p>
    <w:p w14:paraId="3A83859D" w14:textId="62A9BE29" w:rsidR="00795026" w:rsidRPr="00036110" w:rsidRDefault="00795026" w:rsidP="00D210C9">
      <w:pPr>
        <w:spacing w:after="200"/>
      </w:pPr>
    </w:p>
    <w:p w14:paraId="641257EB" w14:textId="77777777" w:rsidR="00795026" w:rsidRPr="00036110" w:rsidRDefault="00795026" w:rsidP="00D210C9">
      <w:pPr>
        <w:spacing w:after="200"/>
      </w:pPr>
    </w:p>
    <w:p w14:paraId="26A38368" w14:textId="77777777" w:rsidR="00795026" w:rsidRPr="00036110" w:rsidRDefault="00795026" w:rsidP="00D210C9">
      <w:pPr>
        <w:spacing w:after="200"/>
      </w:pPr>
    </w:p>
    <w:p w14:paraId="7725DDC7" w14:textId="77777777" w:rsidR="00795026" w:rsidRPr="00036110" w:rsidRDefault="00795026" w:rsidP="00D210C9">
      <w:pPr>
        <w:spacing w:after="200"/>
      </w:pPr>
    </w:p>
    <w:p w14:paraId="3656848F" w14:textId="77777777" w:rsidR="00795026" w:rsidRPr="00036110" w:rsidRDefault="00795026" w:rsidP="00D210C9">
      <w:pPr>
        <w:spacing w:after="200"/>
      </w:pPr>
    </w:p>
    <w:p w14:paraId="13737296" w14:textId="77777777" w:rsidR="00795026" w:rsidRPr="00036110" w:rsidRDefault="00795026" w:rsidP="00D210C9">
      <w:pPr>
        <w:spacing w:after="200"/>
      </w:pPr>
    </w:p>
    <w:p w14:paraId="3EC09367" w14:textId="77777777" w:rsidR="00795026" w:rsidRPr="00036110" w:rsidRDefault="00795026" w:rsidP="00D210C9">
      <w:pPr>
        <w:spacing w:after="200"/>
      </w:pPr>
    </w:p>
    <w:p w14:paraId="470D18B7" w14:textId="77777777" w:rsidR="00795026" w:rsidRPr="00036110" w:rsidRDefault="00795026" w:rsidP="00D210C9">
      <w:pPr>
        <w:spacing w:after="200"/>
      </w:pPr>
    </w:p>
    <w:p w14:paraId="508E50E8" w14:textId="77777777" w:rsidR="00795026" w:rsidRPr="00036110" w:rsidRDefault="00795026" w:rsidP="00D210C9">
      <w:pPr>
        <w:spacing w:after="200"/>
      </w:pPr>
    </w:p>
    <w:p w14:paraId="0EFD5D29" w14:textId="77777777" w:rsidR="00795026" w:rsidRPr="00036110" w:rsidRDefault="00795026" w:rsidP="00D210C9">
      <w:pPr>
        <w:spacing w:after="200"/>
      </w:pPr>
    </w:p>
    <w:p w14:paraId="71EE12F1" w14:textId="77777777" w:rsidR="00795026" w:rsidRPr="00036110" w:rsidRDefault="00795026" w:rsidP="00D210C9">
      <w:pPr>
        <w:spacing w:after="200"/>
      </w:pPr>
    </w:p>
    <w:p w14:paraId="6843CE5D" w14:textId="77777777" w:rsidR="00795026" w:rsidRPr="00036110" w:rsidRDefault="00795026" w:rsidP="00D210C9">
      <w:pPr>
        <w:spacing w:after="200"/>
      </w:pPr>
    </w:p>
    <w:sectPr w:rsidR="00795026" w:rsidRPr="00036110" w:rsidSect="00D21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 w:code="9"/>
      <w:pgMar w:top="1418" w:right="1474" w:bottom="1985" w:left="1134" w:header="284" w:footer="851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49DB" w14:textId="77777777" w:rsidR="000E3F1F" w:rsidRDefault="000E3F1F">
      <w:r>
        <w:separator/>
      </w:r>
    </w:p>
  </w:endnote>
  <w:endnote w:type="continuationSeparator" w:id="0">
    <w:p w14:paraId="7DDAFBED" w14:textId="77777777" w:rsidR="000E3F1F" w:rsidRDefault="000E3F1F">
      <w:r>
        <w:continuationSeparator/>
      </w:r>
    </w:p>
  </w:endnote>
  <w:endnote w:type="continuationNotice" w:id="1">
    <w:p w14:paraId="729C6B20" w14:textId="77777777" w:rsidR="000E3F1F" w:rsidRDefault="000E3F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F8F6" w14:textId="77777777" w:rsidR="0090791F" w:rsidRDefault="009079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026" w14:textId="77777777" w:rsidR="00F12ECA" w:rsidRPr="00D14B4A" w:rsidRDefault="00624332" w:rsidP="00D210C9">
    <w:pPr>
      <w:pStyle w:val="Footer2"/>
      <w:tabs>
        <w:tab w:val="clear" w:pos="4320"/>
      </w:tabs>
      <w:jc w:val="center"/>
      <w:rPr>
        <w:rStyle w:val="BunntekstTegn"/>
      </w:rPr>
    </w:pPr>
    <w:r w:rsidRPr="000B2DA7">
      <w:rPr>
        <w:noProof/>
        <w:lang w:eastAsia="nb-NO"/>
      </w:rPr>
      <w:drawing>
        <wp:anchor distT="0" distB="0" distL="114300" distR="114300" simplePos="0" relativeHeight="251658241" behindDoc="0" locked="0" layoutInCell="0" allowOverlap="1" wp14:anchorId="16D4D3AC" wp14:editId="7DC92C0C">
          <wp:simplePos x="0" y="0"/>
          <wp:positionH relativeFrom="page">
            <wp:align>center</wp:align>
          </wp:positionH>
          <wp:positionV relativeFrom="page">
            <wp:posOffset>9792970</wp:posOffset>
          </wp:positionV>
          <wp:extent cx="6840000" cy="162000"/>
          <wp:effectExtent l="0" t="0" r="0" b="952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KUNDER\Advokatforeningen\Logo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840000" cy="1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6C4">
      <w:rPr>
        <w:b/>
        <w:szCs w:val="14"/>
      </w:rPr>
      <w:t>ADVOKATFORENINGEN</w:t>
    </w:r>
    <w:r>
      <w:rPr>
        <w:b/>
        <w:szCs w:val="14"/>
      </w:rPr>
      <w:tab/>
    </w:r>
    <w:r w:rsidRPr="00D14B4A">
      <w:rPr>
        <w:rStyle w:val="BunntekstTegn"/>
      </w:rPr>
      <w:t xml:space="preserve">Side </w:t>
    </w:r>
    <w:r w:rsidRPr="00D14B4A">
      <w:rPr>
        <w:rStyle w:val="BunntekstTegn"/>
      </w:rPr>
      <w:fldChar w:fldCharType="begin"/>
    </w:r>
    <w:r w:rsidRPr="00D14B4A">
      <w:rPr>
        <w:rStyle w:val="BunntekstTegn"/>
      </w:rPr>
      <w:instrText xml:space="preserve"> PAGE   \* MERGEFORMAT </w:instrText>
    </w:r>
    <w:r w:rsidRPr="00D14B4A">
      <w:rPr>
        <w:rStyle w:val="BunntekstTegn"/>
      </w:rPr>
      <w:fldChar w:fldCharType="separate"/>
    </w:r>
    <w:r>
      <w:rPr>
        <w:rStyle w:val="BunntekstTegn"/>
        <w:noProof/>
      </w:rPr>
      <w:t>1</w:t>
    </w:r>
    <w:r w:rsidRPr="00D14B4A">
      <w:rPr>
        <w:rStyle w:val="BunntekstTegn"/>
      </w:rPr>
      <w:fldChar w:fldCharType="end"/>
    </w:r>
    <w:r w:rsidRPr="00D14B4A">
      <w:rPr>
        <w:rStyle w:val="BunntekstTegn"/>
      </w:rPr>
      <w:t xml:space="preserve"> av </w:t>
    </w:r>
    <w:r w:rsidRPr="00D14B4A">
      <w:rPr>
        <w:rStyle w:val="BunntekstTegn"/>
      </w:rPr>
      <w:fldChar w:fldCharType="begin"/>
    </w:r>
    <w:r w:rsidRPr="00D14B4A">
      <w:rPr>
        <w:rStyle w:val="BunntekstTegn"/>
      </w:rPr>
      <w:instrText xml:space="preserve"> NUMPAGES   \* MERGEFORMAT </w:instrText>
    </w:r>
    <w:r w:rsidRPr="00D14B4A">
      <w:rPr>
        <w:rStyle w:val="BunntekstTegn"/>
      </w:rPr>
      <w:fldChar w:fldCharType="separate"/>
    </w:r>
    <w:r>
      <w:rPr>
        <w:rStyle w:val="BunntekstTegn"/>
        <w:noProof/>
      </w:rPr>
      <w:t>1</w:t>
    </w:r>
    <w:r w:rsidRPr="00D14B4A">
      <w:rPr>
        <w:rStyle w:val="BunntekstTeg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C00F" w14:textId="77777777" w:rsidR="00F12ECA" w:rsidRPr="007B07FC" w:rsidRDefault="00624332" w:rsidP="00D210C9">
    <w:pPr>
      <w:pStyle w:val="Bunntekst"/>
      <w:tabs>
        <w:tab w:val="clear" w:pos="4320"/>
        <w:tab w:val="clear" w:pos="9639"/>
      </w:tabs>
      <w:rPr>
        <w:b/>
      </w:rPr>
    </w:pPr>
    <w:bookmarkStart w:id="0" w:name="bmCompanyName"/>
    <w:bookmarkStart w:id="1" w:name="bmFtPage1"/>
    <w:r w:rsidRPr="000523E4">
      <w:rPr>
        <w:b/>
        <w:noProof/>
        <w:lang w:eastAsia="nb-NO"/>
      </w:rPr>
      <w:drawing>
        <wp:anchor distT="0" distB="0" distL="114300" distR="114300" simplePos="0" relativeHeight="251658240" behindDoc="0" locked="0" layoutInCell="0" allowOverlap="1" wp14:anchorId="07C12E29" wp14:editId="191487EE">
          <wp:simplePos x="0" y="0"/>
          <wp:positionH relativeFrom="page">
            <wp:align>center</wp:align>
          </wp:positionH>
          <wp:positionV relativeFrom="page">
            <wp:posOffset>9792970</wp:posOffset>
          </wp:positionV>
          <wp:extent cx="6840000" cy="162000"/>
          <wp:effectExtent l="0" t="0" r="0" b="952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KUNDER\Advokatforeningen\Logo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840000" cy="1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bmVAddress"/>
    <w:bookmarkEnd w:id="0"/>
    <w:bookmarkEnd w:id="1"/>
    <w:bookmarkEnd w:id="2"/>
    <w:r w:rsidRPr="000523E4">
      <w:rPr>
        <w:b/>
      </w:rPr>
      <w:t>ADVOKATFORENINGEN</w:t>
    </w:r>
    <w:r>
      <w:t xml:space="preserve"> </w:t>
    </w:r>
    <w:sdt>
      <w:sdtPr>
        <w:alias w:val="Tekst"/>
        <w:tag w:val="FtPage1"/>
        <w:id w:val="1143534923"/>
        <w:placeholder>
          <w:docPart w:val="F8F856DCA77644058D1DA7FBCE050B17"/>
        </w:placeholder>
      </w:sdtPr>
      <w:sdtContent>
        <w:r>
          <w:t>| KRISTIAN AUGUSTS GATE 9 0164 OSLO | +47 22 03 50 50 | POST@ADVOKATFORENINGEN.NO | ADVOKATFORENINGEN.NO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7605" w14:textId="77777777" w:rsidR="000E3F1F" w:rsidRDefault="000E3F1F">
      <w:r>
        <w:separator/>
      </w:r>
    </w:p>
  </w:footnote>
  <w:footnote w:type="continuationSeparator" w:id="0">
    <w:p w14:paraId="767423EB" w14:textId="77777777" w:rsidR="000E3F1F" w:rsidRDefault="000E3F1F">
      <w:r>
        <w:continuationSeparator/>
      </w:r>
    </w:p>
  </w:footnote>
  <w:footnote w:type="continuationNotice" w:id="1">
    <w:p w14:paraId="7CD21202" w14:textId="77777777" w:rsidR="000E3F1F" w:rsidRDefault="000E3F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0C2A" w14:textId="77777777" w:rsidR="0090791F" w:rsidRDefault="009079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AE505" w14:textId="77777777" w:rsidR="0090791F" w:rsidRDefault="0090791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206" w:type="dxa"/>
      <w:tblInd w:w="-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210C9" w14:paraId="782D1152" w14:textId="77777777" w:rsidTr="00D210C9">
      <w:trPr>
        <w:trHeight w:val="1020"/>
      </w:trPr>
      <w:tc>
        <w:tcPr>
          <w:tcW w:w="10206" w:type="dxa"/>
        </w:tcPr>
        <w:p w14:paraId="4A6DFA6D" w14:textId="77777777" w:rsidR="00F12ECA" w:rsidRPr="0038212D" w:rsidRDefault="00624332" w:rsidP="00D210C9">
          <w:pPr>
            <w:pStyle w:val="Topptekst"/>
            <w:spacing w:line="240" w:lineRule="auto"/>
          </w:pPr>
          <w:r w:rsidRPr="000F068E">
            <w:rPr>
              <w:noProof/>
              <w:lang w:eastAsia="nb-NO"/>
            </w:rPr>
            <w:drawing>
              <wp:inline distT="0" distB="0" distL="0" distR="0" wp14:anchorId="29ABBBE7" wp14:editId="3C5443FE">
                <wp:extent cx="1786308" cy="742949"/>
                <wp:effectExtent l="0" t="0" r="4445" b="63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KUNDER\Advokatforeningen\Logo\Advokatforeningen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308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0C9" w14:paraId="02B5ED98" w14:textId="77777777" w:rsidTr="00D210C9">
      <w:tc>
        <w:tcPr>
          <w:tcW w:w="10206" w:type="dxa"/>
        </w:tcPr>
        <w:p w14:paraId="73FE5BF0" w14:textId="77777777" w:rsidR="00F12ECA" w:rsidRDefault="00624332" w:rsidP="00D210C9">
          <w:pPr>
            <w:pStyle w:val="Topptekst"/>
          </w:pPr>
          <w:r>
            <w:t>FORSVARERGRUPPEN</w:t>
          </w:r>
        </w:p>
        <w:p w14:paraId="001A0EC9" w14:textId="77777777" w:rsidR="00F12ECA" w:rsidRDefault="00F12ECA" w:rsidP="00D210C9">
          <w:pPr>
            <w:pStyle w:val="Topptekst"/>
          </w:pPr>
        </w:p>
      </w:tc>
    </w:tr>
  </w:tbl>
  <w:p w14:paraId="18689905" w14:textId="77777777" w:rsidR="00F12ECA" w:rsidRPr="000E04BE" w:rsidRDefault="00F12ECA" w:rsidP="00D210C9">
    <w:pPr>
      <w:pStyle w:val="Topptekst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EC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D2C8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3A7C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EF81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132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286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A43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CA3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D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D0A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0C0F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2059AA"/>
    <w:multiLevelType w:val="hybridMultilevel"/>
    <w:tmpl w:val="B90465AE"/>
    <w:lvl w:ilvl="0" w:tplc="B5DC44C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36C9F"/>
    <w:multiLevelType w:val="multilevel"/>
    <w:tmpl w:val="06B6F20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F9A1C72"/>
    <w:multiLevelType w:val="hybridMultilevel"/>
    <w:tmpl w:val="E384BE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033C6"/>
    <w:multiLevelType w:val="hybridMultilevel"/>
    <w:tmpl w:val="BC967D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FD1"/>
    <w:multiLevelType w:val="hybridMultilevel"/>
    <w:tmpl w:val="F93E7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14AB6"/>
    <w:multiLevelType w:val="multilevel"/>
    <w:tmpl w:val="DC82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E1F1B"/>
    <w:multiLevelType w:val="hybridMultilevel"/>
    <w:tmpl w:val="C1B82108"/>
    <w:lvl w:ilvl="0" w:tplc="EECC886A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A2F5F"/>
    <w:multiLevelType w:val="hybridMultilevel"/>
    <w:tmpl w:val="A30467EA"/>
    <w:lvl w:ilvl="0" w:tplc="884A2556">
      <w:start w:val="4"/>
      <w:numFmt w:val="bullet"/>
      <w:lvlText w:val="-"/>
      <w:lvlJc w:val="left"/>
      <w:pPr>
        <w:ind w:left="26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19" w15:restartNumberingAfterBreak="0">
    <w:nsid w:val="799809F3"/>
    <w:multiLevelType w:val="hybridMultilevel"/>
    <w:tmpl w:val="AC7EE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1516">
    <w:abstractNumId w:val="0"/>
  </w:num>
  <w:num w:numId="2" w16cid:durableId="1986355410">
    <w:abstractNumId w:val="10"/>
  </w:num>
  <w:num w:numId="3" w16cid:durableId="282350938">
    <w:abstractNumId w:val="8"/>
  </w:num>
  <w:num w:numId="4" w16cid:durableId="977417882">
    <w:abstractNumId w:val="7"/>
  </w:num>
  <w:num w:numId="5" w16cid:durableId="269507540">
    <w:abstractNumId w:val="6"/>
  </w:num>
  <w:num w:numId="6" w16cid:durableId="1189610612">
    <w:abstractNumId w:val="5"/>
  </w:num>
  <w:num w:numId="7" w16cid:durableId="102580818">
    <w:abstractNumId w:val="9"/>
  </w:num>
  <w:num w:numId="8" w16cid:durableId="673340010">
    <w:abstractNumId w:val="4"/>
  </w:num>
  <w:num w:numId="9" w16cid:durableId="1285229717">
    <w:abstractNumId w:val="3"/>
  </w:num>
  <w:num w:numId="10" w16cid:durableId="350228198">
    <w:abstractNumId w:val="2"/>
  </w:num>
  <w:num w:numId="11" w16cid:durableId="199516018">
    <w:abstractNumId w:val="1"/>
  </w:num>
  <w:num w:numId="12" w16cid:durableId="970861601">
    <w:abstractNumId w:val="12"/>
  </w:num>
  <w:num w:numId="13" w16cid:durableId="1735276463">
    <w:abstractNumId w:val="15"/>
  </w:num>
  <w:num w:numId="14" w16cid:durableId="1190266312">
    <w:abstractNumId w:val="19"/>
  </w:num>
  <w:num w:numId="15" w16cid:durableId="1746413385">
    <w:abstractNumId w:val="13"/>
  </w:num>
  <w:num w:numId="16" w16cid:durableId="1486631637">
    <w:abstractNumId w:val="14"/>
  </w:num>
  <w:num w:numId="17" w16cid:durableId="1814910189">
    <w:abstractNumId w:val="16"/>
  </w:num>
  <w:num w:numId="18" w16cid:durableId="1344740565">
    <w:abstractNumId w:val="18"/>
  </w:num>
  <w:num w:numId="19" w16cid:durableId="1315373534">
    <w:abstractNumId w:val="11"/>
  </w:num>
  <w:num w:numId="20" w16cid:durableId="7610304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8A"/>
    <w:rsid w:val="0000187E"/>
    <w:rsid w:val="00001992"/>
    <w:rsid w:val="00016EE1"/>
    <w:rsid w:val="00025D7F"/>
    <w:rsid w:val="00036110"/>
    <w:rsid w:val="000361A5"/>
    <w:rsid w:val="00037C6D"/>
    <w:rsid w:val="0004288C"/>
    <w:rsid w:val="00046D99"/>
    <w:rsid w:val="000531BB"/>
    <w:rsid w:val="00053285"/>
    <w:rsid w:val="000556DA"/>
    <w:rsid w:val="00057FC6"/>
    <w:rsid w:val="000623C8"/>
    <w:rsid w:val="0006633A"/>
    <w:rsid w:val="00070E42"/>
    <w:rsid w:val="000742B6"/>
    <w:rsid w:val="000761E2"/>
    <w:rsid w:val="00094251"/>
    <w:rsid w:val="00095F6E"/>
    <w:rsid w:val="000A6D93"/>
    <w:rsid w:val="000A7C79"/>
    <w:rsid w:val="000B45E1"/>
    <w:rsid w:val="000B7796"/>
    <w:rsid w:val="000C1F8A"/>
    <w:rsid w:val="000C2DAC"/>
    <w:rsid w:val="000D4CF4"/>
    <w:rsid w:val="000D678A"/>
    <w:rsid w:val="000E0E8B"/>
    <w:rsid w:val="000E3F1F"/>
    <w:rsid w:val="000F068E"/>
    <w:rsid w:val="000F4679"/>
    <w:rsid w:val="000F521B"/>
    <w:rsid w:val="000F7B89"/>
    <w:rsid w:val="0010004E"/>
    <w:rsid w:val="001074BD"/>
    <w:rsid w:val="00115301"/>
    <w:rsid w:val="00120420"/>
    <w:rsid w:val="00122DB4"/>
    <w:rsid w:val="001252E1"/>
    <w:rsid w:val="00130B80"/>
    <w:rsid w:val="0013793A"/>
    <w:rsid w:val="00150593"/>
    <w:rsid w:val="00152819"/>
    <w:rsid w:val="00154A7F"/>
    <w:rsid w:val="001609B8"/>
    <w:rsid w:val="0016341F"/>
    <w:rsid w:val="00164A12"/>
    <w:rsid w:val="0016665B"/>
    <w:rsid w:val="0017146E"/>
    <w:rsid w:val="00173326"/>
    <w:rsid w:val="00176905"/>
    <w:rsid w:val="00185D0B"/>
    <w:rsid w:val="00190DE5"/>
    <w:rsid w:val="00191038"/>
    <w:rsid w:val="001924D7"/>
    <w:rsid w:val="001927D2"/>
    <w:rsid w:val="001B2FE4"/>
    <w:rsid w:val="001B30B3"/>
    <w:rsid w:val="001B4954"/>
    <w:rsid w:val="001B54AC"/>
    <w:rsid w:val="001C38CF"/>
    <w:rsid w:val="001D04C9"/>
    <w:rsid w:val="001D3DD5"/>
    <w:rsid w:val="001D675E"/>
    <w:rsid w:val="001E2039"/>
    <w:rsid w:val="001E372E"/>
    <w:rsid w:val="001E75BC"/>
    <w:rsid w:val="001F1051"/>
    <w:rsid w:val="001F2F89"/>
    <w:rsid w:val="00205790"/>
    <w:rsid w:val="00205C96"/>
    <w:rsid w:val="00207928"/>
    <w:rsid w:val="0021331C"/>
    <w:rsid w:val="0022324C"/>
    <w:rsid w:val="00241E47"/>
    <w:rsid w:val="002455AB"/>
    <w:rsid w:val="00245EAF"/>
    <w:rsid w:val="00250E2F"/>
    <w:rsid w:val="00256140"/>
    <w:rsid w:val="002707D2"/>
    <w:rsid w:val="00270F8C"/>
    <w:rsid w:val="00276C9D"/>
    <w:rsid w:val="00277984"/>
    <w:rsid w:val="00291E6E"/>
    <w:rsid w:val="0029572D"/>
    <w:rsid w:val="002979D9"/>
    <w:rsid w:val="002A62E3"/>
    <w:rsid w:val="002A6E92"/>
    <w:rsid w:val="002B10D6"/>
    <w:rsid w:val="002B2206"/>
    <w:rsid w:val="002B4328"/>
    <w:rsid w:val="002B7A28"/>
    <w:rsid w:val="002C2331"/>
    <w:rsid w:val="002C3D51"/>
    <w:rsid w:val="002C49FB"/>
    <w:rsid w:val="002C649F"/>
    <w:rsid w:val="002D0E32"/>
    <w:rsid w:val="002D1B7A"/>
    <w:rsid w:val="002D211C"/>
    <w:rsid w:val="002D21DB"/>
    <w:rsid w:val="002E0DAD"/>
    <w:rsid w:val="002F30D8"/>
    <w:rsid w:val="002F6243"/>
    <w:rsid w:val="00305C63"/>
    <w:rsid w:val="0031476C"/>
    <w:rsid w:val="00315210"/>
    <w:rsid w:val="00327F9B"/>
    <w:rsid w:val="0033195A"/>
    <w:rsid w:val="00335C73"/>
    <w:rsid w:val="00337C0D"/>
    <w:rsid w:val="00337E37"/>
    <w:rsid w:val="00340D27"/>
    <w:rsid w:val="00342BAB"/>
    <w:rsid w:val="00342BB9"/>
    <w:rsid w:val="00342C96"/>
    <w:rsid w:val="00344B91"/>
    <w:rsid w:val="003451E6"/>
    <w:rsid w:val="00347233"/>
    <w:rsid w:val="003514C3"/>
    <w:rsid w:val="00352AB4"/>
    <w:rsid w:val="003568EF"/>
    <w:rsid w:val="00372B4C"/>
    <w:rsid w:val="003771B6"/>
    <w:rsid w:val="00385A1A"/>
    <w:rsid w:val="00392C8F"/>
    <w:rsid w:val="003A6934"/>
    <w:rsid w:val="003B1219"/>
    <w:rsid w:val="003B1C02"/>
    <w:rsid w:val="003B2B99"/>
    <w:rsid w:val="003B5007"/>
    <w:rsid w:val="003C0873"/>
    <w:rsid w:val="003C11CF"/>
    <w:rsid w:val="003C3D66"/>
    <w:rsid w:val="003C4726"/>
    <w:rsid w:val="003D00BA"/>
    <w:rsid w:val="003D5A3B"/>
    <w:rsid w:val="003E33B4"/>
    <w:rsid w:val="003F2BDC"/>
    <w:rsid w:val="003F422D"/>
    <w:rsid w:val="00400059"/>
    <w:rsid w:val="00400283"/>
    <w:rsid w:val="00411E94"/>
    <w:rsid w:val="00417178"/>
    <w:rsid w:val="0041775B"/>
    <w:rsid w:val="00422492"/>
    <w:rsid w:val="004255E6"/>
    <w:rsid w:val="00426991"/>
    <w:rsid w:val="00431AE9"/>
    <w:rsid w:val="004408FC"/>
    <w:rsid w:val="004464D2"/>
    <w:rsid w:val="00450232"/>
    <w:rsid w:val="00456190"/>
    <w:rsid w:val="00462330"/>
    <w:rsid w:val="004757D8"/>
    <w:rsid w:val="0047675D"/>
    <w:rsid w:val="00482626"/>
    <w:rsid w:val="00484486"/>
    <w:rsid w:val="00492C71"/>
    <w:rsid w:val="004A0082"/>
    <w:rsid w:val="004A1460"/>
    <w:rsid w:val="004A2EFB"/>
    <w:rsid w:val="004A3623"/>
    <w:rsid w:val="004B3BD1"/>
    <w:rsid w:val="004B533C"/>
    <w:rsid w:val="004B571B"/>
    <w:rsid w:val="004B5B7A"/>
    <w:rsid w:val="004B7E74"/>
    <w:rsid w:val="004C1D96"/>
    <w:rsid w:val="004C1F38"/>
    <w:rsid w:val="004D259A"/>
    <w:rsid w:val="004D348B"/>
    <w:rsid w:val="004D4C75"/>
    <w:rsid w:val="004E11DB"/>
    <w:rsid w:val="004E7918"/>
    <w:rsid w:val="004F0BDE"/>
    <w:rsid w:val="004F1551"/>
    <w:rsid w:val="004F33FD"/>
    <w:rsid w:val="004F791D"/>
    <w:rsid w:val="004F7FE5"/>
    <w:rsid w:val="00500721"/>
    <w:rsid w:val="00504EEA"/>
    <w:rsid w:val="005068BE"/>
    <w:rsid w:val="0050755A"/>
    <w:rsid w:val="00523C63"/>
    <w:rsid w:val="00523E13"/>
    <w:rsid w:val="00524FB3"/>
    <w:rsid w:val="005325FA"/>
    <w:rsid w:val="00535B12"/>
    <w:rsid w:val="00542C52"/>
    <w:rsid w:val="00556D17"/>
    <w:rsid w:val="005626BD"/>
    <w:rsid w:val="00565E5C"/>
    <w:rsid w:val="00570A99"/>
    <w:rsid w:val="00570C85"/>
    <w:rsid w:val="00572B59"/>
    <w:rsid w:val="0057318A"/>
    <w:rsid w:val="00573EAA"/>
    <w:rsid w:val="00576DA8"/>
    <w:rsid w:val="00582085"/>
    <w:rsid w:val="0058523A"/>
    <w:rsid w:val="00595362"/>
    <w:rsid w:val="0059666E"/>
    <w:rsid w:val="0059777A"/>
    <w:rsid w:val="005A1214"/>
    <w:rsid w:val="005A1EC7"/>
    <w:rsid w:val="005A3F7D"/>
    <w:rsid w:val="005A50BD"/>
    <w:rsid w:val="005B2A29"/>
    <w:rsid w:val="005B7223"/>
    <w:rsid w:val="005D2B72"/>
    <w:rsid w:val="005F0535"/>
    <w:rsid w:val="005F1B82"/>
    <w:rsid w:val="005F5A68"/>
    <w:rsid w:val="006017AA"/>
    <w:rsid w:val="00601FA3"/>
    <w:rsid w:val="006032D1"/>
    <w:rsid w:val="0060735A"/>
    <w:rsid w:val="0061468B"/>
    <w:rsid w:val="00616F99"/>
    <w:rsid w:val="00617D32"/>
    <w:rsid w:val="006211A2"/>
    <w:rsid w:val="00621A02"/>
    <w:rsid w:val="00622C15"/>
    <w:rsid w:val="00624332"/>
    <w:rsid w:val="006317BA"/>
    <w:rsid w:val="00633475"/>
    <w:rsid w:val="00646104"/>
    <w:rsid w:val="00652A7E"/>
    <w:rsid w:val="006558A7"/>
    <w:rsid w:val="006745EB"/>
    <w:rsid w:val="006779E8"/>
    <w:rsid w:val="00681481"/>
    <w:rsid w:val="0068200F"/>
    <w:rsid w:val="00684113"/>
    <w:rsid w:val="0068641C"/>
    <w:rsid w:val="00686BB2"/>
    <w:rsid w:val="00693EEC"/>
    <w:rsid w:val="00694333"/>
    <w:rsid w:val="00694466"/>
    <w:rsid w:val="0069679B"/>
    <w:rsid w:val="00696D8F"/>
    <w:rsid w:val="006A37D9"/>
    <w:rsid w:val="006B3F65"/>
    <w:rsid w:val="006B6C67"/>
    <w:rsid w:val="006C7F7E"/>
    <w:rsid w:val="006D30C8"/>
    <w:rsid w:val="006D5C70"/>
    <w:rsid w:val="006E3870"/>
    <w:rsid w:val="006E5D0E"/>
    <w:rsid w:val="0070091B"/>
    <w:rsid w:val="00703757"/>
    <w:rsid w:val="0070684B"/>
    <w:rsid w:val="00707C64"/>
    <w:rsid w:val="007155CC"/>
    <w:rsid w:val="0072204C"/>
    <w:rsid w:val="0072355F"/>
    <w:rsid w:val="00726784"/>
    <w:rsid w:val="00727FBD"/>
    <w:rsid w:val="00734BA4"/>
    <w:rsid w:val="00736696"/>
    <w:rsid w:val="00742982"/>
    <w:rsid w:val="0074757D"/>
    <w:rsid w:val="0075172A"/>
    <w:rsid w:val="007519FD"/>
    <w:rsid w:val="0075227B"/>
    <w:rsid w:val="00755D1A"/>
    <w:rsid w:val="00755DD1"/>
    <w:rsid w:val="00757B18"/>
    <w:rsid w:val="007605C6"/>
    <w:rsid w:val="00764525"/>
    <w:rsid w:val="00765989"/>
    <w:rsid w:val="00767EE6"/>
    <w:rsid w:val="007772CF"/>
    <w:rsid w:val="0078387B"/>
    <w:rsid w:val="00784010"/>
    <w:rsid w:val="00791300"/>
    <w:rsid w:val="00793787"/>
    <w:rsid w:val="007939F4"/>
    <w:rsid w:val="00795026"/>
    <w:rsid w:val="007A1001"/>
    <w:rsid w:val="007B2C5C"/>
    <w:rsid w:val="007B3B55"/>
    <w:rsid w:val="007C1620"/>
    <w:rsid w:val="007C414D"/>
    <w:rsid w:val="007C6275"/>
    <w:rsid w:val="007C7A7E"/>
    <w:rsid w:val="007D23AE"/>
    <w:rsid w:val="007D3D01"/>
    <w:rsid w:val="007D4207"/>
    <w:rsid w:val="007D7242"/>
    <w:rsid w:val="007E2054"/>
    <w:rsid w:val="007E261F"/>
    <w:rsid w:val="007F0A83"/>
    <w:rsid w:val="007F37E9"/>
    <w:rsid w:val="008001BF"/>
    <w:rsid w:val="0080244D"/>
    <w:rsid w:val="008029BE"/>
    <w:rsid w:val="008079C8"/>
    <w:rsid w:val="00811161"/>
    <w:rsid w:val="00811311"/>
    <w:rsid w:val="00824F4E"/>
    <w:rsid w:val="00834165"/>
    <w:rsid w:val="00835C03"/>
    <w:rsid w:val="0083770B"/>
    <w:rsid w:val="00840626"/>
    <w:rsid w:val="00840B4D"/>
    <w:rsid w:val="00842AEA"/>
    <w:rsid w:val="00851A7B"/>
    <w:rsid w:val="00854A38"/>
    <w:rsid w:val="0085770F"/>
    <w:rsid w:val="00863C49"/>
    <w:rsid w:val="0086570C"/>
    <w:rsid w:val="00865DE5"/>
    <w:rsid w:val="008723E7"/>
    <w:rsid w:val="00873BEA"/>
    <w:rsid w:val="008753A9"/>
    <w:rsid w:val="0087631D"/>
    <w:rsid w:val="008923A5"/>
    <w:rsid w:val="008A3241"/>
    <w:rsid w:val="008B4973"/>
    <w:rsid w:val="008B633C"/>
    <w:rsid w:val="008C2E03"/>
    <w:rsid w:val="008D03C1"/>
    <w:rsid w:val="008D1483"/>
    <w:rsid w:val="008D63B6"/>
    <w:rsid w:val="008E1029"/>
    <w:rsid w:val="008F5EA9"/>
    <w:rsid w:val="0090791F"/>
    <w:rsid w:val="00912535"/>
    <w:rsid w:val="00912888"/>
    <w:rsid w:val="00916ACA"/>
    <w:rsid w:val="00920065"/>
    <w:rsid w:val="00935843"/>
    <w:rsid w:val="00937F9A"/>
    <w:rsid w:val="00943A8B"/>
    <w:rsid w:val="00943D73"/>
    <w:rsid w:val="009549B3"/>
    <w:rsid w:val="0095531D"/>
    <w:rsid w:val="009755CA"/>
    <w:rsid w:val="00991F5E"/>
    <w:rsid w:val="00996B53"/>
    <w:rsid w:val="009A711A"/>
    <w:rsid w:val="009A73FC"/>
    <w:rsid w:val="009C59E9"/>
    <w:rsid w:val="009D2B44"/>
    <w:rsid w:val="009F0E97"/>
    <w:rsid w:val="009F2FC0"/>
    <w:rsid w:val="009F3AF5"/>
    <w:rsid w:val="00A00883"/>
    <w:rsid w:val="00A072C4"/>
    <w:rsid w:val="00A15B30"/>
    <w:rsid w:val="00A15BF8"/>
    <w:rsid w:val="00A221AF"/>
    <w:rsid w:val="00A23F7B"/>
    <w:rsid w:val="00A269E5"/>
    <w:rsid w:val="00A27C75"/>
    <w:rsid w:val="00A31205"/>
    <w:rsid w:val="00A346F0"/>
    <w:rsid w:val="00A35D28"/>
    <w:rsid w:val="00A4022D"/>
    <w:rsid w:val="00A45319"/>
    <w:rsid w:val="00A517DC"/>
    <w:rsid w:val="00A51E89"/>
    <w:rsid w:val="00A52BAB"/>
    <w:rsid w:val="00A560D6"/>
    <w:rsid w:val="00A63604"/>
    <w:rsid w:val="00A65160"/>
    <w:rsid w:val="00A666E1"/>
    <w:rsid w:val="00A66CFB"/>
    <w:rsid w:val="00A771C0"/>
    <w:rsid w:val="00A827A4"/>
    <w:rsid w:val="00A87101"/>
    <w:rsid w:val="00A937DA"/>
    <w:rsid w:val="00A9513B"/>
    <w:rsid w:val="00A966C7"/>
    <w:rsid w:val="00A971A6"/>
    <w:rsid w:val="00AA4046"/>
    <w:rsid w:val="00AA4547"/>
    <w:rsid w:val="00AA6616"/>
    <w:rsid w:val="00AA68F0"/>
    <w:rsid w:val="00AA6E6E"/>
    <w:rsid w:val="00AB0059"/>
    <w:rsid w:val="00AC000C"/>
    <w:rsid w:val="00AC061F"/>
    <w:rsid w:val="00AC7A56"/>
    <w:rsid w:val="00AD7CA6"/>
    <w:rsid w:val="00B03829"/>
    <w:rsid w:val="00B25E36"/>
    <w:rsid w:val="00B36083"/>
    <w:rsid w:val="00B43D1E"/>
    <w:rsid w:val="00B537CB"/>
    <w:rsid w:val="00B55868"/>
    <w:rsid w:val="00B57162"/>
    <w:rsid w:val="00B67BAF"/>
    <w:rsid w:val="00B70481"/>
    <w:rsid w:val="00B755A8"/>
    <w:rsid w:val="00B94979"/>
    <w:rsid w:val="00B94BF1"/>
    <w:rsid w:val="00B97F71"/>
    <w:rsid w:val="00BA3EAD"/>
    <w:rsid w:val="00BA669E"/>
    <w:rsid w:val="00BB4F16"/>
    <w:rsid w:val="00BB6AFD"/>
    <w:rsid w:val="00BD2881"/>
    <w:rsid w:val="00BD46C2"/>
    <w:rsid w:val="00BD61FF"/>
    <w:rsid w:val="00BE2993"/>
    <w:rsid w:val="00BE463F"/>
    <w:rsid w:val="00BE5948"/>
    <w:rsid w:val="00BF4D50"/>
    <w:rsid w:val="00C05C34"/>
    <w:rsid w:val="00C14293"/>
    <w:rsid w:val="00C14DC4"/>
    <w:rsid w:val="00C16EEA"/>
    <w:rsid w:val="00C17C83"/>
    <w:rsid w:val="00C27773"/>
    <w:rsid w:val="00C323BE"/>
    <w:rsid w:val="00C36AE6"/>
    <w:rsid w:val="00C4078C"/>
    <w:rsid w:val="00C4194D"/>
    <w:rsid w:val="00C4406A"/>
    <w:rsid w:val="00C4594E"/>
    <w:rsid w:val="00C45A11"/>
    <w:rsid w:val="00C519E8"/>
    <w:rsid w:val="00C56943"/>
    <w:rsid w:val="00C57D14"/>
    <w:rsid w:val="00C63218"/>
    <w:rsid w:val="00C65086"/>
    <w:rsid w:val="00C66D10"/>
    <w:rsid w:val="00C67B34"/>
    <w:rsid w:val="00C72571"/>
    <w:rsid w:val="00C73420"/>
    <w:rsid w:val="00C76EBD"/>
    <w:rsid w:val="00C77B6F"/>
    <w:rsid w:val="00C82079"/>
    <w:rsid w:val="00C8238A"/>
    <w:rsid w:val="00C949EA"/>
    <w:rsid w:val="00C959A5"/>
    <w:rsid w:val="00CA1144"/>
    <w:rsid w:val="00CB772B"/>
    <w:rsid w:val="00CB7E3B"/>
    <w:rsid w:val="00CC4324"/>
    <w:rsid w:val="00CC663F"/>
    <w:rsid w:val="00CD5AAA"/>
    <w:rsid w:val="00CD6270"/>
    <w:rsid w:val="00CD6690"/>
    <w:rsid w:val="00CF2101"/>
    <w:rsid w:val="00CF2515"/>
    <w:rsid w:val="00CF3A1F"/>
    <w:rsid w:val="00CF4C2F"/>
    <w:rsid w:val="00CF5B1B"/>
    <w:rsid w:val="00CF7497"/>
    <w:rsid w:val="00D07CFB"/>
    <w:rsid w:val="00D13374"/>
    <w:rsid w:val="00D210C9"/>
    <w:rsid w:val="00D34E4D"/>
    <w:rsid w:val="00D377F9"/>
    <w:rsid w:val="00D45698"/>
    <w:rsid w:val="00D511EB"/>
    <w:rsid w:val="00D530A3"/>
    <w:rsid w:val="00D54539"/>
    <w:rsid w:val="00D65014"/>
    <w:rsid w:val="00D7224D"/>
    <w:rsid w:val="00D757C0"/>
    <w:rsid w:val="00D83C61"/>
    <w:rsid w:val="00D95323"/>
    <w:rsid w:val="00DA179D"/>
    <w:rsid w:val="00DA1FEF"/>
    <w:rsid w:val="00DA27EB"/>
    <w:rsid w:val="00DA4B9F"/>
    <w:rsid w:val="00DA55EE"/>
    <w:rsid w:val="00DB4474"/>
    <w:rsid w:val="00DB5144"/>
    <w:rsid w:val="00DB6561"/>
    <w:rsid w:val="00DB74BC"/>
    <w:rsid w:val="00DC2949"/>
    <w:rsid w:val="00DC2B86"/>
    <w:rsid w:val="00DC4093"/>
    <w:rsid w:val="00DC7322"/>
    <w:rsid w:val="00DC7814"/>
    <w:rsid w:val="00DD5270"/>
    <w:rsid w:val="00DE142A"/>
    <w:rsid w:val="00DE1F2C"/>
    <w:rsid w:val="00DE5D24"/>
    <w:rsid w:val="00E005DB"/>
    <w:rsid w:val="00E01559"/>
    <w:rsid w:val="00E057E5"/>
    <w:rsid w:val="00E222BF"/>
    <w:rsid w:val="00E25282"/>
    <w:rsid w:val="00E2663E"/>
    <w:rsid w:val="00E320D3"/>
    <w:rsid w:val="00E3647D"/>
    <w:rsid w:val="00E373C4"/>
    <w:rsid w:val="00E4222C"/>
    <w:rsid w:val="00E45086"/>
    <w:rsid w:val="00E45860"/>
    <w:rsid w:val="00E45ECD"/>
    <w:rsid w:val="00E47E41"/>
    <w:rsid w:val="00E52BA2"/>
    <w:rsid w:val="00E60FA4"/>
    <w:rsid w:val="00E6373F"/>
    <w:rsid w:val="00E771A8"/>
    <w:rsid w:val="00E77311"/>
    <w:rsid w:val="00E87B2C"/>
    <w:rsid w:val="00E92121"/>
    <w:rsid w:val="00EA03F7"/>
    <w:rsid w:val="00EB133F"/>
    <w:rsid w:val="00EB194E"/>
    <w:rsid w:val="00EB1A79"/>
    <w:rsid w:val="00EB2895"/>
    <w:rsid w:val="00EB587D"/>
    <w:rsid w:val="00EB5FA3"/>
    <w:rsid w:val="00EC6070"/>
    <w:rsid w:val="00ED2A8C"/>
    <w:rsid w:val="00ED319B"/>
    <w:rsid w:val="00ED7DE4"/>
    <w:rsid w:val="00EE1995"/>
    <w:rsid w:val="00EE2330"/>
    <w:rsid w:val="00EE4909"/>
    <w:rsid w:val="00EE5968"/>
    <w:rsid w:val="00EF233C"/>
    <w:rsid w:val="00EF3570"/>
    <w:rsid w:val="00EF5B71"/>
    <w:rsid w:val="00F01220"/>
    <w:rsid w:val="00F01697"/>
    <w:rsid w:val="00F0392F"/>
    <w:rsid w:val="00F071CF"/>
    <w:rsid w:val="00F0798B"/>
    <w:rsid w:val="00F1177C"/>
    <w:rsid w:val="00F12ECA"/>
    <w:rsid w:val="00F15639"/>
    <w:rsid w:val="00F266CF"/>
    <w:rsid w:val="00F357E8"/>
    <w:rsid w:val="00F404E1"/>
    <w:rsid w:val="00F47CAE"/>
    <w:rsid w:val="00F51142"/>
    <w:rsid w:val="00F61555"/>
    <w:rsid w:val="00F636B6"/>
    <w:rsid w:val="00F63D19"/>
    <w:rsid w:val="00F656FF"/>
    <w:rsid w:val="00F658E4"/>
    <w:rsid w:val="00F77FB8"/>
    <w:rsid w:val="00F80DA4"/>
    <w:rsid w:val="00F845D2"/>
    <w:rsid w:val="00F84B53"/>
    <w:rsid w:val="00F8794E"/>
    <w:rsid w:val="00F93EEE"/>
    <w:rsid w:val="00FA1CEC"/>
    <w:rsid w:val="00FA5700"/>
    <w:rsid w:val="00FB279F"/>
    <w:rsid w:val="00FC1B8D"/>
    <w:rsid w:val="00FC6605"/>
    <w:rsid w:val="00FD5963"/>
    <w:rsid w:val="00FE31E5"/>
    <w:rsid w:val="00FE5DEC"/>
    <w:rsid w:val="00FE753F"/>
    <w:rsid w:val="00FE784F"/>
    <w:rsid w:val="00FE7D40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DE5DE"/>
  <w15:docId w15:val="{3F7A444C-57BA-45AE-BDEF-E26180DE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5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C79"/>
    <w:pPr>
      <w:widowControl w:val="0"/>
      <w:spacing w:line="280" w:lineRule="exact"/>
    </w:pPr>
    <w:rPr>
      <w:rFonts w:ascii="Arial" w:eastAsia="Times" w:hAnsi="Arial"/>
      <w:lang w:eastAsia="en-US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C36AE6"/>
    <w:pPr>
      <w:keepNext/>
      <w:keepLines/>
      <w:numPr>
        <w:numId w:val="12"/>
      </w:numPr>
      <w:spacing w:before="320" w:after="240" w:line="240" w:lineRule="exact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Vanliginnrykk"/>
    <w:link w:val="Overskrift2Tegn"/>
    <w:uiPriority w:val="5"/>
    <w:qFormat/>
    <w:rsid w:val="00C36AE6"/>
    <w:pPr>
      <w:keepNext/>
      <w:keepLines/>
      <w:numPr>
        <w:ilvl w:val="1"/>
        <w:numId w:val="12"/>
      </w:numPr>
      <w:spacing w:before="200" w:line="240" w:lineRule="exact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C36AE6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36AE6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36AE6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36AE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36AE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36AE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36AE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D3DD5"/>
    <w:pPr>
      <w:tabs>
        <w:tab w:val="center" w:pos="4320"/>
        <w:tab w:val="right" w:pos="8640"/>
      </w:tabs>
      <w:spacing w:line="200" w:lineRule="exact"/>
      <w:jc w:val="center"/>
    </w:pPr>
    <w:rPr>
      <w:rFonts w:ascii="MetaOT-Bold" w:hAnsi="MetaOT-Bold"/>
      <w:b/>
      <w:sz w:val="15"/>
    </w:rPr>
  </w:style>
  <w:style w:type="paragraph" w:styleId="Bunntekst">
    <w:name w:val="footer"/>
    <w:basedOn w:val="Normal"/>
    <w:link w:val="BunntekstTegn"/>
    <w:uiPriority w:val="99"/>
    <w:rsid w:val="001D3DD5"/>
    <w:pPr>
      <w:tabs>
        <w:tab w:val="center" w:pos="4320"/>
        <w:tab w:val="right" w:pos="9639"/>
      </w:tabs>
      <w:spacing w:line="200" w:lineRule="exact"/>
      <w:ind w:left="-397" w:right="-737"/>
      <w:jc w:val="center"/>
    </w:pPr>
    <w:rPr>
      <w:rFonts w:ascii="MetaOT-Book" w:hAnsi="MetaOT-Book"/>
      <w:color w:val="000000"/>
      <w:sz w:val="14"/>
    </w:rPr>
  </w:style>
  <w:style w:type="character" w:styleId="Sidetall">
    <w:name w:val="page number"/>
    <w:basedOn w:val="Standardskriftforavsnitt"/>
    <w:rsid w:val="00FC6605"/>
    <w:rPr>
      <w:rFonts w:ascii="Arial" w:hAnsi="Arial"/>
      <w:sz w:val="14"/>
    </w:rPr>
  </w:style>
  <w:style w:type="paragraph" w:customStyle="1" w:styleId="Brevtekst">
    <w:name w:val="Brevtekst"/>
    <w:basedOn w:val="Normal"/>
    <w:rsid w:val="00EE4909"/>
  </w:style>
  <w:style w:type="paragraph" w:customStyle="1" w:styleId="Reference">
    <w:name w:val="Reference"/>
    <w:basedOn w:val="Normal"/>
    <w:rsid w:val="00E320D3"/>
    <w:pPr>
      <w:tabs>
        <w:tab w:val="left" w:pos="1701"/>
        <w:tab w:val="left" w:pos="3402"/>
        <w:tab w:val="right" w:pos="9526"/>
      </w:tabs>
    </w:pPr>
    <w:rPr>
      <w:sz w:val="15"/>
    </w:rPr>
  </w:style>
  <w:style w:type="paragraph" w:styleId="Bobletekst">
    <w:name w:val="Balloon Text"/>
    <w:basedOn w:val="Normal"/>
    <w:semiHidden/>
    <w:rsid w:val="00BE5948"/>
    <w:rPr>
      <w:rFonts w:ascii="Tahoma" w:hAnsi="Tahoma" w:cs="Tahoma"/>
      <w:sz w:val="16"/>
      <w:szCs w:val="16"/>
    </w:rPr>
  </w:style>
  <w:style w:type="paragraph" w:customStyle="1" w:styleId="Recipient">
    <w:name w:val="Recipient"/>
    <w:basedOn w:val="Normal"/>
    <w:rsid w:val="005F0535"/>
    <w:pPr>
      <w:spacing w:line="220" w:lineRule="exact"/>
    </w:pPr>
    <w:rPr>
      <w:color w:val="000000"/>
      <w:spacing w:val="20"/>
    </w:rPr>
  </w:style>
  <w:style w:type="character" w:styleId="Hyperkobling">
    <w:name w:val="Hyperlink"/>
    <w:basedOn w:val="Standardskriftforavsnitt"/>
    <w:rsid w:val="004F0BDE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1D3DD5"/>
    <w:rPr>
      <w:rFonts w:ascii="MetaOT-Book" w:eastAsia="Times" w:hAnsi="MetaOT-Book"/>
      <w:color w:val="000000"/>
      <w:sz w:val="1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C36AE6"/>
    <w:rPr>
      <w:rFonts w:ascii="Arial" w:eastAsiaTheme="majorEastAsia" w:hAnsi="Arial" w:cstheme="majorBidi"/>
      <w:b/>
      <w:bCs/>
      <w:sz w:val="22"/>
      <w:szCs w:val="28"/>
      <w:lang w:eastAsia="en-US"/>
    </w:rPr>
  </w:style>
  <w:style w:type="paragraph" w:customStyle="1" w:styleId="HeaderBold">
    <w:name w:val="Header Bold"/>
    <w:basedOn w:val="Topptekst"/>
    <w:rsid w:val="00347233"/>
    <w:pPr>
      <w:spacing w:before="60"/>
    </w:pPr>
    <w:rPr>
      <w:b w:val="0"/>
    </w:rPr>
  </w:style>
  <w:style w:type="paragraph" w:customStyle="1" w:styleId="Footer3">
    <w:name w:val="Footer 3"/>
    <w:basedOn w:val="Bunntekst"/>
    <w:link w:val="Footer3Char"/>
    <w:rsid w:val="00D65014"/>
    <w:pPr>
      <w:jc w:val="left"/>
    </w:pPr>
    <w:rPr>
      <w:color w:val="auto"/>
    </w:rPr>
  </w:style>
  <w:style w:type="paragraph" w:customStyle="1" w:styleId="Footer2">
    <w:name w:val="Footer 2"/>
    <w:basedOn w:val="Bunntekst"/>
    <w:link w:val="Footer2Char"/>
    <w:rsid w:val="00842AEA"/>
    <w:pPr>
      <w:jc w:val="left"/>
    </w:pPr>
    <w:rPr>
      <w:color w:val="auto"/>
    </w:rPr>
  </w:style>
  <w:style w:type="character" w:customStyle="1" w:styleId="Footer3Char">
    <w:name w:val="Footer 3 Char"/>
    <w:basedOn w:val="BunntekstTegn"/>
    <w:link w:val="Footer3"/>
    <w:rsid w:val="00D65014"/>
    <w:rPr>
      <w:rFonts w:ascii="Lucida Sans" w:eastAsia="Times" w:hAnsi="Lucida Sans"/>
      <w:color w:val="000000"/>
      <w:sz w:val="14"/>
      <w:lang w:eastAsia="en-US"/>
    </w:rPr>
  </w:style>
  <w:style w:type="character" w:customStyle="1" w:styleId="Footer2Char">
    <w:name w:val="Footer 2 Char"/>
    <w:basedOn w:val="BunntekstTegn"/>
    <w:link w:val="Footer2"/>
    <w:rsid w:val="00842AEA"/>
    <w:rPr>
      <w:rFonts w:ascii="Lucida Sans" w:eastAsia="Times" w:hAnsi="Lucida Sans"/>
      <w:color w:val="000000"/>
      <w:sz w:val="14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DD5270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C36AE6"/>
    <w:rPr>
      <w:rFonts w:ascii="Arial" w:eastAsiaTheme="majorEastAsia" w:hAnsi="Arial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semiHidden/>
    <w:rsid w:val="00C36A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Overskrift4Tegn">
    <w:name w:val="Overskrift 4 Tegn"/>
    <w:basedOn w:val="Standardskriftforavsnitt"/>
    <w:link w:val="Overskrift4"/>
    <w:semiHidden/>
    <w:rsid w:val="00C36AE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Overskrift5Tegn">
    <w:name w:val="Overskrift 5 Tegn"/>
    <w:basedOn w:val="Standardskriftforavsnitt"/>
    <w:link w:val="Overskrift5"/>
    <w:semiHidden/>
    <w:rsid w:val="00C36AE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Overskrift6Tegn">
    <w:name w:val="Overskrift 6 Tegn"/>
    <w:basedOn w:val="Standardskriftforavsnitt"/>
    <w:link w:val="Overskrift6"/>
    <w:semiHidden/>
    <w:rsid w:val="00C36AE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C36AE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C36AE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C36AE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itat">
    <w:name w:val="Quote"/>
    <w:basedOn w:val="Normal"/>
    <w:next w:val="Normal"/>
    <w:link w:val="SitatTegn"/>
    <w:uiPriority w:val="14"/>
    <w:qFormat/>
    <w:rsid w:val="00D65014"/>
    <w:rPr>
      <w:i/>
      <w:iCs/>
      <w:color w:val="000000" w:themeColor="text1"/>
    </w:rPr>
  </w:style>
  <w:style w:type="paragraph" w:styleId="Tittel">
    <w:name w:val="Title"/>
    <w:basedOn w:val="Normal"/>
    <w:next w:val="Normal"/>
    <w:link w:val="TittelTegn"/>
    <w:uiPriority w:val="9"/>
    <w:qFormat/>
    <w:rsid w:val="00DC2B86"/>
    <w:pPr>
      <w:spacing w:after="30" w:line="240" w:lineRule="exact"/>
      <w:contextualSpacing/>
    </w:pPr>
    <w:rPr>
      <w:rFonts w:eastAsiaTheme="majorEastAsia" w:cstheme="majorBidi"/>
      <w:b/>
      <w:caps/>
      <w:spacing w:val="5"/>
      <w:kern w:val="28"/>
      <w:sz w:val="22"/>
      <w:szCs w:val="52"/>
    </w:rPr>
  </w:style>
  <w:style w:type="character" w:customStyle="1" w:styleId="TittelTegn">
    <w:name w:val="Tittel Tegn"/>
    <w:basedOn w:val="Standardskriftforavsnitt"/>
    <w:link w:val="Tittel"/>
    <w:uiPriority w:val="9"/>
    <w:rsid w:val="00DC2B86"/>
    <w:rPr>
      <w:rFonts w:ascii="Arial" w:eastAsiaTheme="majorEastAsia" w:hAnsi="Arial" w:cstheme="majorBidi"/>
      <w:b/>
      <w:caps/>
      <w:spacing w:val="5"/>
      <w:kern w:val="28"/>
      <w:sz w:val="22"/>
      <w:szCs w:val="52"/>
      <w:lang w:eastAsia="en-US"/>
    </w:rPr>
  </w:style>
  <w:style w:type="paragraph" w:styleId="Punktliste">
    <w:name w:val="List Bullet"/>
    <w:basedOn w:val="Normal"/>
    <w:uiPriority w:val="11"/>
    <w:qFormat/>
    <w:rsid w:val="001D3DD5"/>
    <w:pPr>
      <w:numPr>
        <w:numId w:val="2"/>
      </w:numPr>
      <w:tabs>
        <w:tab w:val="clear" w:pos="360"/>
        <w:tab w:val="left" w:pos="1134"/>
      </w:tabs>
      <w:ind w:left="1134" w:hanging="425"/>
      <w:contextualSpacing/>
    </w:pPr>
  </w:style>
  <w:style w:type="paragraph" w:styleId="Vanliginnrykk">
    <w:name w:val="Normal Indent"/>
    <w:basedOn w:val="Normal"/>
    <w:uiPriority w:val="1"/>
    <w:qFormat/>
    <w:rsid w:val="001D3DD5"/>
    <w:pPr>
      <w:ind w:left="567"/>
    </w:pPr>
  </w:style>
  <w:style w:type="character" w:customStyle="1" w:styleId="SitatTegn">
    <w:name w:val="Sitat Tegn"/>
    <w:basedOn w:val="Standardskriftforavsnitt"/>
    <w:link w:val="Sitat"/>
    <w:uiPriority w:val="14"/>
    <w:rsid w:val="00D65014"/>
    <w:rPr>
      <w:rFonts w:ascii="Arial" w:eastAsia="Times" w:hAnsi="Arial"/>
      <w:i/>
      <w:iCs/>
      <w:color w:val="000000" w:themeColor="text1"/>
      <w:lang w:eastAsia="en-US"/>
    </w:rPr>
  </w:style>
  <w:style w:type="table" w:styleId="Tabellrutenett">
    <w:name w:val="Table Grid"/>
    <w:basedOn w:val="Vanligtabell"/>
    <w:rsid w:val="006243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rsid w:val="008763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079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F856DCA77644058D1DA7FBCE050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77FA3-04D8-493E-8F62-C11EFB07280E}"/>
      </w:docPartPr>
      <w:docPartBody>
        <w:p w:rsidR="008B3485" w:rsidRDefault="00E43657" w:rsidP="00E43657">
          <w:pPr>
            <w:pStyle w:val="F8F856DCA77644058D1DA7FBCE050B17"/>
          </w:pPr>
          <w:r>
            <w:rPr>
              <w:rStyle w:val="Plassholdertekst"/>
            </w:rPr>
            <w:t>T</w:t>
          </w:r>
          <w:r w:rsidRPr="00E21600">
            <w:rPr>
              <w:rStyle w:val="Plassholdertekst"/>
            </w:rPr>
            <w:t>ekst</w:t>
          </w:r>
          <w:r>
            <w:rPr>
              <w:rStyle w:val="Plassholdertekst"/>
            </w:rPr>
            <w:t xml:space="preserve"> her</w:t>
          </w:r>
          <w:r w:rsidRPr="00E21600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657"/>
    <w:rsid w:val="000327B5"/>
    <w:rsid w:val="00060549"/>
    <w:rsid w:val="000B45E1"/>
    <w:rsid w:val="00116D11"/>
    <w:rsid w:val="00164A12"/>
    <w:rsid w:val="002455AB"/>
    <w:rsid w:val="00295354"/>
    <w:rsid w:val="002B70F8"/>
    <w:rsid w:val="003C5B13"/>
    <w:rsid w:val="00462330"/>
    <w:rsid w:val="004A77A4"/>
    <w:rsid w:val="004B4F15"/>
    <w:rsid w:val="00587F72"/>
    <w:rsid w:val="005D2FB2"/>
    <w:rsid w:val="005F1E91"/>
    <w:rsid w:val="00632BD3"/>
    <w:rsid w:val="006558A7"/>
    <w:rsid w:val="006839CE"/>
    <w:rsid w:val="00686BB2"/>
    <w:rsid w:val="006C03D1"/>
    <w:rsid w:val="00720942"/>
    <w:rsid w:val="00755DD1"/>
    <w:rsid w:val="007A230E"/>
    <w:rsid w:val="008B3485"/>
    <w:rsid w:val="009226A3"/>
    <w:rsid w:val="00A0346A"/>
    <w:rsid w:val="00A33124"/>
    <w:rsid w:val="00AD1807"/>
    <w:rsid w:val="00B071B8"/>
    <w:rsid w:val="00BB0D70"/>
    <w:rsid w:val="00C4078C"/>
    <w:rsid w:val="00D071F1"/>
    <w:rsid w:val="00E43657"/>
    <w:rsid w:val="00F80DA4"/>
    <w:rsid w:val="00F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43657"/>
    <w:rPr>
      <w:color w:val="808080"/>
    </w:rPr>
  </w:style>
  <w:style w:type="paragraph" w:customStyle="1" w:styleId="F8F856DCA77644058D1DA7FBCE050B17">
    <w:name w:val="F8F856DCA77644058D1DA7FBCE050B17"/>
    <w:rsid w:val="00E43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BCAC-6645-4BCD-AD18-E72A78D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3</TotalTime>
  <Pages>5</Pages>
  <Words>766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Den norske advokatforening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Trude Molvik</dc:creator>
  <cp:keywords/>
  <dc:description/>
  <cp:lastModifiedBy>Cathrine Reinskau</cp:lastModifiedBy>
  <cp:revision>5</cp:revision>
  <cp:lastPrinted>2025-09-09T07:48:00Z</cp:lastPrinted>
  <dcterms:created xsi:type="dcterms:W3CDTF">2025-10-09T11:43:00Z</dcterms:created>
  <dcterms:modified xsi:type="dcterms:W3CDTF">2025-10-09T12:00:00Z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 utkast CR</vt:lpwstr>
  </property>
  <property fmtid="{D5CDD505-2E9C-101B-9397-08002B2CF9AE}" pid="3" name="DocRef">
    <vt:lpwstr>200837</vt:lpwstr>
  </property>
  <property fmtid="{D5CDD505-2E9C-101B-9397-08002B2CF9AE}" pid="4" name="MemberNo">
    <vt:lpwstr>MemberNo</vt:lpwstr>
  </property>
  <property fmtid="{D5CDD505-2E9C-101B-9397-08002B2CF9AE}" pid="5" name="DocLang">
    <vt:lpwstr>NO</vt:lpwstr>
  </property>
</Properties>
</file>