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9478A" w14:textId="3AA3280A" w:rsidR="0016341F" w:rsidRPr="0016341F" w:rsidRDefault="0016341F" w:rsidP="002E5A8D">
      <w:pPr>
        <w:spacing w:after="200"/>
        <w:rPr>
          <w:b/>
          <w:bCs/>
        </w:rPr>
      </w:pPr>
    </w:p>
    <w:p w14:paraId="4D06902A" w14:textId="0FD580A4" w:rsidR="00795026" w:rsidRDefault="00795026" w:rsidP="002E5A8D">
      <w:pPr>
        <w:spacing w:after="200"/>
      </w:pPr>
    </w:p>
    <w:p w14:paraId="0CB4BDD7" w14:textId="0CE3A5AB" w:rsidR="00795026" w:rsidRDefault="00795026" w:rsidP="002E5A8D">
      <w:pPr>
        <w:spacing w:after="200"/>
      </w:pPr>
    </w:p>
    <w:p w14:paraId="469C0BAE" w14:textId="77777777" w:rsidR="00F07CE0" w:rsidRDefault="00F07CE0" w:rsidP="002E5A8D">
      <w:pPr>
        <w:spacing w:after="200"/>
      </w:pPr>
    </w:p>
    <w:p w14:paraId="193DFDD0" w14:textId="0D5DA333" w:rsidR="00F07CE0" w:rsidRDefault="00F07CE0" w:rsidP="002E5A8D">
      <w:pPr>
        <w:spacing w:after="200"/>
        <w:rPr>
          <w:b/>
          <w:bCs/>
        </w:rPr>
      </w:pPr>
      <w:r>
        <w:rPr>
          <w:b/>
          <w:bCs/>
        </w:rPr>
        <w:t>INNKALLLING TIL ÅRSMØTE I FORSVARERGRUPPEN LØRDAG 25. OKTOBER 2025 PÅ</w:t>
      </w:r>
    </w:p>
    <w:p w14:paraId="346B2A62" w14:textId="1A1503BA" w:rsidR="00F07CE0" w:rsidRDefault="00F07CE0" w:rsidP="00F07CE0">
      <w:pPr>
        <w:spacing w:after="200"/>
        <w:jc w:val="center"/>
        <w:rPr>
          <w:b/>
          <w:bCs/>
        </w:rPr>
      </w:pPr>
      <w:r>
        <w:rPr>
          <w:b/>
          <w:bCs/>
        </w:rPr>
        <w:t>SUNDVOLDEN HOTELL</w:t>
      </w:r>
    </w:p>
    <w:p w14:paraId="653EFF2C" w14:textId="77777777" w:rsidR="00F07CE0" w:rsidRDefault="00F07CE0" w:rsidP="00F07CE0">
      <w:pPr>
        <w:spacing w:after="200"/>
        <w:jc w:val="center"/>
        <w:rPr>
          <w:b/>
          <w:bCs/>
        </w:rPr>
      </w:pPr>
    </w:p>
    <w:p w14:paraId="1AFA17EE" w14:textId="77777777" w:rsidR="00F07CE0" w:rsidRDefault="00F07CE0" w:rsidP="00F07CE0">
      <w:pPr>
        <w:spacing w:after="200"/>
        <w:jc w:val="center"/>
        <w:rPr>
          <w:b/>
          <w:bCs/>
        </w:rPr>
      </w:pPr>
    </w:p>
    <w:p w14:paraId="28A1CA6A" w14:textId="16031359" w:rsidR="00F07CE0" w:rsidRDefault="00F07CE0" w:rsidP="00F07CE0">
      <w:pPr>
        <w:pStyle w:val="Listeavsnitt"/>
        <w:numPr>
          <w:ilvl w:val="0"/>
          <w:numId w:val="14"/>
        </w:numPr>
        <w:spacing w:after="200"/>
      </w:pPr>
      <w:r>
        <w:t>Innkallingen</w:t>
      </w:r>
    </w:p>
    <w:p w14:paraId="0E7BA370" w14:textId="4979226B" w:rsidR="00F07CE0" w:rsidRDefault="00F07CE0" w:rsidP="00F07CE0">
      <w:pPr>
        <w:pStyle w:val="Listeavsnitt"/>
        <w:numPr>
          <w:ilvl w:val="0"/>
          <w:numId w:val="14"/>
        </w:numPr>
        <w:spacing w:after="200"/>
      </w:pPr>
      <w:r>
        <w:t>Årsrapport</w:t>
      </w:r>
    </w:p>
    <w:p w14:paraId="3B8756DB" w14:textId="2DF7E916" w:rsidR="00F07CE0" w:rsidRDefault="00F07CE0" w:rsidP="00F07CE0">
      <w:pPr>
        <w:pStyle w:val="Listeavsnitt"/>
        <w:numPr>
          <w:ilvl w:val="0"/>
          <w:numId w:val="14"/>
        </w:numPr>
        <w:spacing w:after="200"/>
      </w:pPr>
      <w:r>
        <w:t>Regnskap</w:t>
      </w:r>
    </w:p>
    <w:p w14:paraId="486A3F20" w14:textId="74C206F2" w:rsidR="00F07CE0" w:rsidRDefault="00F07CE0" w:rsidP="00F07CE0">
      <w:pPr>
        <w:pStyle w:val="Listeavsnitt"/>
        <w:numPr>
          <w:ilvl w:val="0"/>
          <w:numId w:val="14"/>
        </w:numPr>
        <w:spacing w:after="200"/>
      </w:pPr>
      <w:r>
        <w:t>Valg</w:t>
      </w:r>
    </w:p>
    <w:p w14:paraId="3049C0DB" w14:textId="4E4986B1" w:rsidR="00F07CE0" w:rsidRDefault="00F07CE0" w:rsidP="00F07CE0">
      <w:pPr>
        <w:pStyle w:val="Listeavsnitt"/>
        <w:numPr>
          <w:ilvl w:val="0"/>
          <w:numId w:val="14"/>
        </w:numPr>
        <w:spacing w:after="200"/>
      </w:pPr>
      <w:r>
        <w:t>Eventuelt</w:t>
      </w:r>
    </w:p>
    <w:p w14:paraId="096AF6B6" w14:textId="77777777" w:rsidR="00F07CE0" w:rsidRDefault="00F07CE0" w:rsidP="00F07CE0">
      <w:pPr>
        <w:spacing w:after="200"/>
      </w:pPr>
    </w:p>
    <w:p w14:paraId="0A46C893" w14:textId="77777777" w:rsidR="00F07CE0" w:rsidRDefault="00F07CE0" w:rsidP="00F07CE0">
      <w:pPr>
        <w:spacing w:after="200"/>
      </w:pPr>
    </w:p>
    <w:p w14:paraId="29CB619A" w14:textId="77777777" w:rsidR="00F07CE0" w:rsidRDefault="00F07CE0" w:rsidP="00F07CE0">
      <w:pPr>
        <w:spacing w:after="200"/>
      </w:pPr>
    </w:p>
    <w:p w14:paraId="1FBB54D6" w14:textId="513DCF9D" w:rsidR="00F07CE0" w:rsidRDefault="00F07CE0" w:rsidP="00F07CE0">
      <w:pPr>
        <w:spacing w:after="200"/>
        <w:jc w:val="center"/>
      </w:pPr>
      <w:r>
        <w:t>Oslo, den 25. oktober 2025</w:t>
      </w:r>
    </w:p>
    <w:p w14:paraId="3A8F8395" w14:textId="77777777" w:rsidR="00F07CE0" w:rsidRDefault="00F07CE0" w:rsidP="00F07CE0">
      <w:pPr>
        <w:spacing w:after="200"/>
        <w:jc w:val="center"/>
      </w:pPr>
    </w:p>
    <w:p w14:paraId="58D8C91D" w14:textId="77777777" w:rsidR="00F07CE0" w:rsidRDefault="00F07CE0" w:rsidP="00F07CE0">
      <w:pPr>
        <w:spacing w:after="200"/>
        <w:jc w:val="center"/>
      </w:pPr>
    </w:p>
    <w:p w14:paraId="43A06CB4" w14:textId="77777777" w:rsidR="00F07CE0" w:rsidRDefault="00F07CE0" w:rsidP="00F07CE0">
      <w:pPr>
        <w:spacing w:after="200"/>
        <w:jc w:val="center"/>
      </w:pPr>
    </w:p>
    <w:p w14:paraId="7C6834EF" w14:textId="764ACDEC" w:rsidR="00F07CE0" w:rsidRPr="00F07CE0" w:rsidRDefault="00F07CE0" w:rsidP="00F07CE0">
      <w:pPr>
        <w:spacing w:after="200"/>
        <w:jc w:val="center"/>
      </w:pPr>
      <w:r>
        <w:t>Mette Yvonne Larsen (</w:t>
      </w:r>
      <w:proofErr w:type="spellStart"/>
      <w:r>
        <w:t>sign</w:t>
      </w:r>
      <w:proofErr w:type="spellEnd"/>
      <w:r>
        <w:t>)</w:t>
      </w:r>
    </w:p>
    <w:p w14:paraId="14574C51" w14:textId="741785EE" w:rsidR="00795026" w:rsidRDefault="00795026" w:rsidP="002E5A8D">
      <w:pPr>
        <w:spacing w:after="200"/>
      </w:pPr>
    </w:p>
    <w:p w14:paraId="4579F8BE" w14:textId="73485F78" w:rsidR="00795026" w:rsidRDefault="00795026" w:rsidP="002E5A8D">
      <w:pPr>
        <w:spacing w:after="200"/>
      </w:pPr>
    </w:p>
    <w:p w14:paraId="3A83859D" w14:textId="62A9BE29" w:rsidR="00795026" w:rsidRDefault="00795026" w:rsidP="002E5A8D">
      <w:pPr>
        <w:spacing w:after="200"/>
      </w:pPr>
    </w:p>
    <w:p w14:paraId="641257EB" w14:textId="77777777" w:rsidR="00795026" w:rsidRDefault="00795026" w:rsidP="002E5A8D">
      <w:pPr>
        <w:spacing w:after="200"/>
      </w:pPr>
    </w:p>
    <w:p w14:paraId="26A38368" w14:textId="77777777" w:rsidR="00795026" w:rsidRDefault="00795026" w:rsidP="002E5A8D">
      <w:pPr>
        <w:spacing w:after="200"/>
      </w:pPr>
    </w:p>
    <w:p w14:paraId="7725DDC7" w14:textId="77777777" w:rsidR="00795026" w:rsidRDefault="00795026" w:rsidP="002E5A8D">
      <w:pPr>
        <w:spacing w:after="200"/>
      </w:pPr>
    </w:p>
    <w:p w14:paraId="3656848F" w14:textId="77777777" w:rsidR="00795026" w:rsidRDefault="00795026" w:rsidP="002E5A8D">
      <w:pPr>
        <w:spacing w:after="200"/>
      </w:pPr>
    </w:p>
    <w:p w14:paraId="13737296" w14:textId="77777777" w:rsidR="00795026" w:rsidRDefault="00795026" w:rsidP="002E5A8D">
      <w:pPr>
        <w:spacing w:after="200"/>
      </w:pPr>
    </w:p>
    <w:p w14:paraId="3EC09367" w14:textId="77777777" w:rsidR="00795026" w:rsidRDefault="00795026" w:rsidP="002E5A8D">
      <w:pPr>
        <w:spacing w:after="200"/>
      </w:pPr>
    </w:p>
    <w:p w14:paraId="470D18B7" w14:textId="77777777" w:rsidR="00795026" w:rsidRDefault="00795026" w:rsidP="002E5A8D">
      <w:pPr>
        <w:spacing w:after="200"/>
      </w:pPr>
    </w:p>
    <w:p w14:paraId="508E50E8" w14:textId="77777777" w:rsidR="00795026" w:rsidRDefault="00795026" w:rsidP="002E5A8D">
      <w:pPr>
        <w:spacing w:after="200"/>
      </w:pPr>
    </w:p>
    <w:p w14:paraId="0EFD5D29" w14:textId="77777777" w:rsidR="00795026" w:rsidRDefault="00795026" w:rsidP="002E5A8D">
      <w:pPr>
        <w:spacing w:after="200"/>
      </w:pPr>
    </w:p>
    <w:p w14:paraId="71EE12F1" w14:textId="77777777" w:rsidR="00795026" w:rsidRDefault="00795026" w:rsidP="002E5A8D">
      <w:pPr>
        <w:spacing w:after="200"/>
      </w:pPr>
    </w:p>
    <w:p w14:paraId="6843CE5D" w14:textId="77777777" w:rsidR="00795026" w:rsidRDefault="00795026" w:rsidP="002E5A8D">
      <w:pPr>
        <w:spacing w:after="200"/>
      </w:pPr>
    </w:p>
    <w:sectPr w:rsidR="00795026" w:rsidSect="00367301">
      <w:footerReference w:type="default" r:id="rId8"/>
      <w:headerReference w:type="first" r:id="rId9"/>
      <w:footerReference w:type="first" r:id="rId10"/>
      <w:type w:val="continuous"/>
      <w:pgSz w:w="11901" w:h="16840" w:code="9"/>
      <w:pgMar w:top="1418" w:right="1474" w:bottom="1985" w:left="1134" w:header="284" w:footer="851" w:gutter="0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C35A6" w14:textId="77777777" w:rsidR="00785A75" w:rsidRDefault="00785A75">
      <w:r>
        <w:separator/>
      </w:r>
    </w:p>
  </w:endnote>
  <w:endnote w:type="continuationSeparator" w:id="0">
    <w:p w14:paraId="1D6F5C69" w14:textId="77777777" w:rsidR="00785A75" w:rsidRDefault="0078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taOT-Bold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Book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C9026" w14:textId="77777777" w:rsidR="00F12ECA" w:rsidRPr="00D14B4A" w:rsidRDefault="00624332" w:rsidP="000523E4">
    <w:pPr>
      <w:pStyle w:val="Footer2"/>
      <w:tabs>
        <w:tab w:val="clear" w:pos="4320"/>
      </w:tabs>
      <w:jc w:val="center"/>
      <w:rPr>
        <w:rStyle w:val="BunntekstTegn"/>
      </w:rPr>
    </w:pPr>
    <w:r w:rsidRPr="000B2DA7">
      <w:rPr>
        <w:noProof/>
        <w:lang w:eastAsia="nb-NO"/>
      </w:rPr>
      <w:drawing>
        <wp:anchor distT="0" distB="0" distL="114300" distR="114300" simplePos="0" relativeHeight="251658240" behindDoc="0" locked="0" layoutInCell="0" allowOverlap="1" wp14:anchorId="16D4D3AC" wp14:editId="7DC92C0C">
          <wp:simplePos x="0" y="0"/>
          <wp:positionH relativeFrom="page">
            <wp:align>center</wp:align>
          </wp:positionH>
          <wp:positionV relativeFrom="page">
            <wp:posOffset>9792970</wp:posOffset>
          </wp:positionV>
          <wp:extent cx="6840000" cy="162000"/>
          <wp:effectExtent l="0" t="0" r="0" b="9525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:\KUNDER\Advokatforeningen\Logo\Untitled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840000" cy="1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06C4">
      <w:rPr>
        <w:b/>
        <w:szCs w:val="14"/>
      </w:rPr>
      <w:t>ADVOKATFORENINGEN</w:t>
    </w:r>
    <w:r>
      <w:rPr>
        <w:b/>
        <w:szCs w:val="14"/>
      </w:rPr>
      <w:tab/>
    </w:r>
    <w:r w:rsidRPr="00D14B4A">
      <w:rPr>
        <w:rStyle w:val="BunntekstTegn"/>
      </w:rPr>
      <w:t xml:space="preserve">Side </w:t>
    </w:r>
    <w:r w:rsidRPr="00D14B4A">
      <w:rPr>
        <w:rStyle w:val="BunntekstTegn"/>
      </w:rPr>
      <w:fldChar w:fldCharType="begin"/>
    </w:r>
    <w:r w:rsidRPr="00D14B4A">
      <w:rPr>
        <w:rStyle w:val="BunntekstTegn"/>
      </w:rPr>
      <w:instrText xml:space="preserve"> PAGE   \* MERGEFORMAT </w:instrText>
    </w:r>
    <w:r w:rsidRPr="00D14B4A">
      <w:rPr>
        <w:rStyle w:val="BunntekstTegn"/>
      </w:rPr>
      <w:fldChar w:fldCharType="separate"/>
    </w:r>
    <w:r>
      <w:rPr>
        <w:rStyle w:val="BunntekstTegn"/>
        <w:noProof/>
      </w:rPr>
      <w:t>1</w:t>
    </w:r>
    <w:r w:rsidRPr="00D14B4A">
      <w:rPr>
        <w:rStyle w:val="BunntekstTegn"/>
      </w:rPr>
      <w:fldChar w:fldCharType="end"/>
    </w:r>
    <w:r w:rsidRPr="00D14B4A">
      <w:rPr>
        <w:rStyle w:val="BunntekstTegn"/>
      </w:rPr>
      <w:t xml:space="preserve"> av </w:t>
    </w:r>
    <w:r w:rsidRPr="00D14B4A">
      <w:rPr>
        <w:rStyle w:val="BunntekstTegn"/>
      </w:rPr>
      <w:fldChar w:fldCharType="begin"/>
    </w:r>
    <w:r w:rsidRPr="00D14B4A">
      <w:rPr>
        <w:rStyle w:val="BunntekstTegn"/>
      </w:rPr>
      <w:instrText xml:space="preserve"> NUMPAGES   \* MERGEFORMAT </w:instrText>
    </w:r>
    <w:r w:rsidRPr="00D14B4A">
      <w:rPr>
        <w:rStyle w:val="BunntekstTegn"/>
      </w:rPr>
      <w:fldChar w:fldCharType="separate"/>
    </w:r>
    <w:r>
      <w:rPr>
        <w:rStyle w:val="BunntekstTegn"/>
        <w:noProof/>
      </w:rPr>
      <w:t>1</w:t>
    </w:r>
    <w:r w:rsidRPr="00D14B4A">
      <w:rPr>
        <w:rStyle w:val="BunntekstTeg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7C00F" w14:textId="77777777" w:rsidR="00F12ECA" w:rsidRPr="007B07FC" w:rsidRDefault="00624332" w:rsidP="000523E4">
    <w:pPr>
      <w:pStyle w:val="Bunntekst"/>
      <w:tabs>
        <w:tab w:val="clear" w:pos="4320"/>
        <w:tab w:val="clear" w:pos="9639"/>
      </w:tabs>
      <w:rPr>
        <w:b/>
      </w:rPr>
    </w:pPr>
    <w:bookmarkStart w:id="0" w:name="bmCompanyName"/>
    <w:bookmarkStart w:id="1" w:name="bmFtPage1"/>
    <w:r w:rsidRPr="000523E4">
      <w:rPr>
        <w:b/>
        <w:noProof/>
        <w:lang w:eastAsia="nb-NO"/>
      </w:rPr>
      <w:drawing>
        <wp:anchor distT="0" distB="0" distL="114300" distR="114300" simplePos="0" relativeHeight="251659264" behindDoc="0" locked="0" layoutInCell="0" allowOverlap="1" wp14:anchorId="07C12E29" wp14:editId="191487EE">
          <wp:simplePos x="0" y="0"/>
          <wp:positionH relativeFrom="page">
            <wp:align>center</wp:align>
          </wp:positionH>
          <wp:positionV relativeFrom="page">
            <wp:posOffset>9792970</wp:posOffset>
          </wp:positionV>
          <wp:extent cx="6840000" cy="162000"/>
          <wp:effectExtent l="0" t="0" r="0" b="9525"/>
          <wp:wrapNone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:\KUNDER\Advokatforeningen\Logo\Untitled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840000" cy="1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" w:name="bmVAddress"/>
    <w:bookmarkEnd w:id="0"/>
    <w:bookmarkEnd w:id="1"/>
    <w:bookmarkEnd w:id="2"/>
    <w:r w:rsidRPr="000523E4">
      <w:rPr>
        <w:b/>
      </w:rPr>
      <w:t>ADVOKATFORENINGEN</w:t>
    </w:r>
    <w:r>
      <w:t xml:space="preserve"> </w:t>
    </w:r>
    <w:sdt>
      <w:sdtPr>
        <w:alias w:val="Tekst"/>
        <w:tag w:val="FtPage1"/>
        <w:id w:val="1143534923"/>
        <w:placeholder>
          <w:docPart w:val="F8F856DCA77644058D1DA7FBCE050B17"/>
        </w:placeholder>
      </w:sdtPr>
      <w:sdtEndPr/>
      <w:sdtContent>
        <w:r>
          <w:t>| KRISTIAN AUGUSTS GATE 9 0164 OSLO | +47 22 03 50 50 | POST@ADVOKATFORENINGEN.NO | ADVOKATFORENINGEN.NO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CF95F" w14:textId="77777777" w:rsidR="00785A75" w:rsidRDefault="00785A75">
      <w:r>
        <w:separator/>
      </w:r>
    </w:p>
  </w:footnote>
  <w:footnote w:type="continuationSeparator" w:id="0">
    <w:p w14:paraId="5F0853FA" w14:textId="77777777" w:rsidR="00785A75" w:rsidRDefault="00785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10206" w:type="dxa"/>
      <w:tblInd w:w="-1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06"/>
    </w:tblGrid>
    <w:tr w:rsidR="00B10966" w14:paraId="782D1152" w14:textId="77777777" w:rsidTr="00E64100">
      <w:trPr>
        <w:trHeight w:val="1020"/>
      </w:trPr>
      <w:tc>
        <w:tcPr>
          <w:tcW w:w="10206" w:type="dxa"/>
        </w:tcPr>
        <w:p w14:paraId="4A6DFA6D" w14:textId="77777777" w:rsidR="00F12ECA" w:rsidRPr="0038212D" w:rsidRDefault="00624332" w:rsidP="00FF042F">
          <w:pPr>
            <w:pStyle w:val="Topptekst"/>
            <w:spacing w:line="240" w:lineRule="auto"/>
          </w:pPr>
          <w:r w:rsidRPr="000F068E">
            <w:rPr>
              <w:noProof/>
              <w:lang w:eastAsia="nb-NO"/>
            </w:rPr>
            <w:drawing>
              <wp:inline distT="0" distB="0" distL="0" distR="0" wp14:anchorId="29ABBBE7" wp14:editId="3C5443FE">
                <wp:extent cx="1786308" cy="742949"/>
                <wp:effectExtent l="0" t="0" r="4445" b="63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KUNDER\Advokatforeningen\Logo\Advokatforeningen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6308" cy="742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10966" w14:paraId="02B5ED98" w14:textId="77777777" w:rsidTr="00D7230A">
      <w:tc>
        <w:tcPr>
          <w:tcW w:w="10206" w:type="dxa"/>
        </w:tcPr>
        <w:p w14:paraId="73FE5BF0" w14:textId="77777777" w:rsidR="00F12ECA" w:rsidRDefault="00624332" w:rsidP="00C33B23">
          <w:pPr>
            <w:pStyle w:val="Topptekst"/>
          </w:pPr>
          <w:r>
            <w:t>FORSVARERGRUPPEN</w:t>
          </w:r>
        </w:p>
        <w:p w14:paraId="001A0EC9" w14:textId="77777777" w:rsidR="00F12ECA" w:rsidRDefault="00F12ECA" w:rsidP="00C33B23">
          <w:pPr>
            <w:pStyle w:val="Topptekst"/>
          </w:pPr>
        </w:p>
      </w:tc>
    </w:tr>
  </w:tbl>
  <w:p w14:paraId="18689905" w14:textId="77777777" w:rsidR="00F12ECA" w:rsidRPr="000E04BE" w:rsidRDefault="00F12ECA" w:rsidP="000E04BE">
    <w:pPr>
      <w:pStyle w:val="Topptekst"/>
      <w:spacing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2EC25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ED2C8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33A7C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EF81A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132A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A286C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A434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ACA3C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2D2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8D0A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90C0F1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B36C9F"/>
    <w:multiLevelType w:val="multilevel"/>
    <w:tmpl w:val="06B6F20C"/>
    <w:lvl w:ilvl="0">
      <w:start w:val="1"/>
      <w:numFmt w:val="decimal"/>
      <w:pStyle w:val="Oversk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EF730AE"/>
    <w:multiLevelType w:val="hybridMultilevel"/>
    <w:tmpl w:val="EBE444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B1FD1"/>
    <w:multiLevelType w:val="hybridMultilevel"/>
    <w:tmpl w:val="F93E75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351516">
    <w:abstractNumId w:val="0"/>
  </w:num>
  <w:num w:numId="2" w16cid:durableId="1986355410">
    <w:abstractNumId w:val="10"/>
  </w:num>
  <w:num w:numId="3" w16cid:durableId="282350938">
    <w:abstractNumId w:val="8"/>
  </w:num>
  <w:num w:numId="4" w16cid:durableId="977417882">
    <w:abstractNumId w:val="7"/>
  </w:num>
  <w:num w:numId="5" w16cid:durableId="269507540">
    <w:abstractNumId w:val="6"/>
  </w:num>
  <w:num w:numId="6" w16cid:durableId="1189610612">
    <w:abstractNumId w:val="5"/>
  </w:num>
  <w:num w:numId="7" w16cid:durableId="102580818">
    <w:abstractNumId w:val="9"/>
  </w:num>
  <w:num w:numId="8" w16cid:durableId="673340010">
    <w:abstractNumId w:val="4"/>
  </w:num>
  <w:num w:numId="9" w16cid:durableId="1285229717">
    <w:abstractNumId w:val="3"/>
  </w:num>
  <w:num w:numId="10" w16cid:durableId="350228198">
    <w:abstractNumId w:val="2"/>
  </w:num>
  <w:num w:numId="11" w16cid:durableId="199516018">
    <w:abstractNumId w:val="1"/>
  </w:num>
  <w:num w:numId="12" w16cid:durableId="970861601">
    <w:abstractNumId w:val="11"/>
  </w:num>
  <w:num w:numId="13" w16cid:durableId="1735276463">
    <w:abstractNumId w:val="13"/>
  </w:num>
  <w:num w:numId="14" w16cid:durableId="4107409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05"/>
  <w:drawingGridVerticalSpacing w:val="14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8A"/>
    <w:rsid w:val="0000187E"/>
    <w:rsid w:val="00001992"/>
    <w:rsid w:val="00025D7F"/>
    <w:rsid w:val="000361A5"/>
    <w:rsid w:val="0004288C"/>
    <w:rsid w:val="00046D99"/>
    <w:rsid w:val="000531BB"/>
    <w:rsid w:val="000623C8"/>
    <w:rsid w:val="0006633A"/>
    <w:rsid w:val="000742B6"/>
    <w:rsid w:val="00094251"/>
    <w:rsid w:val="00095F6E"/>
    <w:rsid w:val="000A7C79"/>
    <w:rsid w:val="000B7796"/>
    <w:rsid w:val="000C1F8A"/>
    <w:rsid w:val="000D4CF4"/>
    <w:rsid w:val="000D678A"/>
    <w:rsid w:val="000E0E8B"/>
    <w:rsid w:val="000F068E"/>
    <w:rsid w:val="000F4679"/>
    <w:rsid w:val="000F521B"/>
    <w:rsid w:val="000F7B89"/>
    <w:rsid w:val="0010004E"/>
    <w:rsid w:val="001074BD"/>
    <w:rsid w:val="00115301"/>
    <w:rsid w:val="00120420"/>
    <w:rsid w:val="00122DB4"/>
    <w:rsid w:val="00130B80"/>
    <w:rsid w:val="0013793A"/>
    <w:rsid w:val="00150593"/>
    <w:rsid w:val="00152819"/>
    <w:rsid w:val="001609B8"/>
    <w:rsid w:val="0016341F"/>
    <w:rsid w:val="0016665B"/>
    <w:rsid w:val="0017146E"/>
    <w:rsid w:val="00185D0B"/>
    <w:rsid w:val="00191038"/>
    <w:rsid w:val="001924D7"/>
    <w:rsid w:val="001927D2"/>
    <w:rsid w:val="001B30B3"/>
    <w:rsid w:val="001B54AC"/>
    <w:rsid w:val="001C38CF"/>
    <w:rsid w:val="001D04C9"/>
    <w:rsid w:val="001D3DD5"/>
    <w:rsid w:val="001E2039"/>
    <w:rsid w:val="001E372E"/>
    <w:rsid w:val="001E75BC"/>
    <w:rsid w:val="001F1051"/>
    <w:rsid w:val="001F2F89"/>
    <w:rsid w:val="00205790"/>
    <w:rsid w:val="00205C96"/>
    <w:rsid w:val="00207928"/>
    <w:rsid w:val="0021331C"/>
    <w:rsid w:val="0022324C"/>
    <w:rsid w:val="00245EAF"/>
    <w:rsid w:val="00250E2F"/>
    <w:rsid w:val="00256140"/>
    <w:rsid w:val="00270F8C"/>
    <w:rsid w:val="00276C9D"/>
    <w:rsid w:val="00277984"/>
    <w:rsid w:val="00291E6E"/>
    <w:rsid w:val="0029572D"/>
    <w:rsid w:val="002979D9"/>
    <w:rsid w:val="002A62E3"/>
    <w:rsid w:val="002A6E92"/>
    <w:rsid w:val="002B10D6"/>
    <w:rsid w:val="002B2206"/>
    <w:rsid w:val="002B4328"/>
    <w:rsid w:val="002B7A28"/>
    <w:rsid w:val="002C3D51"/>
    <w:rsid w:val="002C649F"/>
    <w:rsid w:val="002D0E32"/>
    <w:rsid w:val="002D1B7A"/>
    <w:rsid w:val="002D211C"/>
    <w:rsid w:val="002F30D8"/>
    <w:rsid w:val="0033195A"/>
    <w:rsid w:val="00337C0D"/>
    <w:rsid w:val="00337E37"/>
    <w:rsid w:val="00340D27"/>
    <w:rsid w:val="00342BAB"/>
    <w:rsid w:val="00342BB9"/>
    <w:rsid w:val="00344B91"/>
    <w:rsid w:val="00347233"/>
    <w:rsid w:val="003514C3"/>
    <w:rsid w:val="00352AB4"/>
    <w:rsid w:val="00372B4C"/>
    <w:rsid w:val="00380FEA"/>
    <w:rsid w:val="00385A1A"/>
    <w:rsid w:val="00392C8F"/>
    <w:rsid w:val="003A6934"/>
    <w:rsid w:val="003B2B99"/>
    <w:rsid w:val="003B5007"/>
    <w:rsid w:val="003C0873"/>
    <w:rsid w:val="003C11CF"/>
    <w:rsid w:val="003C3D66"/>
    <w:rsid w:val="003C4726"/>
    <w:rsid w:val="003D00BA"/>
    <w:rsid w:val="003D5A3B"/>
    <w:rsid w:val="003E33B4"/>
    <w:rsid w:val="003F2BDC"/>
    <w:rsid w:val="003F422D"/>
    <w:rsid w:val="00400059"/>
    <w:rsid w:val="00400283"/>
    <w:rsid w:val="00411E94"/>
    <w:rsid w:val="00417178"/>
    <w:rsid w:val="0041775B"/>
    <w:rsid w:val="00422492"/>
    <w:rsid w:val="004255E6"/>
    <w:rsid w:val="00426991"/>
    <w:rsid w:val="00431AE9"/>
    <w:rsid w:val="004408FC"/>
    <w:rsid w:val="004464D2"/>
    <w:rsid w:val="00456190"/>
    <w:rsid w:val="004757D8"/>
    <w:rsid w:val="0047675D"/>
    <w:rsid w:val="00482626"/>
    <w:rsid w:val="00492C71"/>
    <w:rsid w:val="004A1460"/>
    <w:rsid w:val="004A2EFB"/>
    <w:rsid w:val="004A3623"/>
    <w:rsid w:val="004B3BD1"/>
    <w:rsid w:val="004B533C"/>
    <w:rsid w:val="004B7E74"/>
    <w:rsid w:val="004C1D96"/>
    <w:rsid w:val="004C1F38"/>
    <w:rsid w:val="004D259A"/>
    <w:rsid w:val="004D348B"/>
    <w:rsid w:val="004D4C75"/>
    <w:rsid w:val="004E01E1"/>
    <w:rsid w:val="004F0BDE"/>
    <w:rsid w:val="004F1551"/>
    <w:rsid w:val="004F33FD"/>
    <w:rsid w:val="004F791D"/>
    <w:rsid w:val="00500721"/>
    <w:rsid w:val="00504EEA"/>
    <w:rsid w:val="0050755A"/>
    <w:rsid w:val="00523C63"/>
    <w:rsid w:val="00523E13"/>
    <w:rsid w:val="005332DD"/>
    <w:rsid w:val="00535B12"/>
    <w:rsid w:val="00556D17"/>
    <w:rsid w:val="005626BD"/>
    <w:rsid w:val="00565E5C"/>
    <w:rsid w:val="00570C85"/>
    <w:rsid w:val="00572B59"/>
    <w:rsid w:val="0057318A"/>
    <w:rsid w:val="00573EAA"/>
    <w:rsid w:val="00576DA8"/>
    <w:rsid w:val="00582085"/>
    <w:rsid w:val="0058523A"/>
    <w:rsid w:val="00595362"/>
    <w:rsid w:val="0059777A"/>
    <w:rsid w:val="005A1EC7"/>
    <w:rsid w:val="005A3F7D"/>
    <w:rsid w:val="005A50BD"/>
    <w:rsid w:val="005B2A29"/>
    <w:rsid w:val="005D2B72"/>
    <w:rsid w:val="005F0535"/>
    <w:rsid w:val="005F1B82"/>
    <w:rsid w:val="005F5A68"/>
    <w:rsid w:val="006017AA"/>
    <w:rsid w:val="00601FA3"/>
    <w:rsid w:val="006032D1"/>
    <w:rsid w:val="0060735A"/>
    <w:rsid w:val="0061468B"/>
    <w:rsid w:val="00617D32"/>
    <w:rsid w:val="006211A2"/>
    <w:rsid w:val="00624332"/>
    <w:rsid w:val="006317BA"/>
    <w:rsid w:val="00633475"/>
    <w:rsid w:val="00646104"/>
    <w:rsid w:val="00652A7E"/>
    <w:rsid w:val="006745EB"/>
    <w:rsid w:val="006779E8"/>
    <w:rsid w:val="00681481"/>
    <w:rsid w:val="0068200F"/>
    <w:rsid w:val="006840AC"/>
    <w:rsid w:val="00684113"/>
    <w:rsid w:val="0068641C"/>
    <w:rsid w:val="00694333"/>
    <w:rsid w:val="00694466"/>
    <w:rsid w:val="0069679B"/>
    <w:rsid w:val="00696D8F"/>
    <w:rsid w:val="006B6C67"/>
    <w:rsid w:val="006D5C70"/>
    <w:rsid w:val="006E5D0E"/>
    <w:rsid w:val="00703757"/>
    <w:rsid w:val="00707C64"/>
    <w:rsid w:val="007155CC"/>
    <w:rsid w:val="0072204C"/>
    <w:rsid w:val="00726784"/>
    <w:rsid w:val="00727FBD"/>
    <w:rsid w:val="00736696"/>
    <w:rsid w:val="00742982"/>
    <w:rsid w:val="0074757D"/>
    <w:rsid w:val="0075172A"/>
    <w:rsid w:val="007519FD"/>
    <w:rsid w:val="0075227B"/>
    <w:rsid w:val="00757B18"/>
    <w:rsid w:val="007605C6"/>
    <w:rsid w:val="00764525"/>
    <w:rsid w:val="00765989"/>
    <w:rsid w:val="00767EE6"/>
    <w:rsid w:val="0078387B"/>
    <w:rsid w:val="00785A75"/>
    <w:rsid w:val="00791300"/>
    <w:rsid w:val="00795026"/>
    <w:rsid w:val="007A1001"/>
    <w:rsid w:val="007B2C5C"/>
    <w:rsid w:val="007B3B55"/>
    <w:rsid w:val="007C1620"/>
    <w:rsid w:val="007C414D"/>
    <w:rsid w:val="007C6275"/>
    <w:rsid w:val="007C7A7E"/>
    <w:rsid w:val="007D23AE"/>
    <w:rsid w:val="007D3D01"/>
    <w:rsid w:val="007D4207"/>
    <w:rsid w:val="007D7242"/>
    <w:rsid w:val="007E2054"/>
    <w:rsid w:val="007E261F"/>
    <w:rsid w:val="007F0A83"/>
    <w:rsid w:val="007F37E9"/>
    <w:rsid w:val="0080244D"/>
    <w:rsid w:val="008079C8"/>
    <w:rsid w:val="00811161"/>
    <w:rsid w:val="00821D37"/>
    <w:rsid w:val="00834165"/>
    <w:rsid w:val="00835C03"/>
    <w:rsid w:val="0083770B"/>
    <w:rsid w:val="00840626"/>
    <w:rsid w:val="00840B4D"/>
    <w:rsid w:val="00842AEA"/>
    <w:rsid w:val="00851A7B"/>
    <w:rsid w:val="00863C49"/>
    <w:rsid w:val="00865DE5"/>
    <w:rsid w:val="00873BEA"/>
    <w:rsid w:val="008753A9"/>
    <w:rsid w:val="0087631D"/>
    <w:rsid w:val="008923A5"/>
    <w:rsid w:val="008A3241"/>
    <w:rsid w:val="008B4973"/>
    <w:rsid w:val="008B633C"/>
    <w:rsid w:val="008C2E03"/>
    <w:rsid w:val="008D03C1"/>
    <w:rsid w:val="008D1483"/>
    <w:rsid w:val="008D63B6"/>
    <w:rsid w:val="008E1029"/>
    <w:rsid w:val="008F5EA9"/>
    <w:rsid w:val="00912888"/>
    <w:rsid w:val="00920065"/>
    <w:rsid w:val="00935843"/>
    <w:rsid w:val="00943A8B"/>
    <w:rsid w:val="00943D73"/>
    <w:rsid w:val="009549B3"/>
    <w:rsid w:val="0095531D"/>
    <w:rsid w:val="009755CA"/>
    <w:rsid w:val="00996B53"/>
    <w:rsid w:val="009A711A"/>
    <w:rsid w:val="009A73FC"/>
    <w:rsid w:val="009C59E9"/>
    <w:rsid w:val="009D2B44"/>
    <w:rsid w:val="009F2FC0"/>
    <w:rsid w:val="009F3AF5"/>
    <w:rsid w:val="00A00883"/>
    <w:rsid w:val="00A072C4"/>
    <w:rsid w:val="00A15B30"/>
    <w:rsid w:val="00A15BF8"/>
    <w:rsid w:val="00A23F7B"/>
    <w:rsid w:val="00A269E5"/>
    <w:rsid w:val="00A27C75"/>
    <w:rsid w:val="00A31205"/>
    <w:rsid w:val="00A35D28"/>
    <w:rsid w:val="00A45319"/>
    <w:rsid w:val="00A51E89"/>
    <w:rsid w:val="00A560D6"/>
    <w:rsid w:val="00A63604"/>
    <w:rsid w:val="00A666E1"/>
    <w:rsid w:val="00A66CFB"/>
    <w:rsid w:val="00A771C0"/>
    <w:rsid w:val="00A827A4"/>
    <w:rsid w:val="00A87101"/>
    <w:rsid w:val="00A937DA"/>
    <w:rsid w:val="00A9513B"/>
    <w:rsid w:val="00A966C7"/>
    <w:rsid w:val="00AA4547"/>
    <w:rsid w:val="00AA6616"/>
    <w:rsid w:val="00AA68F0"/>
    <w:rsid w:val="00AA6E6E"/>
    <w:rsid w:val="00AC061F"/>
    <w:rsid w:val="00AC7A56"/>
    <w:rsid w:val="00AD7CA6"/>
    <w:rsid w:val="00B03829"/>
    <w:rsid w:val="00B25E36"/>
    <w:rsid w:val="00B36083"/>
    <w:rsid w:val="00B537CB"/>
    <w:rsid w:val="00B55868"/>
    <w:rsid w:val="00B57162"/>
    <w:rsid w:val="00B67BAF"/>
    <w:rsid w:val="00B70481"/>
    <w:rsid w:val="00B755A8"/>
    <w:rsid w:val="00B94BF1"/>
    <w:rsid w:val="00BA3EAD"/>
    <w:rsid w:val="00BA669E"/>
    <w:rsid w:val="00BB4F16"/>
    <w:rsid w:val="00BB6AFD"/>
    <w:rsid w:val="00BD61FF"/>
    <w:rsid w:val="00BE1E86"/>
    <w:rsid w:val="00BE2993"/>
    <w:rsid w:val="00BE463F"/>
    <w:rsid w:val="00BE5948"/>
    <w:rsid w:val="00C05C34"/>
    <w:rsid w:val="00C14DC4"/>
    <w:rsid w:val="00C16EEA"/>
    <w:rsid w:val="00C27773"/>
    <w:rsid w:val="00C323BE"/>
    <w:rsid w:val="00C36AE6"/>
    <w:rsid w:val="00C4194D"/>
    <w:rsid w:val="00C4406A"/>
    <w:rsid w:val="00C45A11"/>
    <w:rsid w:val="00C519E8"/>
    <w:rsid w:val="00C56943"/>
    <w:rsid w:val="00C63218"/>
    <w:rsid w:val="00C65086"/>
    <w:rsid w:val="00C67B34"/>
    <w:rsid w:val="00C72571"/>
    <w:rsid w:val="00C76EBD"/>
    <w:rsid w:val="00C77B6F"/>
    <w:rsid w:val="00C8238A"/>
    <w:rsid w:val="00C949EA"/>
    <w:rsid w:val="00C959A5"/>
    <w:rsid w:val="00CA1144"/>
    <w:rsid w:val="00CB772B"/>
    <w:rsid w:val="00CB7E3B"/>
    <w:rsid w:val="00CC4324"/>
    <w:rsid w:val="00CC663F"/>
    <w:rsid w:val="00CD6270"/>
    <w:rsid w:val="00CD6690"/>
    <w:rsid w:val="00CF2101"/>
    <w:rsid w:val="00CF2515"/>
    <w:rsid w:val="00CF3A1F"/>
    <w:rsid w:val="00CF4C2F"/>
    <w:rsid w:val="00CF5B1B"/>
    <w:rsid w:val="00D07CFB"/>
    <w:rsid w:val="00D377F9"/>
    <w:rsid w:val="00D45698"/>
    <w:rsid w:val="00D511EB"/>
    <w:rsid w:val="00D530A3"/>
    <w:rsid w:val="00D54539"/>
    <w:rsid w:val="00D65014"/>
    <w:rsid w:val="00D757C0"/>
    <w:rsid w:val="00D83C61"/>
    <w:rsid w:val="00D95323"/>
    <w:rsid w:val="00DA179D"/>
    <w:rsid w:val="00DA1FEF"/>
    <w:rsid w:val="00DA27EB"/>
    <w:rsid w:val="00DA4B9F"/>
    <w:rsid w:val="00DA55EE"/>
    <w:rsid w:val="00DB4474"/>
    <w:rsid w:val="00DB74BC"/>
    <w:rsid w:val="00DC2949"/>
    <w:rsid w:val="00DC2B86"/>
    <w:rsid w:val="00DC4093"/>
    <w:rsid w:val="00DC7322"/>
    <w:rsid w:val="00DC7814"/>
    <w:rsid w:val="00DD5270"/>
    <w:rsid w:val="00DE142A"/>
    <w:rsid w:val="00DE5D24"/>
    <w:rsid w:val="00E005DB"/>
    <w:rsid w:val="00E01559"/>
    <w:rsid w:val="00E25282"/>
    <w:rsid w:val="00E2663E"/>
    <w:rsid w:val="00E320D3"/>
    <w:rsid w:val="00E3647D"/>
    <w:rsid w:val="00E373C4"/>
    <w:rsid w:val="00E4222C"/>
    <w:rsid w:val="00E45086"/>
    <w:rsid w:val="00E45860"/>
    <w:rsid w:val="00E47E41"/>
    <w:rsid w:val="00E60FA4"/>
    <w:rsid w:val="00E6373F"/>
    <w:rsid w:val="00E771A8"/>
    <w:rsid w:val="00E77311"/>
    <w:rsid w:val="00E87B2C"/>
    <w:rsid w:val="00E92121"/>
    <w:rsid w:val="00EA03F7"/>
    <w:rsid w:val="00EB194E"/>
    <w:rsid w:val="00EB2895"/>
    <w:rsid w:val="00EC6070"/>
    <w:rsid w:val="00ED2A8C"/>
    <w:rsid w:val="00ED319B"/>
    <w:rsid w:val="00ED7DE4"/>
    <w:rsid w:val="00EE1995"/>
    <w:rsid w:val="00EE2330"/>
    <w:rsid w:val="00EE4909"/>
    <w:rsid w:val="00EF233C"/>
    <w:rsid w:val="00F01220"/>
    <w:rsid w:val="00F01697"/>
    <w:rsid w:val="00F0392F"/>
    <w:rsid w:val="00F0798B"/>
    <w:rsid w:val="00F07CE0"/>
    <w:rsid w:val="00F12ECA"/>
    <w:rsid w:val="00F15639"/>
    <w:rsid w:val="00F266CF"/>
    <w:rsid w:val="00F357E8"/>
    <w:rsid w:val="00F47CAE"/>
    <w:rsid w:val="00F51142"/>
    <w:rsid w:val="00F61555"/>
    <w:rsid w:val="00F636B6"/>
    <w:rsid w:val="00F63D19"/>
    <w:rsid w:val="00F656FF"/>
    <w:rsid w:val="00F658E4"/>
    <w:rsid w:val="00F77FB8"/>
    <w:rsid w:val="00F845D2"/>
    <w:rsid w:val="00F8794E"/>
    <w:rsid w:val="00F93EEE"/>
    <w:rsid w:val="00FA1CEC"/>
    <w:rsid w:val="00FB279F"/>
    <w:rsid w:val="00FC1B8D"/>
    <w:rsid w:val="00FC6605"/>
    <w:rsid w:val="00FD5963"/>
    <w:rsid w:val="00FE31E5"/>
    <w:rsid w:val="00FE5DEC"/>
    <w:rsid w:val="00FE753F"/>
    <w:rsid w:val="00FE784F"/>
    <w:rsid w:val="00FE7D40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DE5DE"/>
  <w15:docId w15:val="{FE8040C8-467B-45A8-BCF1-6AFDCB02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5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14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7C79"/>
    <w:pPr>
      <w:widowControl w:val="0"/>
      <w:spacing w:line="280" w:lineRule="exact"/>
    </w:pPr>
    <w:rPr>
      <w:rFonts w:ascii="Arial" w:eastAsia="Times" w:hAnsi="Arial"/>
      <w:lang w:eastAsia="en-US"/>
    </w:rPr>
  </w:style>
  <w:style w:type="paragraph" w:styleId="Overskrift1">
    <w:name w:val="heading 1"/>
    <w:basedOn w:val="Normal"/>
    <w:next w:val="Normal"/>
    <w:link w:val="Overskrift1Tegn"/>
    <w:uiPriority w:val="4"/>
    <w:qFormat/>
    <w:rsid w:val="00C36AE6"/>
    <w:pPr>
      <w:keepNext/>
      <w:keepLines/>
      <w:numPr>
        <w:numId w:val="12"/>
      </w:numPr>
      <w:spacing w:before="320" w:after="240" w:line="240" w:lineRule="exact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Vanliginnrykk"/>
    <w:link w:val="Overskrift2Tegn"/>
    <w:uiPriority w:val="5"/>
    <w:qFormat/>
    <w:rsid w:val="00C36AE6"/>
    <w:pPr>
      <w:keepNext/>
      <w:keepLines/>
      <w:numPr>
        <w:ilvl w:val="1"/>
        <w:numId w:val="12"/>
      </w:numPr>
      <w:spacing w:before="200" w:line="240" w:lineRule="exact"/>
      <w:outlineLvl w:val="1"/>
    </w:pPr>
    <w:rPr>
      <w:rFonts w:eastAsiaTheme="majorEastAsia" w:cstheme="majorBidi"/>
      <w:b/>
      <w:bCs/>
      <w:i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C36AE6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C36AE6"/>
    <w:pPr>
      <w:keepNext/>
      <w:keepLines/>
      <w:numPr>
        <w:ilvl w:val="3"/>
        <w:numId w:val="1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C36AE6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C36AE6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C36AE6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C36AE6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C36AE6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1D3DD5"/>
    <w:pPr>
      <w:tabs>
        <w:tab w:val="center" w:pos="4320"/>
        <w:tab w:val="right" w:pos="8640"/>
      </w:tabs>
      <w:spacing w:line="200" w:lineRule="exact"/>
      <w:jc w:val="center"/>
    </w:pPr>
    <w:rPr>
      <w:rFonts w:ascii="MetaOT-Bold" w:hAnsi="MetaOT-Bold"/>
      <w:b/>
      <w:sz w:val="15"/>
    </w:rPr>
  </w:style>
  <w:style w:type="paragraph" w:styleId="Bunntekst">
    <w:name w:val="footer"/>
    <w:basedOn w:val="Normal"/>
    <w:link w:val="BunntekstTegn"/>
    <w:uiPriority w:val="99"/>
    <w:rsid w:val="001D3DD5"/>
    <w:pPr>
      <w:tabs>
        <w:tab w:val="center" w:pos="4320"/>
        <w:tab w:val="right" w:pos="9639"/>
      </w:tabs>
      <w:spacing w:line="200" w:lineRule="exact"/>
      <w:ind w:left="-397" w:right="-737"/>
      <w:jc w:val="center"/>
    </w:pPr>
    <w:rPr>
      <w:rFonts w:ascii="MetaOT-Book" w:hAnsi="MetaOT-Book"/>
      <w:color w:val="000000"/>
      <w:sz w:val="14"/>
    </w:rPr>
  </w:style>
  <w:style w:type="character" w:styleId="Sidetall">
    <w:name w:val="page number"/>
    <w:basedOn w:val="Standardskriftforavsnitt"/>
    <w:rsid w:val="00FC6605"/>
    <w:rPr>
      <w:rFonts w:ascii="Arial" w:hAnsi="Arial"/>
      <w:sz w:val="14"/>
    </w:rPr>
  </w:style>
  <w:style w:type="paragraph" w:customStyle="1" w:styleId="Brevtekst">
    <w:name w:val="Brevtekst"/>
    <w:basedOn w:val="Normal"/>
    <w:rsid w:val="00EE4909"/>
  </w:style>
  <w:style w:type="paragraph" w:customStyle="1" w:styleId="Reference">
    <w:name w:val="Reference"/>
    <w:basedOn w:val="Normal"/>
    <w:rsid w:val="00E320D3"/>
    <w:pPr>
      <w:tabs>
        <w:tab w:val="left" w:pos="1701"/>
        <w:tab w:val="left" w:pos="3402"/>
        <w:tab w:val="right" w:pos="9526"/>
      </w:tabs>
    </w:pPr>
    <w:rPr>
      <w:sz w:val="15"/>
    </w:rPr>
  </w:style>
  <w:style w:type="paragraph" w:styleId="Bobletekst">
    <w:name w:val="Balloon Text"/>
    <w:basedOn w:val="Normal"/>
    <w:semiHidden/>
    <w:rsid w:val="00BE5948"/>
    <w:rPr>
      <w:rFonts w:ascii="Tahoma" w:hAnsi="Tahoma" w:cs="Tahoma"/>
      <w:sz w:val="16"/>
      <w:szCs w:val="16"/>
    </w:rPr>
  </w:style>
  <w:style w:type="paragraph" w:customStyle="1" w:styleId="Recipient">
    <w:name w:val="Recipient"/>
    <w:basedOn w:val="Normal"/>
    <w:rsid w:val="005F0535"/>
    <w:pPr>
      <w:spacing w:line="220" w:lineRule="exact"/>
    </w:pPr>
    <w:rPr>
      <w:color w:val="000000"/>
      <w:spacing w:val="20"/>
    </w:rPr>
  </w:style>
  <w:style w:type="character" w:styleId="Hyperkobling">
    <w:name w:val="Hyperlink"/>
    <w:basedOn w:val="Standardskriftforavsnitt"/>
    <w:rsid w:val="004F0BDE"/>
    <w:rPr>
      <w:color w:val="0000FF" w:themeColor="hyperlink"/>
      <w:u w:val="single"/>
    </w:rPr>
  </w:style>
  <w:style w:type="character" w:customStyle="1" w:styleId="BunntekstTegn">
    <w:name w:val="Bunntekst Tegn"/>
    <w:basedOn w:val="Standardskriftforavsnitt"/>
    <w:link w:val="Bunntekst"/>
    <w:uiPriority w:val="99"/>
    <w:rsid w:val="001D3DD5"/>
    <w:rPr>
      <w:rFonts w:ascii="MetaOT-Book" w:eastAsia="Times" w:hAnsi="MetaOT-Book"/>
      <w:color w:val="000000"/>
      <w:sz w:val="14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4"/>
    <w:rsid w:val="00C36AE6"/>
    <w:rPr>
      <w:rFonts w:ascii="Arial" w:eastAsiaTheme="majorEastAsia" w:hAnsi="Arial" w:cstheme="majorBidi"/>
      <w:b/>
      <w:bCs/>
      <w:sz w:val="22"/>
      <w:szCs w:val="28"/>
      <w:lang w:eastAsia="en-US"/>
    </w:rPr>
  </w:style>
  <w:style w:type="paragraph" w:customStyle="1" w:styleId="HeaderBold">
    <w:name w:val="Header Bold"/>
    <w:basedOn w:val="Topptekst"/>
    <w:rsid w:val="00347233"/>
    <w:pPr>
      <w:spacing w:before="60"/>
    </w:pPr>
    <w:rPr>
      <w:b w:val="0"/>
    </w:rPr>
  </w:style>
  <w:style w:type="paragraph" w:customStyle="1" w:styleId="Footer3">
    <w:name w:val="Footer 3"/>
    <w:basedOn w:val="Bunntekst"/>
    <w:link w:val="Footer3Char"/>
    <w:rsid w:val="00D65014"/>
    <w:pPr>
      <w:jc w:val="left"/>
    </w:pPr>
    <w:rPr>
      <w:color w:val="auto"/>
    </w:rPr>
  </w:style>
  <w:style w:type="paragraph" w:customStyle="1" w:styleId="Footer2">
    <w:name w:val="Footer 2"/>
    <w:basedOn w:val="Bunntekst"/>
    <w:link w:val="Footer2Char"/>
    <w:rsid w:val="00842AEA"/>
    <w:pPr>
      <w:jc w:val="left"/>
    </w:pPr>
    <w:rPr>
      <w:color w:val="auto"/>
    </w:rPr>
  </w:style>
  <w:style w:type="character" w:customStyle="1" w:styleId="Footer3Char">
    <w:name w:val="Footer 3 Char"/>
    <w:basedOn w:val="BunntekstTegn"/>
    <w:link w:val="Footer3"/>
    <w:rsid w:val="00D65014"/>
    <w:rPr>
      <w:rFonts w:ascii="Lucida Sans" w:eastAsia="Times" w:hAnsi="Lucida Sans"/>
      <w:color w:val="000000"/>
      <w:sz w:val="14"/>
      <w:lang w:eastAsia="en-US"/>
    </w:rPr>
  </w:style>
  <w:style w:type="character" w:customStyle="1" w:styleId="Footer2Char">
    <w:name w:val="Footer 2 Char"/>
    <w:basedOn w:val="BunntekstTegn"/>
    <w:link w:val="Footer2"/>
    <w:rsid w:val="00842AEA"/>
    <w:rPr>
      <w:rFonts w:ascii="Lucida Sans" w:eastAsia="Times" w:hAnsi="Lucida Sans"/>
      <w:color w:val="000000"/>
      <w:sz w:val="14"/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DD5270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5"/>
    <w:rsid w:val="00C36AE6"/>
    <w:rPr>
      <w:rFonts w:ascii="Arial" w:eastAsiaTheme="majorEastAsia" w:hAnsi="Arial" w:cstheme="majorBidi"/>
      <w:b/>
      <w:bCs/>
      <w:i/>
      <w:szCs w:val="26"/>
      <w:lang w:eastAsia="en-US"/>
    </w:rPr>
  </w:style>
  <w:style w:type="character" w:customStyle="1" w:styleId="Overskrift3Tegn">
    <w:name w:val="Overskrift 3 Tegn"/>
    <w:basedOn w:val="Standardskriftforavsnitt"/>
    <w:link w:val="Overskrift3"/>
    <w:semiHidden/>
    <w:rsid w:val="00C36AE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Overskrift4Tegn">
    <w:name w:val="Overskrift 4 Tegn"/>
    <w:basedOn w:val="Standardskriftforavsnitt"/>
    <w:link w:val="Overskrift4"/>
    <w:semiHidden/>
    <w:rsid w:val="00C36AE6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Overskrift5Tegn">
    <w:name w:val="Overskrift 5 Tegn"/>
    <w:basedOn w:val="Standardskriftforavsnitt"/>
    <w:link w:val="Overskrift5"/>
    <w:semiHidden/>
    <w:rsid w:val="00C36AE6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Overskrift6Tegn">
    <w:name w:val="Overskrift 6 Tegn"/>
    <w:basedOn w:val="Standardskriftforavsnitt"/>
    <w:link w:val="Overskrift6"/>
    <w:semiHidden/>
    <w:rsid w:val="00C36AE6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Overskrift7Tegn">
    <w:name w:val="Overskrift 7 Tegn"/>
    <w:basedOn w:val="Standardskriftforavsnitt"/>
    <w:link w:val="Overskrift7"/>
    <w:semiHidden/>
    <w:rsid w:val="00C36AE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Overskrift8Tegn">
    <w:name w:val="Overskrift 8 Tegn"/>
    <w:basedOn w:val="Standardskriftforavsnitt"/>
    <w:link w:val="Overskrift8"/>
    <w:semiHidden/>
    <w:rsid w:val="00C36AE6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Overskrift9Tegn">
    <w:name w:val="Overskrift 9 Tegn"/>
    <w:basedOn w:val="Standardskriftforavsnitt"/>
    <w:link w:val="Overskrift9"/>
    <w:semiHidden/>
    <w:rsid w:val="00C36AE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Sitat">
    <w:name w:val="Quote"/>
    <w:basedOn w:val="Normal"/>
    <w:next w:val="Normal"/>
    <w:link w:val="SitatTegn"/>
    <w:uiPriority w:val="14"/>
    <w:qFormat/>
    <w:rsid w:val="00D65014"/>
    <w:rPr>
      <w:i/>
      <w:iCs/>
      <w:color w:val="000000" w:themeColor="text1"/>
    </w:rPr>
  </w:style>
  <w:style w:type="paragraph" w:styleId="Tittel">
    <w:name w:val="Title"/>
    <w:basedOn w:val="Normal"/>
    <w:next w:val="Normal"/>
    <w:link w:val="TittelTegn"/>
    <w:uiPriority w:val="9"/>
    <w:qFormat/>
    <w:rsid w:val="00DC2B86"/>
    <w:pPr>
      <w:spacing w:after="30" w:line="240" w:lineRule="exact"/>
      <w:contextualSpacing/>
    </w:pPr>
    <w:rPr>
      <w:rFonts w:eastAsiaTheme="majorEastAsia" w:cstheme="majorBidi"/>
      <w:b/>
      <w:caps/>
      <w:spacing w:val="5"/>
      <w:kern w:val="28"/>
      <w:sz w:val="22"/>
      <w:szCs w:val="52"/>
    </w:rPr>
  </w:style>
  <w:style w:type="character" w:customStyle="1" w:styleId="TittelTegn">
    <w:name w:val="Tittel Tegn"/>
    <w:basedOn w:val="Standardskriftforavsnitt"/>
    <w:link w:val="Tittel"/>
    <w:uiPriority w:val="9"/>
    <w:rsid w:val="00DC2B86"/>
    <w:rPr>
      <w:rFonts w:ascii="Arial" w:eastAsiaTheme="majorEastAsia" w:hAnsi="Arial" w:cstheme="majorBidi"/>
      <w:b/>
      <w:caps/>
      <w:spacing w:val="5"/>
      <w:kern w:val="28"/>
      <w:sz w:val="22"/>
      <w:szCs w:val="52"/>
      <w:lang w:eastAsia="en-US"/>
    </w:rPr>
  </w:style>
  <w:style w:type="paragraph" w:styleId="Punktliste">
    <w:name w:val="List Bullet"/>
    <w:basedOn w:val="Normal"/>
    <w:uiPriority w:val="11"/>
    <w:qFormat/>
    <w:rsid w:val="001D3DD5"/>
    <w:pPr>
      <w:numPr>
        <w:numId w:val="2"/>
      </w:numPr>
      <w:tabs>
        <w:tab w:val="clear" w:pos="360"/>
        <w:tab w:val="left" w:pos="1134"/>
      </w:tabs>
      <w:ind w:left="1134" w:hanging="425"/>
      <w:contextualSpacing/>
    </w:pPr>
  </w:style>
  <w:style w:type="paragraph" w:styleId="Vanliginnrykk">
    <w:name w:val="Normal Indent"/>
    <w:basedOn w:val="Normal"/>
    <w:uiPriority w:val="1"/>
    <w:qFormat/>
    <w:rsid w:val="001D3DD5"/>
    <w:pPr>
      <w:ind w:left="567"/>
    </w:pPr>
  </w:style>
  <w:style w:type="character" w:customStyle="1" w:styleId="SitatTegn">
    <w:name w:val="Sitat Tegn"/>
    <w:basedOn w:val="Standardskriftforavsnitt"/>
    <w:link w:val="Sitat"/>
    <w:uiPriority w:val="14"/>
    <w:rsid w:val="00D65014"/>
    <w:rPr>
      <w:rFonts w:ascii="Arial" w:eastAsia="Times" w:hAnsi="Arial"/>
      <w:i/>
      <w:iCs/>
      <w:color w:val="000000" w:themeColor="text1"/>
      <w:lang w:eastAsia="en-US"/>
    </w:rPr>
  </w:style>
  <w:style w:type="table" w:styleId="Tabellrutenett">
    <w:name w:val="Table Grid"/>
    <w:basedOn w:val="Vanligtabell"/>
    <w:rsid w:val="006243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rsid w:val="00876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er\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F856DCA77644058D1DA7FBCE050B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277FA3-04D8-493E-8F62-C11EFB07280E}"/>
      </w:docPartPr>
      <w:docPartBody>
        <w:p w:rsidR="008B3485" w:rsidRDefault="00E43657" w:rsidP="00E43657">
          <w:pPr>
            <w:pStyle w:val="F8F856DCA77644058D1DA7FBCE050B17"/>
          </w:pPr>
          <w:r>
            <w:rPr>
              <w:rStyle w:val="Plassholdertekst"/>
            </w:rPr>
            <w:t>T</w:t>
          </w:r>
          <w:r w:rsidRPr="00E21600">
            <w:rPr>
              <w:rStyle w:val="Plassholdertekst"/>
            </w:rPr>
            <w:t>ekst</w:t>
          </w:r>
          <w:r>
            <w:rPr>
              <w:rStyle w:val="Plassholdertekst"/>
            </w:rPr>
            <w:t xml:space="preserve"> her</w:t>
          </w:r>
          <w:r w:rsidRPr="00E21600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taOT-Bold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Book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657"/>
    <w:rsid w:val="00116D11"/>
    <w:rsid w:val="00380FEA"/>
    <w:rsid w:val="004A77A4"/>
    <w:rsid w:val="005058F4"/>
    <w:rsid w:val="00587F72"/>
    <w:rsid w:val="006840AC"/>
    <w:rsid w:val="00720942"/>
    <w:rsid w:val="008B3485"/>
    <w:rsid w:val="00B071B8"/>
    <w:rsid w:val="00BB0D70"/>
    <w:rsid w:val="00E4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43657"/>
    <w:rPr>
      <w:color w:val="808080"/>
    </w:rPr>
  </w:style>
  <w:style w:type="paragraph" w:customStyle="1" w:styleId="F8F856DCA77644058D1DA7FBCE050B17">
    <w:name w:val="F8F856DCA77644058D1DA7FBCE050B17"/>
    <w:rsid w:val="00E436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0BCAC-6645-4BCD-AD18-E72A78D0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2</Pages>
  <Words>34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Den norske advokatforening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Trude Molvik</dc:creator>
  <cp:keywords/>
  <dc:description/>
  <cp:lastModifiedBy>Forsvarergruppen</cp:lastModifiedBy>
  <cp:revision>2</cp:revision>
  <cp:lastPrinted>2025-09-15T09:24:00Z</cp:lastPrinted>
  <dcterms:created xsi:type="dcterms:W3CDTF">2025-09-15T09:25:00Z</dcterms:created>
  <dcterms:modified xsi:type="dcterms:W3CDTF">2025-09-15T09:25:00Z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itle">
    <vt:lpwstr>Mal til Forsvarergruppen</vt:lpwstr>
  </property>
  <property fmtid="{D5CDD505-2E9C-101B-9397-08002B2CF9AE}" pid="3" name="DocRef">
    <vt:lpwstr>200837</vt:lpwstr>
  </property>
  <property fmtid="{D5CDD505-2E9C-101B-9397-08002B2CF9AE}" pid="4" name="MemberNo">
    <vt:lpwstr>MemberNo</vt:lpwstr>
  </property>
  <property fmtid="{D5CDD505-2E9C-101B-9397-08002B2CF9AE}" pid="5" name="DocLang">
    <vt:lpwstr>NO</vt:lpwstr>
  </property>
</Properties>
</file>