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CDD8" w14:textId="681AADBB" w:rsidR="00C81061" w:rsidRPr="007B13BE" w:rsidRDefault="007B13BE" w:rsidP="00C81061">
      <w:pPr>
        <w:pStyle w:val="Tittel"/>
        <w:rPr>
          <w:szCs w:val="48"/>
        </w:rPr>
      </w:pPr>
      <w:r>
        <w:t xml:space="preserve">Årsmøte </w:t>
      </w:r>
      <w:r w:rsidRPr="007B13BE">
        <w:rPr>
          <w:color w:val="808080"/>
          <w:sz w:val="28"/>
        </w:rPr>
        <w:t xml:space="preserve"> </w:t>
      </w:r>
      <w:sdt>
        <w:sdtPr>
          <w:rPr>
            <w:rStyle w:val="Stil1"/>
          </w:rPr>
          <w:id w:val="145087942"/>
          <w:placeholder>
            <w:docPart w:val="4B155BD22C9F48FFA6FBBA474284A6FE"/>
          </w:placeholder>
          <w15:color w:val="000000"/>
          <w:comboBox>
            <w:listItem w:displayText="Navn krets" w:value=""/>
            <w:listItem w:displayText="Aust-Agder krets" w:value="Aust-Agder krets"/>
            <w:listItem w:displayText="Buskerud krets" w:value="Buskerud krets"/>
            <w:listItem w:displayText="Finnmark krets" w:value="Finnmark krets"/>
            <w:listItem w:displayText="Haugaland og Sunnhordland krets" w:value="Haugaland og Sunnhordland krets"/>
            <w:listItem w:displayText="Hedmark krets" w:value="Hedmark krets"/>
            <w:listItem w:displayText="Helgeland og Salten krets" w:value="Helgeland og Salten krets"/>
            <w:listItem w:displayText="Midt-Hålogaland krets" w:value="Midt-Hålogaland krets"/>
            <w:listItem w:displayText="Møre og Romsdal krets" w:value="Møre og Romsdal krets"/>
            <w:listItem w:displayText="Oppland krets" w:value="Oppland krets"/>
            <w:listItem w:displayText="Oslo krets" w:value="Oslo krets"/>
            <w:listItem w:displayText="Romerike krets" w:value="Romerike krets"/>
            <w:listItem w:displayText="Sør-Rogaland krets" w:value="Sør-Rogaland krets"/>
            <w:listItem w:displayText="Telemark krets" w:value="Telemark krets"/>
            <w:listItem w:displayText="Troms krets" w:value="Troms krets"/>
            <w:listItem w:displayText="Trøndelag krets" w:value="Trøndelag krets"/>
            <w:listItem w:displayText="Vest-Agder krets" w:value="Vest-Agder krets"/>
            <w:listItem w:displayText="Vestfold krets" w:value="Vestfold krets"/>
            <w:listItem w:displayText="Vestland krets" w:value="Vestland krets"/>
            <w:listItem w:displayText="Østfold og Follo krets" w:value="Østfold og Follo krets"/>
          </w:comboBox>
        </w:sdtPr>
        <w:sdtEndPr>
          <w:rPr>
            <w:rStyle w:val="Standardskriftforavsnitt"/>
            <w:color w:val="auto"/>
            <w:szCs w:val="48"/>
          </w:rPr>
        </w:sdtEndPr>
        <w:sdtContent>
          <w:r w:rsidR="00B8357C">
            <w:rPr>
              <w:rStyle w:val="Stil1"/>
            </w:rPr>
            <w:t>Helgeland og Salten krets</w:t>
          </w:r>
        </w:sdtContent>
      </w:sdt>
    </w:p>
    <w:p w14:paraId="30A4132B" w14:textId="77777777" w:rsidR="007B13BE" w:rsidRPr="007B13BE" w:rsidRDefault="007B13BE" w:rsidP="007B13BE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single" w:sz="4" w:space="0" w:color="C2CCCD" w:themeColor="accent4"/>
          <w:right w:val="none" w:sz="0" w:space="0" w:color="auto"/>
          <w:insideH w:val="single" w:sz="4" w:space="0" w:color="C2CCCD" w:themeColor="accent4"/>
          <w:insideV w:val="none" w:sz="0" w:space="0" w:color="auto"/>
        </w:tblBorders>
        <w:tblCellMar>
          <w:top w:w="170" w:type="dxa"/>
          <w:left w:w="0" w:type="dxa"/>
          <w:bottom w:w="108" w:type="dxa"/>
        </w:tblCellMar>
        <w:tblLook w:val="04A0" w:firstRow="1" w:lastRow="0" w:firstColumn="1" w:lastColumn="0" w:noHBand="0" w:noVBand="1"/>
      </w:tblPr>
      <w:tblGrid>
        <w:gridCol w:w="1701"/>
        <w:gridCol w:w="7223"/>
      </w:tblGrid>
      <w:tr w:rsidR="00EF1746" w:rsidRPr="002A064E" w14:paraId="6D558C64" w14:textId="77777777" w:rsidTr="003D12F0">
        <w:tc>
          <w:tcPr>
            <w:tcW w:w="1701" w:type="dxa"/>
          </w:tcPr>
          <w:p w14:paraId="3D6DBC9F" w14:textId="77777777" w:rsidR="00EF1746" w:rsidRDefault="00424499" w:rsidP="001A2C9B">
            <w:pPr>
              <w:pStyle w:val="Etikett"/>
            </w:pPr>
            <w:r w:rsidRPr="006A329E">
              <w:rPr>
                <w:color w:val="3A7E90" w:themeColor="accent5"/>
              </w:rPr>
              <w:t>Møtested</w:t>
            </w:r>
            <w:r w:rsidR="00B11FFE">
              <w:t>:</w:t>
            </w:r>
          </w:p>
        </w:tc>
        <w:sdt>
          <w:sdtPr>
            <w:alias w:val="Møtested"/>
            <w:tag w:val="MeetingPlace"/>
            <w:id w:val="473416968"/>
            <w:placeholder>
              <w:docPart w:val="1DB263FF903943ABA64689F51D4CC3D4"/>
            </w:placeholder>
            <w:text w:multiLine="1"/>
          </w:sdtPr>
          <w:sdtEndPr/>
          <w:sdtContent>
            <w:tc>
              <w:tcPr>
                <w:tcW w:w="7223" w:type="dxa"/>
              </w:tcPr>
              <w:p w14:paraId="35EA01D8" w14:textId="4540EC23" w:rsidR="00EF1746" w:rsidRPr="002A064E" w:rsidRDefault="00B8357C" w:rsidP="001A2C9B">
                <w:r>
                  <w:t>Hundholmen, Bodø og teams</w:t>
                </w:r>
              </w:p>
            </w:tc>
          </w:sdtContent>
        </w:sdt>
      </w:tr>
      <w:tr w:rsidR="00EF1746" w:rsidRPr="00424499" w14:paraId="112575E3" w14:textId="77777777" w:rsidTr="003D12F0">
        <w:tc>
          <w:tcPr>
            <w:tcW w:w="1701" w:type="dxa"/>
          </w:tcPr>
          <w:p w14:paraId="05F7B8C4" w14:textId="29BC794D" w:rsidR="00EF1746" w:rsidRDefault="00424499" w:rsidP="001A2C9B">
            <w:pPr>
              <w:pStyle w:val="Etikett"/>
            </w:pPr>
            <w:r>
              <w:t>Dato</w:t>
            </w:r>
            <w:r w:rsidR="00B11FFE">
              <w:t>:</w:t>
            </w:r>
          </w:p>
        </w:tc>
        <w:tc>
          <w:tcPr>
            <w:tcW w:w="7223" w:type="dxa"/>
          </w:tcPr>
          <w:p w14:paraId="0B77E1FE" w14:textId="057099AE" w:rsidR="00EF1746" w:rsidRPr="00424499" w:rsidRDefault="009E28B3" w:rsidP="00EF1746">
            <w:sdt>
              <w:sdtPr>
                <w:rPr>
                  <w:lang w:val="en-US"/>
                </w:rPr>
                <w:alias w:val="Dato"/>
                <w:tag w:val="Date"/>
                <w:id w:val="142172022"/>
                <w:placeholder>
                  <w:docPart w:val="1A943046B18443EDA74E9CF84EF4A808"/>
                </w:placeholder>
                <w:date w:fullDate="2026-03-12T00:00:00Z">
                  <w:dateFormat w:val="d. MMMM 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B8357C">
                  <w:t>12. mars 2026</w:t>
                </w:r>
              </w:sdtContent>
            </w:sdt>
          </w:p>
        </w:tc>
      </w:tr>
      <w:tr w:rsidR="00EF1746" w:rsidRPr="00B11FFE" w14:paraId="388551F3" w14:textId="77777777" w:rsidTr="003D12F0">
        <w:tc>
          <w:tcPr>
            <w:tcW w:w="1701" w:type="dxa"/>
          </w:tcPr>
          <w:p w14:paraId="1281893D" w14:textId="77777777" w:rsidR="00FC2681" w:rsidRDefault="00424499" w:rsidP="001A2C9B">
            <w:pPr>
              <w:pStyle w:val="Etikett"/>
            </w:pPr>
            <w:r>
              <w:t>møtedeltakere</w:t>
            </w:r>
          </w:p>
          <w:p w14:paraId="65284A2C" w14:textId="0E7AAAF3" w:rsidR="00EF1746" w:rsidRPr="00FC2681" w:rsidRDefault="00FC2681" w:rsidP="001A2C9B">
            <w:pPr>
              <w:pStyle w:val="Etikett"/>
              <w:rPr>
                <w:i/>
                <w:iCs/>
              </w:rPr>
            </w:pPr>
            <w:r w:rsidRPr="00FC2681">
              <w:rPr>
                <w:i/>
                <w:iCs/>
              </w:rPr>
              <w:t>[Se vedlagte navneliste]</w:t>
            </w:r>
            <w:r w:rsidR="00B11FFE" w:rsidRPr="00FC2681">
              <w:rPr>
                <w:i/>
                <w:iCs/>
              </w:rPr>
              <w:t>:</w:t>
            </w:r>
          </w:p>
        </w:tc>
        <w:tc>
          <w:tcPr>
            <w:tcW w:w="7223" w:type="dxa"/>
          </w:tcPr>
          <w:p w14:paraId="55B2697A" w14:textId="1465F7C8" w:rsidR="00EF1746" w:rsidRPr="00B11FFE" w:rsidRDefault="00B8357C" w:rsidP="00EF1746">
            <w:pPr>
              <w:rPr>
                <w:lang w:val="en-US"/>
              </w:rPr>
            </w:pPr>
            <w:r>
              <w:t xml:space="preserve">Kaja Tømmervik, Kristin Fagerheim Hammervik, Ingrid Holm, Michal Wiik Johansen, </w:t>
            </w:r>
            <w:proofErr w:type="spellStart"/>
            <w:r>
              <w:t>Brnjar</w:t>
            </w:r>
            <w:proofErr w:type="spellEnd"/>
            <w:r>
              <w:t xml:space="preserve"> Aas, Ørjan Skår, Emil A. Krogh, Siv Kristin Hansen og Charlotte Marie Ringkjøb </w:t>
            </w:r>
          </w:p>
        </w:tc>
      </w:tr>
      <w:tr w:rsidR="00EF1746" w:rsidRPr="00B11FFE" w14:paraId="7E17C4AC" w14:textId="77777777" w:rsidTr="003D12F0">
        <w:tc>
          <w:tcPr>
            <w:tcW w:w="1701" w:type="dxa"/>
          </w:tcPr>
          <w:p w14:paraId="6DA5AEF1" w14:textId="77777777" w:rsidR="00EF1746" w:rsidRDefault="00424499" w:rsidP="001A2C9B">
            <w:pPr>
              <w:pStyle w:val="Etikett"/>
            </w:pPr>
            <w:r>
              <w:t>Fraværende</w:t>
            </w:r>
            <w:r w:rsidR="00B11FFE">
              <w:t>:</w:t>
            </w:r>
          </w:p>
        </w:tc>
        <w:tc>
          <w:tcPr>
            <w:tcW w:w="7223" w:type="dxa"/>
          </w:tcPr>
          <w:p w14:paraId="08354153" w14:textId="0255BE77" w:rsidR="00EF1746" w:rsidRPr="00424499" w:rsidRDefault="00B8357C" w:rsidP="00EF1746">
            <w:r>
              <w:t>Resterende medlemmer i kretsen</w:t>
            </w:r>
          </w:p>
        </w:tc>
      </w:tr>
      <w:tr w:rsidR="00424499" w:rsidRPr="00B11FFE" w14:paraId="5DEDB1C4" w14:textId="77777777" w:rsidTr="003D12F0">
        <w:tc>
          <w:tcPr>
            <w:tcW w:w="1701" w:type="dxa"/>
          </w:tcPr>
          <w:p w14:paraId="70E0EB2D" w14:textId="77777777" w:rsidR="00424499" w:rsidRDefault="00424499" w:rsidP="001A2C9B">
            <w:pPr>
              <w:pStyle w:val="Etikett"/>
            </w:pPr>
            <w:r>
              <w:t>Referent:</w:t>
            </w:r>
          </w:p>
        </w:tc>
        <w:tc>
          <w:tcPr>
            <w:tcW w:w="7223" w:type="dxa"/>
          </w:tcPr>
          <w:p w14:paraId="7FAAFE60" w14:textId="1F6FC4AB" w:rsidR="00424499" w:rsidRDefault="00B8357C" w:rsidP="00EF1746">
            <w:pPr>
              <w:rPr>
                <w:lang w:val="en-US"/>
              </w:rPr>
            </w:pPr>
            <w:r>
              <w:t>Charlotte Marie Ringkjøb</w:t>
            </w:r>
          </w:p>
        </w:tc>
      </w:tr>
    </w:tbl>
    <w:p w14:paraId="7F106206" w14:textId="66CAA30E" w:rsidR="00EF1746" w:rsidRDefault="00EF1746" w:rsidP="00B11FFE">
      <w:pPr>
        <w:spacing w:after="360"/>
        <w:rPr>
          <w:lang w:val="en-US"/>
        </w:rPr>
      </w:pPr>
    </w:p>
    <w:p w14:paraId="06DE4FEB" w14:textId="066D4EB0" w:rsidR="00FC4E3A" w:rsidRDefault="00B8357C" w:rsidP="009F0BFD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12. mars 2026 holdt Helgeland og Salten krets årsmøte på Hundholmen i Bodø. </w:t>
      </w:r>
      <w:r w:rsidR="00FC4E3A" w:rsidRPr="006A329E">
        <w:rPr>
          <w:rFonts w:cs="Arial"/>
          <w:sz w:val="22"/>
        </w:rPr>
        <w:t xml:space="preserve">Møtet ble ledet av </w:t>
      </w:r>
      <w:r>
        <w:rPr>
          <w:rStyle w:val="Stil2"/>
          <w:rFonts w:cs="Arial"/>
          <w:sz w:val="22"/>
        </w:rPr>
        <w:t xml:space="preserve">Charlotte Marie Ringkjøb. </w:t>
      </w:r>
    </w:p>
    <w:p w14:paraId="1249E664" w14:textId="77777777" w:rsidR="009F0BFD" w:rsidRPr="009F0BFD" w:rsidRDefault="009F0BFD" w:rsidP="009F0BFD">
      <w:pPr>
        <w:spacing w:line="240" w:lineRule="auto"/>
        <w:rPr>
          <w:rFonts w:cs="Arial"/>
          <w:sz w:val="22"/>
        </w:rPr>
      </w:pPr>
    </w:p>
    <w:p w14:paraId="711629E5" w14:textId="1D9F4F6E" w:rsidR="00FC4E3A" w:rsidRDefault="00FC4E3A" w:rsidP="006A329E">
      <w:pPr>
        <w:pStyle w:val="Overskrift1"/>
        <w:numPr>
          <w:ilvl w:val="0"/>
          <w:numId w:val="0"/>
        </w:numPr>
        <w:spacing w:before="360" w:after="120" w:line="240" w:lineRule="auto"/>
        <w:rPr>
          <w:rFonts w:asciiTheme="minorHAnsi" w:hAnsiTheme="minorHAnsi"/>
        </w:rPr>
      </w:pPr>
      <w:r w:rsidRPr="006A329E">
        <w:rPr>
          <w:rFonts w:asciiTheme="minorHAnsi" w:hAnsiTheme="minorHAnsi"/>
        </w:rPr>
        <w:t>Dagsorden</w:t>
      </w:r>
    </w:p>
    <w:p w14:paraId="03B6DE78" w14:textId="77777777" w:rsidR="006A329E" w:rsidRPr="006A329E" w:rsidRDefault="006A329E" w:rsidP="006A329E"/>
    <w:p w14:paraId="560544F4" w14:textId="2DABBDBA" w:rsidR="00FC4E3A" w:rsidRDefault="00FC4E3A" w:rsidP="006A329E">
      <w:pPr>
        <w:pStyle w:val="Overskrift1"/>
        <w:numPr>
          <w:ilvl w:val="0"/>
          <w:numId w:val="0"/>
        </w:num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6A329E">
        <w:rPr>
          <w:rFonts w:asciiTheme="minorHAnsi" w:hAnsiTheme="minorHAnsi"/>
          <w:sz w:val="22"/>
          <w:szCs w:val="22"/>
        </w:rPr>
        <w:t>Sak 1</w:t>
      </w:r>
      <w:r w:rsidRPr="006A329E">
        <w:rPr>
          <w:rFonts w:asciiTheme="minorHAnsi" w:hAnsiTheme="minorHAnsi"/>
          <w:sz w:val="22"/>
          <w:szCs w:val="22"/>
        </w:rPr>
        <w:tab/>
        <w:t>Godkjenning av innkalling</w:t>
      </w:r>
      <w:r w:rsidR="003D5B6B">
        <w:rPr>
          <w:rFonts w:asciiTheme="minorHAnsi" w:hAnsiTheme="minorHAnsi"/>
          <w:sz w:val="22"/>
          <w:szCs w:val="22"/>
        </w:rPr>
        <w:t xml:space="preserve"> og valg av referent</w:t>
      </w:r>
    </w:p>
    <w:p w14:paraId="11AFBAD6" w14:textId="77777777" w:rsidR="006A329E" w:rsidRPr="006A329E" w:rsidRDefault="006A329E" w:rsidP="006A329E"/>
    <w:p w14:paraId="0DC0CD82" w14:textId="77777777" w:rsidR="00FC4E3A" w:rsidRPr="006A329E" w:rsidRDefault="00FC4E3A" w:rsidP="006A329E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6A329E">
        <w:rPr>
          <w:rFonts w:asciiTheme="minorHAnsi" w:hAnsiTheme="minorHAnsi"/>
          <w:sz w:val="22"/>
          <w:szCs w:val="22"/>
        </w:rPr>
        <w:t>Sak 2</w:t>
      </w:r>
      <w:r w:rsidRPr="006A329E">
        <w:rPr>
          <w:rFonts w:asciiTheme="minorHAnsi" w:hAnsiTheme="minorHAnsi"/>
          <w:sz w:val="22"/>
          <w:szCs w:val="22"/>
        </w:rPr>
        <w:tab/>
      </w:r>
      <w:r w:rsidRPr="006A329E">
        <w:rPr>
          <w:rFonts w:asciiTheme="minorHAnsi" w:hAnsiTheme="minorHAnsi"/>
          <w:sz w:val="22"/>
          <w:szCs w:val="22"/>
        </w:rPr>
        <w:tab/>
        <w:t>Årsberetning</w:t>
      </w:r>
    </w:p>
    <w:p w14:paraId="7D2A8D0A" w14:textId="3ADE7EB1" w:rsidR="006A329E" w:rsidRPr="009F0BFD" w:rsidRDefault="00FC4E3A" w:rsidP="009F0BFD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i/>
          <w:iCs/>
          <w:sz w:val="22"/>
          <w:szCs w:val="22"/>
        </w:rPr>
      </w:pPr>
      <w:r w:rsidRPr="006A329E">
        <w:rPr>
          <w:rFonts w:asciiTheme="minorHAnsi" w:hAnsiTheme="minorHAnsi"/>
          <w:sz w:val="22"/>
          <w:szCs w:val="22"/>
        </w:rPr>
        <w:tab/>
      </w:r>
      <w:r w:rsidRPr="006A329E">
        <w:rPr>
          <w:rFonts w:asciiTheme="minorHAnsi" w:hAnsiTheme="minorHAnsi"/>
          <w:sz w:val="22"/>
          <w:szCs w:val="22"/>
        </w:rPr>
        <w:tab/>
      </w:r>
      <w:r w:rsidRPr="003D5B6B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5C923BD" w14:textId="77777777" w:rsidR="00FC4E3A" w:rsidRPr="006A329E" w:rsidRDefault="00FC4E3A" w:rsidP="006A329E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6A329E">
        <w:rPr>
          <w:rFonts w:asciiTheme="minorHAnsi" w:hAnsiTheme="minorHAnsi"/>
          <w:sz w:val="22"/>
          <w:szCs w:val="22"/>
        </w:rPr>
        <w:t>Sak 3</w:t>
      </w:r>
      <w:r w:rsidRPr="006A329E">
        <w:rPr>
          <w:rFonts w:asciiTheme="minorHAnsi" w:hAnsiTheme="minorHAnsi"/>
          <w:sz w:val="22"/>
          <w:szCs w:val="22"/>
        </w:rPr>
        <w:tab/>
      </w:r>
      <w:r w:rsidRPr="006A329E">
        <w:rPr>
          <w:rFonts w:asciiTheme="minorHAnsi" w:hAnsiTheme="minorHAnsi"/>
          <w:sz w:val="22"/>
          <w:szCs w:val="22"/>
        </w:rPr>
        <w:tab/>
        <w:t>Årsregnskap</w:t>
      </w:r>
    </w:p>
    <w:p w14:paraId="7D26CE3F" w14:textId="77777777" w:rsidR="00FC4E3A" w:rsidRPr="006A329E" w:rsidRDefault="00FC4E3A" w:rsidP="006A329E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12225667" w14:textId="2D764BA0" w:rsidR="00FC4E3A" w:rsidRDefault="00FC4E3A" w:rsidP="006A329E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6A329E">
        <w:rPr>
          <w:rFonts w:asciiTheme="minorHAnsi" w:hAnsiTheme="minorHAnsi"/>
          <w:sz w:val="22"/>
          <w:szCs w:val="22"/>
        </w:rPr>
        <w:t>Sak 4</w:t>
      </w:r>
      <w:r w:rsidRPr="006A329E">
        <w:rPr>
          <w:rFonts w:asciiTheme="minorHAnsi" w:hAnsiTheme="minorHAnsi"/>
          <w:sz w:val="22"/>
          <w:szCs w:val="22"/>
        </w:rPr>
        <w:tab/>
      </w:r>
      <w:r w:rsidRPr="006A329E">
        <w:rPr>
          <w:rFonts w:asciiTheme="minorHAnsi" w:hAnsiTheme="minorHAnsi"/>
          <w:sz w:val="22"/>
          <w:szCs w:val="22"/>
        </w:rPr>
        <w:tab/>
        <w:t xml:space="preserve">Fastsettelse av </w:t>
      </w:r>
      <w:r w:rsidR="0058504B">
        <w:rPr>
          <w:rFonts w:asciiTheme="minorHAnsi" w:hAnsiTheme="minorHAnsi"/>
          <w:sz w:val="22"/>
          <w:szCs w:val="22"/>
        </w:rPr>
        <w:t>krets</w:t>
      </w:r>
      <w:r w:rsidRPr="006A329E">
        <w:rPr>
          <w:rFonts w:asciiTheme="minorHAnsi" w:hAnsiTheme="minorHAnsi"/>
          <w:sz w:val="22"/>
          <w:szCs w:val="22"/>
        </w:rPr>
        <w:t>kontingent</w:t>
      </w:r>
    </w:p>
    <w:p w14:paraId="2E4005EE" w14:textId="693035E7" w:rsidR="00F46396" w:rsidRDefault="00F46396" w:rsidP="00F46396"/>
    <w:p w14:paraId="2145074A" w14:textId="3799CCE2" w:rsidR="00FC4E3A" w:rsidRPr="006A329E" w:rsidRDefault="00FC4E3A" w:rsidP="006A329E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6A329E">
        <w:rPr>
          <w:rFonts w:asciiTheme="minorHAnsi" w:hAnsiTheme="minorHAnsi"/>
          <w:sz w:val="22"/>
          <w:szCs w:val="22"/>
        </w:rPr>
        <w:t xml:space="preserve">Sak </w:t>
      </w:r>
      <w:r w:rsidR="00B8357C">
        <w:rPr>
          <w:rFonts w:asciiTheme="minorHAnsi" w:hAnsiTheme="minorHAnsi"/>
          <w:sz w:val="22"/>
          <w:szCs w:val="22"/>
        </w:rPr>
        <w:t>5</w:t>
      </w:r>
      <w:r w:rsidRPr="006A329E">
        <w:rPr>
          <w:rFonts w:asciiTheme="minorHAnsi" w:hAnsiTheme="minorHAnsi"/>
          <w:sz w:val="22"/>
          <w:szCs w:val="22"/>
        </w:rPr>
        <w:tab/>
      </w:r>
      <w:r w:rsidRPr="006A329E">
        <w:rPr>
          <w:rFonts w:asciiTheme="minorHAnsi" w:hAnsiTheme="minorHAnsi"/>
          <w:sz w:val="22"/>
          <w:szCs w:val="22"/>
        </w:rPr>
        <w:tab/>
        <w:t xml:space="preserve">Valg av </w:t>
      </w:r>
      <w:r w:rsidR="00F46396">
        <w:rPr>
          <w:rFonts w:asciiTheme="minorHAnsi" w:hAnsiTheme="minorHAnsi"/>
          <w:sz w:val="22"/>
          <w:szCs w:val="22"/>
        </w:rPr>
        <w:t xml:space="preserve">medlemmer til </w:t>
      </w:r>
      <w:r w:rsidRPr="006A329E">
        <w:rPr>
          <w:rFonts w:asciiTheme="minorHAnsi" w:hAnsiTheme="minorHAnsi"/>
          <w:sz w:val="22"/>
          <w:szCs w:val="22"/>
        </w:rPr>
        <w:t>kretsstyre</w:t>
      </w:r>
      <w:r w:rsidR="00F46396">
        <w:rPr>
          <w:rFonts w:asciiTheme="minorHAnsi" w:hAnsiTheme="minorHAnsi"/>
          <w:sz w:val="22"/>
          <w:szCs w:val="22"/>
        </w:rPr>
        <w:t>t</w:t>
      </w:r>
    </w:p>
    <w:p w14:paraId="4D542B56" w14:textId="77777777" w:rsidR="00FC4E3A" w:rsidRPr="006A329E" w:rsidRDefault="00FC4E3A" w:rsidP="006A329E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29F824F7" w14:textId="52F1FDCA" w:rsidR="003D5B6B" w:rsidRPr="00B8357C" w:rsidRDefault="00FC4E3A" w:rsidP="00B8357C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6A329E">
        <w:rPr>
          <w:rFonts w:asciiTheme="minorHAnsi" w:hAnsiTheme="minorHAnsi"/>
          <w:sz w:val="22"/>
          <w:szCs w:val="22"/>
        </w:rPr>
        <w:t xml:space="preserve">Sak </w:t>
      </w:r>
      <w:r w:rsidR="00B8357C">
        <w:rPr>
          <w:rFonts w:asciiTheme="minorHAnsi" w:hAnsiTheme="minorHAnsi"/>
          <w:sz w:val="22"/>
          <w:szCs w:val="22"/>
        </w:rPr>
        <w:t>6</w:t>
      </w:r>
      <w:r w:rsidRPr="006A329E">
        <w:rPr>
          <w:rFonts w:asciiTheme="minorHAnsi" w:hAnsiTheme="minorHAnsi"/>
          <w:sz w:val="22"/>
          <w:szCs w:val="22"/>
        </w:rPr>
        <w:tab/>
      </w:r>
      <w:r w:rsidRPr="006A329E">
        <w:rPr>
          <w:rFonts w:asciiTheme="minorHAnsi" w:hAnsiTheme="minorHAnsi"/>
          <w:sz w:val="22"/>
          <w:szCs w:val="22"/>
        </w:rPr>
        <w:tab/>
        <w:t>Valg av medlemmer til representantskapet</w:t>
      </w:r>
    </w:p>
    <w:p w14:paraId="6ED462BB" w14:textId="77777777" w:rsidR="009F0BFD" w:rsidRDefault="009F0BFD" w:rsidP="003D5B6B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60601A4B" w14:textId="6E47202A" w:rsidR="003D5B6B" w:rsidRPr="003D5B6B" w:rsidRDefault="003D5B6B" w:rsidP="003D5B6B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3D5B6B">
        <w:rPr>
          <w:rFonts w:asciiTheme="minorHAnsi" w:hAnsiTheme="minorHAnsi"/>
          <w:sz w:val="22"/>
          <w:szCs w:val="22"/>
        </w:rPr>
        <w:t xml:space="preserve">Sak </w:t>
      </w:r>
      <w:r w:rsidR="00B8357C">
        <w:rPr>
          <w:rFonts w:asciiTheme="minorHAnsi" w:hAnsiTheme="minorHAnsi"/>
          <w:sz w:val="22"/>
          <w:szCs w:val="22"/>
        </w:rPr>
        <w:t>7</w:t>
      </w:r>
      <w:r w:rsidRPr="003D5B6B">
        <w:rPr>
          <w:rFonts w:asciiTheme="minorHAnsi" w:hAnsiTheme="minorHAnsi"/>
          <w:sz w:val="22"/>
          <w:szCs w:val="22"/>
        </w:rPr>
        <w:tab/>
      </w:r>
      <w:r w:rsidRPr="003D5B6B">
        <w:rPr>
          <w:rFonts w:asciiTheme="minorHAnsi" w:hAnsiTheme="minorHAnsi"/>
          <w:sz w:val="22"/>
          <w:szCs w:val="22"/>
        </w:rPr>
        <w:tab/>
        <w:t xml:space="preserve">Valg av </w:t>
      </w:r>
      <w:r w:rsidR="00F46396">
        <w:rPr>
          <w:rFonts w:asciiTheme="minorHAnsi" w:hAnsiTheme="minorHAnsi"/>
          <w:sz w:val="22"/>
          <w:szCs w:val="22"/>
        </w:rPr>
        <w:t xml:space="preserve">medlemmer til </w:t>
      </w:r>
      <w:r w:rsidRPr="003D5B6B">
        <w:rPr>
          <w:rFonts w:asciiTheme="minorHAnsi" w:hAnsiTheme="minorHAnsi"/>
          <w:sz w:val="22"/>
          <w:szCs w:val="22"/>
        </w:rPr>
        <w:t>kretsens valgkomite</w:t>
      </w:r>
    </w:p>
    <w:p w14:paraId="45EFE21A" w14:textId="77777777" w:rsidR="00FC4E3A" w:rsidRPr="006A329E" w:rsidRDefault="00FC4E3A" w:rsidP="006A329E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32722BBA" w14:textId="397A636C" w:rsidR="00FC4E3A" w:rsidRPr="006A329E" w:rsidRDefault="00FC4E3A" w:rsidP="006A329E">
      <w:pPr>
        <w:pStyle w:val="Overskrift1"/>
        <w:numPr>
          <w:ilvl w:val="0"/>
          <w:numId w:val="0"/>
        </w:numPr>
        <w:tabs>
          <w:tab w:val="right" w:pos="1134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6A329E">
        <w:rPr>
          <w:rFonts w:asciiTheme="minorHAnsi" w:hAnsiTheme="minorHAnsi"/>
          <w:sz w:val="22"/>
          <w:szCs w:val="22"/>
        </w:rPr>
        <w:t xml:space="preserve">Sak </w:t>
      </w:r>
      <w:r w:rsidR="00B8357C">
        <w:rPr>
          <w:rFonts w:asciiTheme="minorHAnsi" w:hAnsiTheme="minorHAnsi"/>
          <w:sz w:val="22"/>
          <w:szCs w:val="22"/>
        </w:rPr>
        <w:t>8</w:t>
      </w:r>
      <w:r w:rsidRPr="006A329E">
        <w:rPr>
          <w:rFonts w:asciiTheme="minorHAnsi" w:hAnsiTheme="minorHAnsi"/>
          <w:sz w:val="22"/>
          <w:szCs w:val="22"/>
        </w:rPr>
        <w:tab/>
      </w:r>
      <w:r w:rsidRPr="006A329E">
        <w:rPr>
          <w:rFonts w:asciiTheme="minorHAnsi" w:hAnsiTheme="minorHAnsi"/>
          <w:sz w:val="22"/>
          <w:szCs w:val="22"/>
        </w:rPr>
        <w:tab/>
        <w:t>Eventuelt</w:t>
      </w:r>
    </w:p>
    <w:p w14:paraId="65B71734" w14:textId="2AD21C19" w:rsidR="00D57DBC" w:rsidRDefault="00D57DBC">
      <w:pPr>
        <w:spacing w:after="160" w:line="259" w:lineRule="auto"/>
      </w:pPr>
    </w:p>
    <w:p w14:paraId="06362AF5" w14:textId="06C39A40" w:rsidR="00D57DBC" w:rsidRPr="00456C6D" w:rsidRDefault="00D57DBC" w:rsidP="00D57DBC">
      <w:pPr>
        <w:pStyle w:val="Overskrift1"/>
        <w:numPr>
          <w:ilvl w:val="0"/>
          <w:numId w:val="0"/>
        </w:numPr>
      </w:pPr>
      <w:r>
        <w:t xml:space="preserve">Sak </w:t>
      </w:r>
      <w:r w:rsidR="00513A05">
        <w:t>1</w:t>
      </w:r>
      <w:r>
        <w:t>/2</w:t>
      </w:r>
      <w:r w:rsidR="00513A05">
        <w:t>5</w:t>
      </w:r>
      <w:r>
        <w:tab/>
      </w:r>
      <w:r w:rsidRPr="00D57DBC">
        <w:t>Godkjenning av innkalling</w:t>
      </w:r>
      <w:r w:rsidR="003D5B6B">
        <w:t xml:space="preserve"> og valg av referent</w:t>
      </w:r>
    </w:p>
    <w:p w14:paraId="13A39920" w14:textId="32BD282F" w:rsidR="000B0BD4" w:rsidRDefault="00D57DBC" w:rsidP="009F0BFD">
      <w:pPr>
        <w:spacing w:before="240"/>
      </w:pPr>
      <w:r w:rsidRPr="000B0BD4">
        <w:rPr>
          <w:u w:val="single"/>
        </w:rPr>
        <w:t>Vedtak</w:t>
      </w:r>
      <w:r>
        <w:t>:</w:t>
      </w:r>
      <w:r w:rsidR="00B8357C">
        <w:t xml:space="preserve"> Godkjent </w:t>
      </w:r>
    </w:p>
    <w:p w14:paraId="2659E57E" w14:textId="61C5D4C9" w:rsidR="00D57DBC" w:rsidRDefault="00D57DBC" w:rsidP="000B0BD4"/>
    <w:p w14:paraId="5A4FF006" w14:textId="687C929A" w:rsidR="00D57DBC" w:rsidRPr="00456C6D" w:rsidRDefault="00D57DBC" w:rsidP="00D57DBC">
      <w:pPr>
        <w:pStyle w:val="Overskrift1"/>
        <w:numPr>
          <w:ilvl w:val="0"/>
          <w:numId w:val="0"/>
        </w:numPr>
      </w:pPr>
      <w:r>
        <w:t>Sak</w:t>
      </w:r>
      <w:r w:rsidR="00513A05">
        <w:t xml:space="preserve"> 2</w:t>
      </w:r>
      <w:r>
        <w:t>/2</w:t>
      </w:r>
      <w:r w:rsidR="00513A05">
        <w:t>5</w:t>
      </w:r>
      <w:r>
        <w:tab/>
      </w:r>
      <w:r w:rsidRPr="00D57DBC">
        <w:t>Årsberetning</w:t>
      </w:r>
      <w:r w:rsidR="009F0BFD" w:rsidRPr="004A76F4">
        <w:rPr>
          <w:szCs w:val="26"/>
        </w:rPr>
        <w:t xml:space="preserve"> </w:t>
      </w:r>
      <w:sdt>
        <w:sdtPr>
          <w:rPr>
            <w:rStyle w:val="Stil4"/>
          </w:rPr>
          <w:id w:val="1806124783"/>
          <w:placeholder>
            <w:docPart w:val="6749556B9E39475C95639892173F387C"/>
          </w:placeholder>
          <w15:color w:val="000000"/>
          <w:comboBox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comboBox>
        </w:sdtPr>
        <w:sdtEndPr>
          <w:rPr>
            <w:rStyle w:val="Standardskriftforavsnitt"/>
            <w:rFonts w:asciiTheme="majorHAnsi" w:hAnsiTheme="majorHAnsi" w:cs="Arial"/>
            <w:szCs w:val="26"/>
          </w:rPr>
        </w:sdtEndPr>
        <w:sdtContent>
          <w:r w:rsidR="00B8357C">
            <w:rPr>
              <w:rStyle w:val="Stil4"/>
            </w:rPr>
            <w:t>2025</w:t>
          </w:r>
        </w:sdtContent>
      </w:sdt>
    </w:p>
    <w:p w14:paraId="47B7F09E" w14:textId="2536B53B" w:rsidR="00D57DBC" w:rsidRDefault="00D57DBC" w:rsidP="00D57DBC">
      <w:r>
        <w:t>Fremlagt var:</w:t>
      </w:r>
      <w:r w:rsidR="00B8357C">
        <w:t xml:space="preserve"> Styret fremla årsberetningen for 2025 og den var også sendt ut til medlemmene i forkant. Det var ingen bemerkninger til årsberetningen. </w:t>
      </w:r>
    </w:p>
    <w:p w14:paraId="7696C073" w14:textId="5ACEE174" w:rsidR="00D57DBC" w:rsidRDefault="00D57DBC" w:rsidP="00D57DBC">
      <w:pPr>
        <w:spacing w:before="240"/>
      </w:pPr>
      <w:r w:rsidRPr="000B0BD4">
        <w:rPr>
          <w:u w:val="single"/>
        </w:rPr>
        <w:t>Vedtak</w:t>
      </w:r>
      <w:r>
        <w:t>:</w:t>
      </w:r>
      <w:r w:rsidR="00B8357C">
        <w:t xml:space="preserve"> Godkjent</w:t>
      </w:r>
    </w:p>
    <w:p w14:paraId="7D810955" w14:textId="106200EE" w:rsidR="00D57DBC" w:rsidRDefault="00D57DBC" w:rsidP="000B0BD4"/>
    <w:p w14:paraId="5F3AE09A" w14:textId="6FDF6A2F" w:rsidR="00D57DBC" w:rsidRPr="00456C6D" w:rsidRDefault="00D57DBC" w:rsidP="00D57DBC">
      <w:pPr>
        <w:pStyle w:val="Overskrift1"/>
        <w:numPr>
          <w:ilvl w:val="0"/>
          <w:numId w:val="0"/>
        </w:numPr>
      </w:pPr>
      <w:r>
        <w:t xml:space="preserve">Sak </w:t>
      </w:r>
      <w:r w:rsidR="00513A05">
        <w:t>3</w:t>
      </w:r>
      <w:r>
        <w:t>/2</w:t>
      </w:r>
      <w:r w:rsidR="00513A05">
        <w:t>5</w:t>
      </w:r>
      <w:r>
        <w:tab/>
      </w:r>
      <w:r w:rsidRPr="00D57DBC">
        <w:t>Årsregnskap</w:t>
      </w:r>
      <w:r w:rsidR="004A76F4">
        <w:t xml:space="preserve"> </w:t>
      </w:r>
      <w:sdt>
        <w:sdtPr>
          <w:rPr>
            <w:rStyle w:val="Stil4"/>
          </w:rPr>
          <w:id w:val="-317657440"/>
          <w:placeholder>
            <w:docPart w:val="CA4C0E9C2BDC423797D3B0FAF36977FC"/>
          </w:placeholder>
          <w15:color w:val="000000"/>
          <w:comboBox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comboBox>
        </w:sdtPr>
        <w:sdtEndPr>
          <w:rPr>
            <w:rStyle w:val="Standardskriftforavsnitt"/>
            <w:rFonts w:asciiTheme="majorHAnsi" w:hAnsiTheme="majorHAnsi" w:cs="Arial"/>
            <w:szCs w:val="26"/>
          </w:rPr>
        </w:sdtEndPr>
        <w:sdtContent>
          <w:r w:rsidR="00B8357C">
            <w:rPr>
              <w:rStyle w:val="Stil4"/>
            </w:rPr>
            <w:t>2025</w:t>
          </w:r>
        </w:sdtContent>
      </w:sdt>
    </w:p>
    <w:p w14:paraId="70C756C6" w14:textId="6C892A50" w:rsidR="00D57DBC" w:rsidRDefault="00D57DBC" w:rsidP="00D57DBC">
      <w:r>
        <w:t>Fremlagt var:</w:t>
      </w:r>
      <w:r w:rsidR="00B8357C">
        <w:t xml:space="preserve"> Styret presenterte årsregnskapet for 2025. Det er en ønske fra styret om at EK skal være rundt kr 100 000 og aktiviteten i kretsen vil for det videre legges opp slik at denne EK består. </w:t>
      </w:r>
    </w:p>
    <w:p w14:paraId="2A58DA2D" w14:textId="0479C40B" w:rsidR="00D57DBC" w:rsidRDefault="00D57DBC" w:rsidP="00D57DBC">
      <w:pPr>
        <w:spacing w:before="240"/>
      </w:pPr>
      <w:r w:rsidRPr="000B0BD4">
        <w:rPr>
          <w:u w:val="single"/>
        </w:rPr>
        <w:t>Vedtak</w:t>
      </w:r>
      <w:r>
        <w:t>:</w:t>
      </w:r>
      <w:r w:rsidR="00B8357C">
        <w:t xml:space="preserve"> Godkjent </w:t>
      </w:r>
    </w:p>
    <w:p w14:paraId="1ACA5566" w14:textId="50E876DB" w:rsidR="00D57DBC" w:rsidRDefault="00D57DBC" w:rsidP="000B0BD4"/>
    <w:p w14:paraId="72E5B225" w14:textId="58C20AD2" w:rsidR="00D57DBC" w:rsidRPr="00456C6D" w:rsidRDefault="00D57DBC" w:rsidP="00D57DBC">
      <w:pPr>
        <w:pStyle w:val="Overskrift1"/>
        <w:numPr>
          <w:ilvl w:val="0"/>
          <w:numId w:val="0"/>
        </w:numPr>
      </w:pPr>
      <w:r>
        <w:t xml:space="preserve">Sak </w:t>
      </w:r>
      <w:r w:rsidR="00513A05">
        <w:t>4</w:t>
      </w:r>
      <w:r>
        <w:t>/2</w:t>
      </w:r>
      <w:r w:rsidR="00513A05">
        <w:t>5</w:t>
      </w:r>
      <w:r>
        <w:tab/>
      </w:r>
      <w:r w:rsidRPr="00D57DBC">
        <w:t xml:space="preserve">Fastsettelse av </w:t>
      </w:r>
      <w:r w:rsidR="0058504B">
        <w:t>kretskontingent</w:t>
      </w:r>
    </w:p>
    <w:p w14:paraId="70F02A7A" w14:textId="30FF809D" w:rsidR="00D57DBC" w:rsidRDefault="00D57DBC" w:rsidP="00D57DBC">
      <w:r>
        <w:t>Fremlagt var:</w:t>
      </w:r>
      <w:r w:rsidR="00B8357C">
        <w:t xml:space="preserve"> Styret har innhentet informasjon fra Advokatforeningen som viser at kontingenten ikke har vært økt på 20 år. Styret foreslo på denne bakgrunn å øke kontingenten med kr 200 pr år, slik at den nå blir kr 800. Dette var de fremmøtte enig i. </w:t>
      </w:r>
    </w:p>
    <w:p w14:paraId="489A8B6C" w14:textId="1B33189C" w:rsidR="00D57DBC" w:rsidRDefault="00D57DBC" w:rsidP="00D57DBC">
      <w:pPr>
        <w:spacing w:before="240"/>
      </w:pPr>
      <w:r w:rsidRPr="000B0BD4">
        <w:rPr>
          <w:u w:val="single"/>
        </w:rPr>
        <w:t>Vedtak</w:t>
      </w:r>
      <w:r>
        <w:t>:</w:t>
      </w:r>
      <w:r w:rsidR="00B8357C">
        <w:t xml:space="preserve"> Kretskontingenten økes til kr 800 pr år</w:t>
      </w:r>
    </w:p>
    <w:p w14:paraId="01249145" w14:textId="07B6CCB2" w:rsidR="00D57DBC" w:rsidRDefault="00D57DBC" w:rsidP="000B0BD4"/>
    <w:p w14:paraId="07356917" w14:textId="4DED401F" w:rsidR="00D57DBC" w:rsidRPr="00456C6D" w:rsidRDefault="00D57DBC" w:rsidP="00D57DBC">
      <w:pPr>
        <w:pStyle w:val="Overskrift1"/>
        <w:numPr>
          <w:ilvl w:val="0"/>
          <w:numId w:val="0"/>
        </w:numPr>
      </w:pPr>
      <w:r>
        <w:t xml:space="preserve">Sak </w:t>
      </w:r>
      <w:r w:rsidR="00B8357C">
        <w:t>5</w:t>
      </w:r>
      <w:r>
        <w:t>/2</w:t>
      </w:r>
      <w:r w:rsidR="00513A05">
        <w:t>5</w:t>
      </w:r>
      <w:r>
        <w:tab/>
      </w:r>
      <w:r w:rsidRPr="00D57DBC">
        <w:t xml:space="preserve">Valg av </w:t>
      </w:r>
      <w:r w:rsidR="003D5B6B">
        <w:t xml:space="preserve">medlemmer til </w:t>
      </w:r>
      <w:r w:rsidRPr="00D57DBC">
        <w:t>kretsstyre</w:t>
      </w:r>
      <w:r w:rsidR="003D5B6B">
        <w:t>t</w:t>
      </w:r>
      <w:r w:rsidR="00D95E6D">
        <w:t xml:space="preserve"> </w:t>
      </w:r>
    </w:p>
    <w:p w14:paraId="44CA1A2F" w14:textId="239E3E97" w:rsidR="00F076B3" w:rsidRPr="00405892" w:rsidRDefault="00D57DBC" w:rsidP="00F076B3">
      <w:r>
        <w:t>Fremlagt var:</w:t>
      </w:r>
      <w:r w:rsidR="00B8357C">
        <w:t xml:space="preserve"> Styret presenterte valgkomiteens innstilling. Det foreslås en intern rokkering, ellers ingen nye inn i styret eller vara. </w:t>
      </w:r>
    </w:p>
    <w:p w14:paraId="7DC8D09B" w14:textId="77777777" w:rsidR="00D95E6D" w:rsidRPr="00ED31F4" w:rsidRDefault="00D95E6D" w:rsidP="00F076B3">
      <w:pPr>
        <w:rPr>
          <w:rFonts w:cs="Arial"/>
        </w:rPr>
      </w:pPr>
    </w:p>
    <w:p w14:paraId="185B59D7" w14:textId="068E7B6E" w:rsidR="00F076B3" w:rsidRPr="00ED31F4" w:rsidRDefault="00F076B3" w:rsidP="00F076B3">
      <w:pPr>
        <w:rPr>
          <w:rFonts w:cs="Arial"/>
        </w:rPr>
      </w:pPr>
      <w:r w:rsidRPr="00ED31F4">
        <w:rPr>
          <w:rFonts w:cs="Arial"/>
        </w:rPr>
        <w:t>Kretsens styre har hatt følgende sammensetning i</w:t>
      </w:r>
      <w:r w:rsidRPr="00ED31F4">
        <w:rPr>
          <w:rStyle w:val="Stil2"/>
          <w:rFonts w:cs="Arial"/>
        </w:rPr>
        <w:t xml:space="preserve"> </w:t>
      </w:r>
      <w:sdt>
        <w:sdtPr>
          <w:rPr>
            <w:rStyle w:val="Stil2"/>
            <w:rFonts w:cs="Arial"/>
          </w:rPr>
          <w:id w:val="1174153772"/>
          <w:placeholder>
            <w:docPart w:val="819B8F8C00044A9AA27952A0A7E69F6E"/>
          </w:placeholder>
          <w:comboBox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comboBox>
        </w:sdtPr>
        <w:sdtEndPr>
          <w:rPr>
            <w:rStyle w:val="Standardskriftforavsnitt"/>
          </w:rPr>
        </w:sdtEndPr>
        <w:sdtContent>
          <w:r w:rsidR="00FD6F26">
            <w:rPr>
              <w:rStyle w:val="Stil2"/>
              <w:rFonts w:cs="Arial"/>
            </w:rPr>
            <w:t>2025</w:t>
          </w:r>
        </w:sdtContent>
      </w:sdt>
      <w:r w:rsidRPr="00ED31F4">
        <w:rPr>
          <w:rFonts w:cs="Arial"/>
        </w:rPr>
        <w:t>:</w:t>
      </w:r>
    </w:p>
    <w:p w14:paraId="03923BA4" w14:textId="675073F2" w:rsidR="00F076B3" w:rsidRDefault="00FD6F26" w:rsidP="00F076B3">
      <w:pPr>
        <w:rPr>
          <w:rFonts w:cs="Arial"/>
        </w:rPr>
      </w:pPr>
      <w:r>
        <w:rPr>
          <w:rFonts w:cs="Arial"/>
        </w:rPr>
        <w:t xml:space="preserve">Charlotte Marie Ringkjøb (leder) </w:t>
      </w:r>
    </w:p>
    <w:p w14:paraId="1AFC37D7" w14:textId="34A6ED89" w:rsidR="00FD6F26" w:rsidRDefault="00FD6F26" w:rsidP="00F076B3">
      <w:pPr>
        <w:rPr>
          <w:rFonts w:cs="Arial"/>
        </w:rPr>
      </w:pPr>
      <w:r>
        <w:rPr>
          <w:rFonts w:cs="Arial"/>
        </w:rPr>
        <w:t>Ørjan Skår (nestleder)</w:t>
      </w:r>
      <w:r w:rsidR="00405892">
        <w:rPr>
          <w:rFonts w:cs="Arial"/>
        </w:rPr>
        <w:t xml:space="preserve"> – på valg </w:t>
      </w:r>
    </w:p>
    <w:p w14:paraId="31042063" w14:textId="22AB4E6E" w:rsidR="00FD6F26" w:rsidRDefault="00FD6F26" w:rsidP="00F076B3">
      <w:pPr>
        <w:rPr>
          <w:rFonts w:cs="Arial"/>
        </w:rPr>
      </w:pPr>
      <w:r>
        <w:rPr>
          <w:rFonts w:cs="Arial"/>
        </w:rPr>
        <w:t>Siv Kristin Hansen</w:t>
      </w:r>
      <w:r w:rsidR="00405892">
        <w:rPr>
          <w:rFonts w:cs="Arial"/>
        </w:rPr>
        <w:t xml:space="preserve"> – på valg</w:t>
      </w:r>
    </w:p>
    <w:p w14:paraId="54ACC0BC" w14:textId="6F96C5B3" w:rsidR="00FD6F26" w:rsidRDefault="00FD6F26" w:rsidP="00F076B3">
      <w:pPr>
        <w:rPr>
          <w:rFonts w:cs="Arial"/>
        </w:rPr>
      </w:pPr>
      <w:r>
        <w:rPr>
          <w:rFonts w:cs="Arial"/>
        </w:rPr>
        <w:t>Benedikte Lien (trådt ut medio 2025)</w:t>
      </w:r>
    </w:p>
    <w:p w14:paraId="26C50B9D" w14:textId="582F8AF5" w:rsidR="00FD6F26" w:rsidRDefault="00FD6F26" w:rsidP="00F076B3">
      <w:pPr>
        <w:rPr>
          <w:rFonts w:cs="Arial"/>
        </w:rPr>
      </w:pPr>
      <w:r>
        <w:rPr>
          <w:rFonts w:cs="Arial"/>
        </w:rPr>
        <w:t>Kaja Tømmervik</w:t>
      </w:r>
    </w:p>
    <w:p w14:paraId="46E25D83" w14:textId="77777777" w:rsidR="00FD6F26" w:rsidRDefault="00FD6F26" w:rsidP="00F076B3">
      <w:pPr>
        <w:rPr>
          <w:rFonts w:cs="Arial"/>
        </w:rPr>
      </w:pPr>
    </w:p>
    <w:p w14:paraId="71B55FF3" w14:textId="73AE0091" w:rsidR="00FD6F26" w:rsidRDefault="00FD6F26" w:rsidP="00F076B3">
      <w:pPr>
        <w:rPr>
          <w:rFonts w:cs="Arial"/>
        </w:rPr>
      </w:pPr>
      <w:r>
        <w:rPr>
          <w:rFonts w:cs="Arial"/>
        </w:rPr>
        <w:t>Vara:</w:t>
      </w:r>
    </w:p>
    <w:p w14:paraId="63CD4C1C" w14:textId="10736A48" w:rsidR="00FD6F26" w:rsidRDefault="00FD6F26" w:rsidP="00F076B3">
      <w:pPr>
        <w:rPr>
          <w:rFonts w:cs="Arial"/>
        </w:rPr>
      </w:pPr>
      <w:r>
        <w:rPr>
          <w:rFonts w:cs="Arial"/>
        </w:rPr>
        <w:t>Brynjar Aas</w:t>
      </w:r>
      <w:r w:rsidR="00405892">
        <w:rPr>
          <w:rFonts w:cs="Arial"/>
        </w:rPr>
        <w:t xml:space="preserve"> – på valg </w:t>
      </w:r>
    </w:p>
    <w:p w14:paraId="079F3922" w14:textId="08D3E187" w:rsidR="00F076B3" w:rsidRPr="00ED31F4" w:rsidRDefault="00FD6F26" w:rsidP="00F076B3">
      <w:pPr>
        <w:rPr>
          <w:rFonts w:cs="Arial"/>
        </w:rPr>
      </w:pPr>
      <w:r>
        <w:rPr>
          <w:rFonts w:cs="Arial"/>
        </w:rPr>
        <w:t xml:space="preserve">Tobias Arnøy Solli </w:t>
      </w:r>
    </w:p>
    <w:p w14:paraId="46EEA246" w14:textId="77777777" w:rsidR="00D95E6D" w:rsidRDefault="00D95E6D" w:rsidP="00D95E6D">
      <w:pPr>
        <w:spacing w:before="240"/>
      </w:pPr>
      <w:r w:rsidRPr="000B0BD4">
        <w:rPr>
          <w:u w:val="single"/>
        </w:rPr>
        <w:t>Vedtak</w:t>
      </w:r>
      <w:r>
        <w:t>:</w:t>
      </w:r>
    </w:p>
    <w:p w14:paraId="01BCB73B" w14:textId="77777777" w:rsidR="00F076B3" w:rsidRPr="00ED31F4" w:rsidRDefault="00F076B3" w:rsidP="00F076B3">
      <w:pPr>
        <w:rPr>
          <w:rFonts w:cs="Arial"/>
        </w:rPr>
      </w:pPr>
      <w:r w:rsidRPr="00ED31F4">
        <w:rPr>
          <w:rFonts w:cs="Arial"/>
        </w:rPr>
        <w:t xml:space="preserve">Kretsstyret består etter valget av: </w:t>
      </w:r>
    </w:p>
    <w:p w14:paraId="3FCE11F9" w14:textId="77777777" w:rsidR="00F076B3" w:rsidRPr="00ED31F4" w:rsidRDefault="00F076B3" w:rsidP="00F076B3">
      <w:pPr>
        <w:rPr>
          <w:rFonts w:cs="Arial"/>
        </w:rPr>
      </w:pPr>
    </w:p>
    <w:p w14:paraId="5F94587F" w14:textId="7B10336A" w:rsidR="00F076B3" w:rsidRDefault="00F076B3" w:rsidP="00F076B3">
      <w:pPr>
        <w:rPr>
          <w:rFonts w:cs="Arial"/>
          <w:bCs/>
        </w:rPr>
      </w:pPr>
      <w:r w:rsidRPr="00D95E6D">
        <w:rPr>
          <w:rFonts w:cs="Arial"/>
          <w:bCs/>
        </w:rPr>
        <w:t>Leder:</w:t>
      </w:r>
      <w:r w:rsidR="00FD6F26">
        <w:rPr>
          <w:rFonts w:cs="Arial"/>
          <w:bCs/>
        </w:rPr>
        <w:t xml:space="preserve"> Charlotte Marie Ringkjøb</w:t>
      </w:r>
    </w:p>
    <w:p w14:paraId="6F7B470A" w14:textId="77777777" w:rsidR="0058504B" w:rsidRDefault="0058504B" w:rsidP="00F076B3">
      <w:pPr>
        <w:rPr>
          <w:rFonts w:cs="Arial"/>
          <w:bCs/>
        </w:rPr>
      </w:pPr>
    </w:p>
    <w:p w14:paraId="5913E537" w14:textId="2C8F9A7D" w:rsidR="00F076B3" w:rsidRDefault="00CA7B9E" w:rsidP="00F076B3">
      <w:pPr>
        <w:rPr>
          <w:rFonts w:cs="Arial"/>
          <w:bCs/>
        </w:rPr>
      </w:pPr>
      <w:r>
        <w:rPr>
          <w:rFonts w:cs="Arial"/>
          <w:bCs/>
        </w:rPr>
        <w:t>Nestleder:</w:t>
      </w:r>
      <w:r w:rsidR="00FD6F26">
        <w:rPr>
          <w:rFonts w:cs="Arial"/>
          <w:bCs/>
        </w:rPr>
        <w:t xml:space="preserve"> Siv Kristin Hansen</w:t>
      </w:r>
    </w:p>
    <w:p w14:paraId="02D2FD99" w14:textId="77777777" w:rsidR="00D95E6D" w:rsidRPr="00D95E6D" w:rsidRDefault="00D95E6D" w:rsidP="00F076B3">
      <w:pPr>
        <w:rPr>
          <w:rFonts w:cs="Arial"/>
          <w:bCs/>
        </w:rPr>
      </w:pPr>
    </w:p>
    <w:p w14:paraId="6B4D4A17" w14:textId="7D42823C" w:rsidR="00F076B3" w:rsidRPr="00D95E6D" w:rsidRDefault="00F076B3" w:rsidP="00F076B3">
      <w:pPr>
        <w:rPr>
          <w:rFonts w:cs="Arial"/>
          <w:bCs/>
        </w:rPr>
      </w:pPr>
      <w:r w:rsidRPr="00D95E6D">
        <w:rPr>
          <w:rFonts w:cs="Arial"/>
          <w:bCs/>
        </w:rPr>
        <w:t>Medlemmer:</w:t>
      </w:r>
      <w:r w:rsidR="00FD6F26">
        <w:rPr>
          <w:rFonts w:cs="Arial"/>
          <w:bCs/>
        </w:rPr>
        <w:t xml:space="preserve"> Brynjar Aas og Kaja Tømmervik</w:t>
      </w:r>
    </w:p>
    <w:p w14:paraId="64EDF74E" w14:textId="77777777" w:rsidR="00F076B3" w:rsidRPr="00D95E6D" w:rsidRDefault="00F076B3" w:rsidP="00F076B3">
      <w:pPr>
        <w:rPr>
          <w:rFonts w:cs="Arial"/>
          <w:bCs/>
        </w:rPr>
      </w:pPr>
    </w:p>
    <w:p w14:paraId="18355909" w14:textId="1C06CFBE" w:rsidR="00F076B3" w:rsidRPr="00D95E6D" w:rsidRDefault="00F076B3" w:rsidP="00F076B3">
      <w:pPr>
        <w:rPr>
          <w:rFonts w:cs="Arial"/>
          <w:bCs/>
        </w:rPr>
      </w:pPr>
      <w:r w:rsidRPr="00D95E6D">
        <w:rPr>
          <w:rFonts w:cs="Arial"/>
          <w:bCs/>
        </w:rPr>
        <w:t>Varamedlemmer:</w:t>
      </w:r>
      <w:r w:rsidR="00FD6F26">
        <w:rPr>
          <w:rFonts w:cs="Arial"/>
          <w:bCs/>
        </w:rPr>
        <w:t xml:space="preserve"> Ørjan Skår og Tobias Arnøy Solli </w:t>
      </w:r>
    </w:p>
    <w:p w14:paraId="0AD77879" w14:textId="6F76A031" w:rsidR="00D57DBC" w:rsidRDefault="00D57DBC" w:rsidP="000B0BD4"/>
    <w:p w14:paraId="6B0A3B0B" w14:textId="5C236881" w:rsidR="00D57DBC" w:rsidRDefault="00D57DBC" w:rsidP="00D57DBC">
      <w:pPr>
        <w:pStyle w:val="Overskrift1"/>
        <w:numPr>
          <w:ilvl w:val="0"/>
          <w:numId w:val="0"/>
        </w:numPr>
        <w:rPr>
          <w:noProof/>
        </w:rPr>
      </w:pPr>
      <w:r w:rsidRPr="004F477B">
        <w:t xml:space="preserve">Sak </w:t>
      </w:r>
      <w:r w:rsidR="00FD6F26">
        <w:t>6</w:t>
      </w:r>
      <w:r w:rsidRPr="004F477B">
        <w:t>/2</w:t>
      </w:r>
      <w:r w:rsidR="00513A05" w:rsidRPr="004F477B">
        <w:t>5</w:t>
      </w:r>
      <w:r w:rsidRPr="004F477B">
        <w:tab/>
        <w:t>Valg av medlemmer til representantskapet</w:t>
      </w:r>
      <w:r w:rsidR="00CA7B9E" w:rsidRPr="00CA7B9E">
        <w:rPr>
          <w:noProof/>
        </w:rPr>
        <w:t xml:space="preserve"> </w:t>
      </w:r>
    </w:p>
    <w:p w14:paraId="520D145F" w14:textId="3C930A58" w:rsidR="00E64E8E" w:rsidRPr="00E64E8E" w:rsidRDefault="00E64E8E" w:rsidP="00E64E8E">
      <w:r>
        <w:t xml:space="preserve">Styret velger medlem som skal delta på representantskapet blant styremedlemmene. </w:t>
      </w:r>
    </w:p>
    <w:p w14:paraId="38ADC258" w14:textId="65672EE3" w:rsidR="00D57DBC" w:rsidRDefault="00E64E8E" w:rsidP="00D57DBC">
      <w:pPr>
        <w:spacing w:before="240"/>
      </w:pPr>
      <w:r>
        <w:rPr>
          <w:u w:val="single"/>
        </w:rPr>
        <w:t>V</w:t>
      </w:r>
      <w:r w:rsidR="00D57DBC" w:rsidRPr="000B0BD4">
        <w:rPr>
          <w:u w:val="single"/>
        </w:rPr>
        <w:t>edtak</w:t>
      </w:r>
      <w:r w:rsidR="00D57DBC">
        <w:t>:</w:t>
      </w:r>
    </w:p>
    <w:p w14:paraId="5E1116D2" w14:textId="0E203999" w:rsidR="00CA7B9E" w:rsidRDefault="00E64E8E" w:rsidP="000B0BD4">
      <w:r>
        <w:t>Styret velger medlem som skal delta på representantskapet blant styremedlemmene</w:t>
      </w:r>
    </w:p>
    <w:p w14:paraId="697C8F3A" w14:textId="22D1A03C" w:rsidR="003D5B6B" w:rsidRPr="00456C6D" w:rsidRDefault="003D5B6B" w:rsidP="003D5B6B">
      <w:pPr>
        <w:pStyle w:val="Overskrift1"/>
        <w:numPr>
          <w:ilvl w:val="0"/>
          <w:numId w:val="0"/>
        </w:numPr>
      </w:pPr>
      <w:r>
        <w:t xml:space="preserve">Sak </w:t>
      </w:r>
      <w:r w:rsidR="00E64E8E">
        <w:t>7</w:t>
      </w:r>
      <w:r>
        <w:t>/</w:t>
      </w:r>
      <w:r w:rsidR="00513A05">
        <w:t>25</w:t>
      </w:r>
      <w:r>
        <w:tab/>
      </w:r>
      <w:r w:rsidRPr="00D57DBC">
        <w:t xml:space="preserve">Valg av </w:t>
      </w:r>
      <w:r w:rsidR="00F46396">
        <w:t xml:space="preserve">medlemmer til </w:t>
      </w:r>
      <w:r>
        <w:t xml:space="preserve">kretsens valgkomite </w:t>
      </w:r>
    </w:p>
    <w:p w14:paraId="0D67A0DA" w14:textId="2DEA8A43" w:rsidR="00D95E6D" w:rsidRPr="00ED31F4" w:rsidRDefault="00E64E8E" w:rsidP="00D95E6D">
      <w:pPr>
        <w:rPr>
          <w:rFonts w:cs="Arial"/>
        </w:rPr>
      </w:pPr>
      <w:r>
        <w:rPr>
          <w:rFonts w:cs="Arial"/>
        </w:rPr>
        <w:t>Det foreslås ingen endringer i kretsens valgkomite</w:t>
      </w:r>
    </w:p>
    <w:p w14:paraId="0E4A300C" w14:textId="3677949B" w:rsidR="00D95E6D" w:rsidRPr="00D95E6D" w:rsidRDefault="00D95E6D" w:rsidP="00D95E6D">
      <w:pPr>
        <w:spacing w:before="240"/>
      </w:pPr>
      <w:r w:rsidRPr="000B0BD4">
        <w:rPr>
          <w:u w:val="single"/>
        </w:rPr>
        <w:t>Vedtak</w:t>
      </w:r>
      <w:r>
        <w:t>:</w:t>
      </w:r>
    </w:p>
    <w:p w14:paraId="4F2203C4" w14:textId="2C1D022A" w:rsidR="00D95E6D" w:rsidRPr="00ED31F4" w:rsidRDefault="00D95E6D" w:rsidP="00D95E6D">
      <w:pPr>
        <w:rPr>
          <w:rFonts w:cs="Arial"/>
        </w:rPr>
      </w:pPr>
      <w:r>
        <w:rPr>
          <w:rFonts w:cs="Arial"/>
        </w:rPr>
        <w:t>Valgkomiteen</w:t>
      </w:r>
      <w:r w:rsidRPr="00ED31F4">
        <w:rPr>
          <w:rFonts w:cs="Arial"/>
        </w:rPr>
        <w:t xml:space="preserve"> bestå</w:t>
      </w:r>
      <w:r w:rsidR="00E64E8E">
        <w:rPr>
          <w:rFonts w:cs="Arial"/>
        </w:rPr>
        <w:t xml:space="preserve">r </w:t>
      </w:r>
      <w:r w:rsidRPr="00ED31F4">
        <w:rPr>
          <w:rFonts w:cs="Arial"/>
        </w:rPr>
        <w:t xml:space="preserve">av: </w:t>
      </w:r>
    </w:p>
    <w:p w14:paraId="66F75403" w14:textId="77777777" w:rsidR="00D95E6D" w:rsidRPr="00ED31F4" w:rsidRDefault="00D95E6D" w:rsidP="00D95E6D">
      <w:pPr>
        <w:rPr>
          <w:rFonts w:cs="Arial"/>
        </w:rPr>
      </w:pPr>
    </w:p>
    <w:p w14:paraId="5A799040" w14:textId="05FF1EAF" w:rsidR="00D95E6D" w:rsidRPr="00D95E6D" w:rsidRDefault="00D95E6D" w:rsidP="00D95E6D">
      <w:pPr>
        <w:rPr>
          <w:rFonts w:cs="Arial"/>
          <w:bCs/>
        </w:rPr>
      </w:pPr>
      <w:r w:rsidRPr="00D95E6D">
        <w:rPr>
          <w:rFonts w:cs="Arial"/>
          <w:bCs/>
        </w:rPr>
        <w:t>Leder:</w:t>
      </w:r>
      <w:r w:rsidR="00E64E8E">
        <w:rPr>
          <w:rFonts w:cs="Arial"/>
          <w:bCs/>
        </w:rPr>
        <w:t xml:space="preserve"> Frank Ove Kvalvik</w:t>
      </w:r>
    </w:p>
    <w:p w14:paraId="4F7B920A" w14:textId="0EB17E0E" w:rsidR="009F0BFD" w:rsidRPr="009F0BFD" w:rsidRDefault="00D95E6D" w:rsidP="009F0BFD">
      <w:pPr>
        <w:rPr>
          <w:rFonts w:cs="Arial"/>
          <w:bCs/>
        </w:rPr>
      </w:pPr>
      <w:r w:rsidRPr="00D95E6D">
        <w:rPr>
          <w:rFonts w:cs="Arial"/>
          <w:bCs/>
        </w:rPr>
        <w:t>Medlemmer:</w:t>
      </w:r>
      <w:r w:rsidR="00E64E8E">
        <w:rPr>
          <w:rFonts w:cs="Arial"/>
          <w:bCs/>
        </w:rPr>
        <w:t xml:space="preserve"> Ingrid Holm og Arne Johansen</w:t>
      </w:r>
    </w:p>
    <w:p w14:paraId="42517D58" w14:textId="351882B3" w:rsidR="00D57DBC" w:rsidRDefault="00D57DBC" w:rsidP="000B0BD4"/>
    <w:p w14:paraId="22F89D15" w14:textId="05E5F413" w:rsidR="00D57DBC" w:rsidRPr="00456C6D" w:rsidRDefault="00D57DBC" w:rsidP="00D57DBC">
      <w:pPr>
        <w:pStyle w:val="Overskrift1"/>
        <w:numPr>
          <w:ilvl w:val="0"/>
          <w:numId w:val="0"/>
        </w:numPr>
      </w:pPr>
      <w:r>
        <w:t xml:space="preserve">Sak </w:t>
      </w:r>
      <w:r w:rsidR="00E64E8E">
        <w:t>8</w:t>
      </w:r>
      <w:r>
        <w:t>/2</w:t>
      </w:r>
      <w:r w:rsidR="00513A05">
        <w:t>5</w:t>
      </w:r>
      <w:r>
        <w:tab/>
        <w:t>Eventuelt</w:t>
      </w:r>
    </w:p>
    <w:p w14:paraId="085AEB11" w14:textId="0A2881A4" w:rsidR="00D57DBC" w:rsidRPr="00E64E8E" w:rsidRDefault="00E64E8E" w:rsidP="000B0BD4">
      <w:r w:rsidRPr="00E64E8E">
        <w:t xml:space="preserve">Det ble kort redegjort for kretsens aktivitet i 2025 og planer for 2026. </w:t>
      </w:r>
    </w:p>
    <w:sectPr w:rsidR="00D57DBC" w:rsidRPr="00E64E8E" w:rsidSect="00372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59" w:right="1486" w:bottom="1769" w:left="1486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2BB6" w14:textId="77777777" w:rsidR="00AC5F12" w:rsidRDefault="00AC5F12" w:rsidP="0009730A">
      <w:pPr>
        <w:spacing w:line="240" w:lineRule="auto"/>
      </w:pPr>
      <w:r>
        <w:separator/>
      </w:r>
    </w:p>
  </w:endnote>
  <w:endnote w:type="continuationSeparator" w:id="0">
    <w:p w14:paraId="79C4E6AF" w14:textId="77777777" w:rsidR="00AC5F12" w:rsidRDefault="00AC5F12" w:rsidP="00097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Graphik Semibold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B86F" w14:textId="77777777" w:rsidR="006A32D3" w:rsidRDefault="006A32D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single" w:sz="4" w:space="0" w:color="C2CCC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462"/>
      <w:gridCol w:w="4462"/>
    </w:tblGrid>
    <w:tr w:rsidR="00C8254A" w14:paraId="2CDEA30B" w14:textId="77777777" w:rsidTr="0044187B">
      <w:trPr>
        <w:trHeight w:hRule="exact" w:val="510"/>
      </w:trPr>
      <w:tc>
        <w:tcPr>
          <w:tcW w:w="4462" w:type="dxa"/>
          <w:vAlign w:val="bottom"/>
        </w:tcPr>
        <w:p w14:paraId="37751C14" w14:textId="77777777" w:rsidR="00C8254A" w:rsidRDefault="002F1D15">
          <w:pPr>
            <w:pStyle w:val="Bunntekst"/>
          </w:pPr>
          <w:r>
            <w:t>Advokatforeningen</w:t>
          </w:r>
        </w:p>
      </w:tc>
      <w:tc>
        <w:tcPr>
          <w:tcW w:w="4462" w:type="dxa"/>
          <w:vAlign w:val="bottom"/>
        </w:tcPr>
        <w:p w14:paraId="22C2F931" w14:textId="77777777" w:rsidR="00C8254A" w:rsidRDefault="00C8254A" w:rsidP="009A5C94">
          <w:pPr>
            <w:pStyle w:val="Bunntekst"/>
            <w:jc w:val="right"/>
          </w:pPr>
          <w:r>
            <w:t xml:space="preserve">Side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421B974" w14:textId="1D096DA0" w:rsidR="00C8254A" w:rsidRDefault="00C8254A" w:rsidP="009A5C94">
    <w:pPr>
      <w:pStyle w:val="Bunntekst"/>
      <w:spacing w:before="120"/>
      <w:rPr>
        <w:sz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single" w:sz="4" w:space="0" w:color="C2CCC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462"/>
      <w:gridCol w:w="4462"/>
    </w:tblGrid>
    <w:tr w:rsidR="00B11FFE" w14:paraId="4750DFEB" w14:textId="77777777" w:rsidTr="0044187B">
      <w:trPr>
        <w:trHeight w:hRule="exact" w:val="510"/>
      </w:trPr>
      <w:tc>
        <w:tcPr>
          <w:tcW w:w="4462" w:type="dxa"/>
          <w:vAlign w:val="bottom"/>
        </w:tcPr>
        <w:p w14:paraId="2C6E8937" w14:textId="77777777" w:rsidR="00B11FFE" w:rsidRDefault="002F1D15" w:rsidP="00B11FFE">
          <w:pPr>
            <w:pStyle w:val="Bunntekst"/>
          </w:pPr>
          <w:r>
            <w:t>Advokatforeningen</w:t>
          </w:r>
        </w:p>
      </w:tc>
      <w:tc>
        <w:tcPr>
          <w:tcW w:w="4462" w:type="dxa"/>
          <w:vAlign w:val="bottom"/>
        </w:tcPr>
        <w:p w14:paraId="2792D70D" w14:textId="77777777" w:rsidR="00B11FFE" w:rsidRDefault="00B11FFE" w:rsidP="00B11FFE">
          <w:pPr>
            <w:pStyle w:val="Bunntekst"/>
            <w:jc w:val="right"/>
          </w:pPr>
          <w:r>
            <w:t xml:space="preserve">Side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av </w:t>
          </w:r>
          <w:fldSimple w:instr=" NUMPAGES   \* MERGEFORMAT ">
            <w:r>
              <w:t>2</w:t>
            </w:r>
          </w:fldSimple>
        </w:p>
      </w:tc>
    </w:tr>
  </w:tbl>
  <w:p w14:paraId="04AB1E2E" w14:textId="77777777" w:rsidR="00B11FFE" w:rsidRDefault="00B11FFE" w:rsidP="00B02AE3">
    <w:pPr>
      <w:pStyle w:val="Bunntekst"/>
      <w:rPr>
        <w:sz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F310" w14:textId="77777777" w:rsidR="00AC5F12" w:rsidRDefault="00AC5F12" w:rsidP="0009730A">
      <w:pPr>
        <w:spacing w:line="240" w:lineRule="auto"/>
      </w:pPr>
      <w:r>
        <w:separator/>
      </w:r>
    </w:p>
  </w:footnote>
  <w:footnote w:type="continuationSeparator" w:id="0">
    <w:p w14:paraId="727EA9B4" w14:textId="77777777" w:rsidR="00AC5F12" w:rsidRDefault="00AC5F12" w:rsidP="00097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0556" w14:textId="77777777" w:rsidR="006A32D3" w:rsidRDefault="006A32D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21A9" w14:textId="77777777" w:rsidR="006A32D3" w:rsidRDefault="006A32D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9326" w14:textId="6FB96D7E" w:rsidR="00C8254A" w:rsidRDefault="00C8254A" w:rsidP="00EF1746">
    <w:pPr>
      <w:pStyle w:val="Topptekst"/>
      <w:spacing w:after="1200"/>
      <w:jc w:val="right"/>
    </w:pPr>
    <w:r w:rsidRPr="001E1835">
      <w:rPr>
        <w:noProof/>
      </w:rPr>
      <w:drawing>
        <wp:anchor distT="0" distB="540385" distL="114300" distR="114300" simplePos="0" relativeHeight="251659264" behindDoc="0" locked="0" layoutInCell="1" allowOverlap="1" wp14:anchorId="7C767B9F" wp14:editId="68716CDC">
          <wp:simplePos x="0" y="0"/>
          <wp:positionH relativeFrom="page">
            <wp:posOffset>558165</wp:posOffset>
          </wp:positionH>
          <wp:positionV relativeFrom="page">
            <wp:posOffset>558165</wp:posOffset>
          </wp:positionV>
          <wp:extent cx="2710800" cy="327600"/>
          <wp:effectExtent l="0" t="0" r="0" b="0"/>
          <wp:wrapNone/>
          <wp:docPr id="89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4499">
      <w:t>Protokoll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00910"/>
    <w:multiLevelType w:val="multilevel"/>
    <w:tmpl w:val="02609660"/>
    <w:lvl w:ilvl="0">
      <w:start w:val="1"/>
      <w:numFmt w:val="none"/>
      <w:pStyle w:val="Overskrift1"/>
      <w:lvlText w:val="%1Sak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E157A88"/>
    <w:multiLevelType w:val="multilevel"/>
    <w:tmpl w:val="DCF67FD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7A30312"/>
    <w:multiLevelType w:val="multilevel"/>
    <w:tmpl w:val="AD2868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49063840">
    <w:abstractNumId w:val="1"/>
  </w:num>
  <w:num w:numId="2" w16cid:durableId="267005235">
    <w:abstractNumId w:val="2"/>
  </w:num>
  <w:num w:numId="3" w16cid:durableId="2127036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3502711">
    <w:abstractNumId w:val="0"/>
  </w:num>
  <w:num w:numId="5" w16cid:durableId="205488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60"/>
    <w:rsid w:val="0009730A"/>
    <w:rsid w:val="000B0BD4"/>
    <w:rsid w:val="000B5718"/>
    <w:rsid w:val="000F6DAB"/>
    <w:rsid w:val="00161611"/>
    <w:rsid w:val="00174234"/>
    <w:rsid w:val="001A2C9B"/>
    <w:rsid w:val="00201D1B"/>
    <w:rsid w:val="00226F77"/>
    <w:rsid w:val="00232304"/>
    <w:rsid w:val="002829D5"/>
    <w:rsid w:val="002A064E"/>
    <w:rsid w:val="002B39DC"/>
    <w:rsid w:val="002F1D15"/>
    <w:rsid w:val="00325293"/>
    <w:rsid w:val="00330B0C"/>
    <w:rsid w:val="00363A4C"/>
    <w:rsid w:val="00372DED"/>
    <w:rsid w:val="003C2479"/>
    <w:rsid w:val="003D12F0"/>
    <w:rsid w:val="003D5B6B"/>
    <w:rsid w:val="00404430"/>
    <w:rsid w:val="00405892"/>
    <w:rsid w:val="00424499"/>
    <w:rsid w:val="0044187B"/>
    <w:rsid w:val="00452B01"/>
    <w:rsid w:val="00455D38"/>
    <w:rsid w:val="00456C6D"/>
    <w:rsid w:val="004A76F4"/>
    <w:rsid w:val="004C0253"/>
    <w:rsid w:val="004F477B"/>
    <w:rsid w:val="00513A05"/>
    <w:rsid w:val="00542CE5"/>
    <w:rsid w:val="0058504B"/>
    <w:rsid w:val="006A329E"/>
    <w:rsid w:val="006A32D3"/>
    <w:rsid w:val="006A4E1C"/>
    <w:rsid w:val="006D7A06"/>
    <w:rsid w:val="00747570"/>
    <w:rsid w:val="007B13BE"/>
    <w:rsid w:val="007F1100"/>
    <w:rsid w:val="008418CF"/>
    <w:rsid w:val="008E57BD"/>
    <w:rsid w:val="009023DD"/>
    <w:rsid w:val="009A5C94"/>
    <w:rsid w:val="009C1052"/>
    <w:rsid w:val="009F0BFD"/>
    <w:rsid w:val="00A10EDB"/>
    <w:rsid w:val="00AC5F12"/>
    <w:rsid w:val="00B02AE3"/>
    <w:rsid w:val="00B077ED"/>
    <w:rsid w:val="00B11FFE"/>
    <w:rsid w:val="00B763A5"/>
    <w:rsid w:val="00B8357C"/>
    <w:rsid w:val="00C56129"/>
    <w:rsid w:val="00C6787D"/>
    <w:rsid w:val="00C7677F"/>
    <w:rsid w:val="00C81061"/>
    <w:rsid w:val="00C8254A"/>
    <w:rsid w:val="00CA7B9E"/>
    <w:rsid w:val="00CF40C2"/>
    <w:rsid w:val="00D207B5"/>
    <w:rsid w:val="00D57DBC"/>
    <w:rsid w:val="00D95E6D"/>
    <w:rsid w:val="00DB76DA"/>
    <w:rsid w:val="00DD6C51"/>
    <w:rsid w:val="00E34D2D"/>
    <w:rsid w:val="00E64E8E"/>
    <w:rsid w:val="00E93E62"/>
    <w:rsid w:val="00EC6758"/>
    <w:rsid w:val="00ED2968"/>
    <w:rsid w:val="00EF1746"/>
    <w:rsid w:val="00EF1860"/>
    <w:rsid w:val="00F012B8"/>
    <w:rsid w:val="00F076B3"/>
    <w:rsid w:val="00F46396"/>
    <w:rsid w:val="00F618DC"/>
    <w:rsid w:val="00F9007F"/>
    <w:rsid w:val="00F95568"/>
    <w:rsid w:val="00F973E6"/>
    <w:rsid w:val="00FB0A87"/>
    <w:rsid w:val="00FC2681"/>
    <w:rsid w:val="00FC4E3A"/>
    <w:rsid w:val="00FD1B84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9B610"/>
  <w15:chartTrackingRefBased/>
  <w15:docId w15:val="{D59B2889-A134-4F19-A8C5-5242A50A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E6D"/>
    <w:pPr>
      <w:spacing w:after="0" w:line="269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4"/>
    <w:qFormat/>
    <w:rsid w:val="000B0BD4"/>
    <w:pPr>
      <w:keepNext/>
      <w:keepLines/>
      <w:numPr>
        <w:numId w:val="4"/>
      </w:numPr>
      <w:tabs>
        <w:tab w:val="left" w:pos="2268"/>
      </w:tabs>
      <w:spacing w:before="480" w:after="24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5"/>
    <w:qFormat/>
    <w:rsid w:val="00542C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6"/>
    <w:qFormat/>
    <w:rsid w:val="00542C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7"/>
    <w:qFormat/>
    <w:rsid w:val="00542C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542C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E7F4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2C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354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2C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3542E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2CE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2C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012B8"/>
    <w:pPr>
      <w:spacing w:after="25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12B8"/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0B0BD4"/>
    <w:rPr>
      <w:rFonts w:asciiTheme="majorHAnsi" w:eastAsiaTheme="majorEastAsia" w:hAnsiTheme="majorHAnsi" w:cstheme="majorBidi"/>
      <w:sz w:val="2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542CE5"/>
    <w:rPr>
      <w:rFonts w:asciiTheme="majorHAnsi" w:eastAsiaTheme="majorEastAsia" w:hAnsiTheme="majorHAnsi" w:cstheme="majorBidi"/>
      <w:sz w:val="26"/>
      <w:szCs w:val="26"/>
    </w:rPr>
  </w:style>
  <w:style w:type="paragraph" w:styleId="Listeavsnitt">
    <w:name w:val="List Paragraph"/>
    <w:basedOn w:val="Normal"/>
    <w:uiPriority w:val="34"/>
    <w:qFormat/>
    <w:rsid w:val="00542CE5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6"/>
    <w:rsid w:val="00542CE5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542CE5"/>
    <w:rPr>
      <w:rFonts w:asciiTheme="majorHAnsi" w:eastAsiaTheme="majorEastAsia" w:hAnsiTheme="majorHAnsi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2CE5"/>
    <w:rPr>
      <w:rFonts w:asciiTheme="majorHAnsi" w:eastAsiaTheme="majorEastAsia" w:hAnsiTheme="majorHAnsi" w:cstheme="majorBidi"/>
      <w:color w:val="7E7F4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2CE5"/>
    <w:rPr>
      <w:rFonts w:asciiTheme="majorHAnsi" w:eastAsiaTheme="majorEastAsia" w:hAnsiTheme="majorHAnsi" w:cstheme="majorBidi"/>
      <w:color w:val="53542E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2CE5"/>
    <w:rPr>
      <w:rFonts w:asciiTheme="majorHAnsi" w:eastAsiaTheme="majorEastAsia" w:hAnsiTheme="majorHAnsi" w:cstheme="majorBidi"/>
      <w:i/>
      <w:iCs/>
      <w:color w:val="53542E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2C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2C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pptekst">
    <w:name w:val="header"/>
    <w:basedOn w:val="Normal"/>
    <w:link w:val="TopptekstTegn"/>
    <w:uiPriority w:val="99"/>
    <w:unhideWhenUsed/>
    <w:rsid w:val="00EF1746"/>
    <w:pPr>
      <w:tabs>
        <w:tab w:val="center" w:pos="4536"/>
      </w:tabs>
      <w:spacing w:line="240" w:lineRule="auto"/>
      <w:ind w:right="-709"/>
    </w:pPr>
    <w:rPr>
      <w:color w:val="3A7E90"/>
      <w:sz w:val="42"/>
    </w:rPr>
  </w:style>
  <w:style w:type="character" w:customStyle="1" w:styleId="TopptekstTegn">
    <w:name w:val="Topptekst Tegn"/>
    <w:basedOn w:val="Standardskriftforavsnitt"/>
    <w:link w:val="Topptekst"/>
    <w:uiPriority w:val="99"/>
    <w:rsid w:val="00EF1746"/>
    <w:rPr>
      <w:color w:val="3A7E90"/>
      <w:sz w:val="42"/>
    </w:rPr>
  </w:style>
  <w:style w:type="paragraph" w:styleId="Bunntekst">
    <w:name w:val="footer"/>
    <w:basedOn w:val="Normal"/>
    <w:link w:val="BunntekstTegn"/>
    <w:uiPriority w:val="99"/>
    <w:unhideWhenUsed/>
    <w:rsid w:val="009A5C9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9A5C94"/>
    <w:rPr>
      <w:sz w:val="16"/>
    </w:rPr>
  </w:style>
  <w:style w:type="character" w:styleId="Plassholdertekst">
    <w:name w:val="Placeholder Text"/>
    <w:basedOn w:val="Standardskriftforavsnitt"/>
    <w:uiPriority w:val="99"/>
    <w:semiHidden/>
    <w:rsid w:val="00F012B8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rsid w:val="00FD1B84"/>
    <w:pPr>
      <w:numPr>
        <w:ilvl w:val="1"/>
      </w:numPr>
      <w:spacing w:after="250"/>
    </w:pPr>
    <w:rPr>
      <w:rFonts w:eastAsiaTheme="minorEastAsia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1B84"/>
    <w:rPr>
      <w:rFonts w:eastAsiaTheme="minorEastAsia"/>
      <w:spacing w:val="15"/>
    </w:rPr>
  </w:style>
  <w:style w:type="table" w:styleId="Tabellrutenett">
    <w:name w:val="Table Grid"/>
    <w:basedOn w:val="Vanligtabell"/>
    <w:uiPriority w:val="39"/>
    <w:rsid w:val="00325293"/>
    <w:pPr>
      <w:spacing w:after="0" w:line="240" w:lineRule="auto"/>
    </w:pPr>
    <w:rPr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ikett">
    <w:name w:val="Etikett"/>
    <w:basedOn w:val="Normal"/>
    <w:link w:val="EtikettChar"/>
    <w:rsid w:val="001A2C9B"/>
    <w:rPr>
      <w:rFonts w:asciiTheme="majorHAnsi" w:hAnsiTheme="majorHAnsi"/>
      <w:b/>
      <w:caps/>
      <w:color w:val="3A7E90"/>
      <w:spacing w:val="4"/>
      <w:kern w:val="18"/>
      <w:sz w:val="16"/>
      <w:szCs w:val="16"/>
      <w:lang w:eastAsia="nb-NO"/>
    </w:rPr>
  </w:style>
  <w:style w:type="character" w:customStyle="1" w:styleId="EtikettChar">
    <w:name w:val="Etikett Char"/>
    <w:basedOn w:val="Standardskriftforavsnitt"/>
    <w:link w:val="Etikett"/>
    <w:rsid w:val="001A2C9B"/>
    <w:rPr>
      <w:rFonts w:asciiTheme="majorHAnsi" w:hAnsiTheme="majorHAnsi"/>
      <w:b/>
      <w:caps/>
      <w:color w:val="3A7E90"/>
      <w:spacing w:val="4"/>
      <w:kern w:val="18"/>
      <w:sz w:val="16"/>
      <w:szCs w:val="16"/>
      <w:lang w:eastAsia="nb-NO"/>
    </w:rPr>
  </w:style>
  <w:style w:type="character" w:customStyle="1" w:styleId="Stil9">
    <w:name w:val="Stil9"/>
    <w:basedOn w:val="Standardskriftforavsnitt"/>
    <w:uiPriority w:val="1"/>
    <w:rsid w:val="007B13BE"/>
    <w:rPr>
      <w:rFonts w:ascii="Arial" w:hAnsi="Arial"/>
      <w:color w:val="808080" w:themeColor="background1" w:themeShade="80"/>
      <w:sz w:val="28"/>
    </w:rPr>
  </w:style>
  <w:style w:type="character" w:customStyle="1" w:styleId="Stil1">
    <w:name w:val="Stil1"/>
    <w:basedOn w:val="Standardskriftforavsnitt"/>
    <w:uiPriority w:val="1"/>
    <w:rsid w:val="007B13BE"/>
    <w:rPr>
      <w:rFonts w:asciiTheme="minorHAnsi" w:hAnsiTheme="minorHAnsi"/>
      <w:color w:val="000000" w:themeColor="text1"/>
      <w:sz w:val="48"/>
    </w:rPr>
  </w:style>
  <w:style w:type="character" w:customStyle="1" w:styleId="Stil2">
    <w:name w:val="Stil2"/>
    <w:basedOn w:val="Standardskriftforavsnitt"/>
    <w:uiPriority w:val="1"/>
    <w:rsid w:val="00FC4E3A"/>
  </w:style>
  <w:style w:type="character" w:customStyle="1" w:styleId="Stil3">
    <w:name w:val="Stil3"/>
    <w:basedOn w:val="Standardskriftforavsnitt"/>
    <w:uiPriority w:val="1"/>
    <w:rsid w:val="00CA7B9E"/>
    <w:rPr>
      <w:rFonts w:asciiTheme="majorHAnsi" w:hAnsiTheme="majorHAnsi"/>
      <w:color w:val="auto"/>
      <w:sz w:val="26"/>
    </w:rPr>
  </w:style>
  <w:style w:type="character" w:styleId="Hyperkobling">
    <w:name w:val="Hyperlink"/>
    <w:basedOn w:val="Standardskriftforavsnitt"/>
    <w:uiPriority w:val="99"/>
    <w:unhideWhenUsed/>
    <w:rsid w:val="000B5718"/>
    <w:rPr>
      <w:color w:val="3A7E9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B5718"/>
    <w:rPr>
      <w:color w:val="605E5C"/>
      <w:shd w:val="clear" w:color="auto" w:fill="E1DFDD"/>
    </w:rPr>
  </w:style>
  <w:style w:type="character" w:customStyle="1" w:styleId="Stil4">
    <w:name w:val="Stil4"/>
    <w:basedOn w:val="Standardskriftforavsnitt"/>
    <w:uiPriority w:val="1"/>
    <w:rsid w:val="004A76F4"/>
    <w:rPr>
      <w:rFonts w:asciiTheme="minorHAnsi" w:hAnsiTheme="minorHAns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Protokoll_Referat_36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B263FF903943ABA64689F51D4CC3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0221C1-91FD-458F-BAE9-8F29446E731C}"/>
      </w:docPartPr>
      <w:docPartBody>
        <w:p w:rsidR="00936160" w:rsidRDefault="00BA5442" w:rsidP="00BA5442">
          <w:pPr>
            <w:pStyle w:val="1DB263FF903943ABA64689F51D4CC3D43"/>
          </w:pPr>
          <w:r w:rsidRPr="002A064E">
            <w:rPr>
              <w:rStyle w:val="Plassholdertekst"/>
            </w:rPr>
            <w:t>Klikk og skriv m</w:t>
          </w:r>
          <w:r>
            <w:rPr>
              <w:rStyle w:val="Plassholdertekst"/>
            </w:rPr>
            <w:t>øtested</w:t>
          </w:r>
          <w:r w:rsidRPr="002A064E">
            <w:rPr>
              <w:rStyle w:val="Plassholdertekst"/>
            </w:rPr>
            <w:t>.</w:t>
          </w:r>
        </w:p>
      </w:docPartBody>
    </w:docPart>
    <w:docPart>
      <w:docPartPr>
        <w:name w:val="1A943046B18443EDA74E9CF84EF4A8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778E84-86B7-42AB-A0F5-EBA0172C0617}"/>
      </w:docPartPr>
      <w:docPartBody>
        <w:p w:rsidR="00936160" w:rsidRDefault="00BA5442" w:rsidP="00BA5442">
          <w:pPr>
            <w:pStyle w:val="1A943046B18443EDA74E9CF84EF4A8083"/>
          </w:pPr>
          <w:r>
            <w:rPr>
              <w:rStyle w:val="Plassholdertekst"/>
            </w:rPr>
            <w:t>Klikk og velg dato</w:t>
          </w:r>
          <w:r w:rsidRPr="00777569">
            <w:rPr>
              <w:rStyle w:val="Plassholdertekst"/>
            </w:rPr>
            <w:t>.</w:t>
          </w:r>
        </w:p>
      </w:docPartBody>
    </w:docPart>
    <w:docPart>
      <w:docPartPr>
        <w:name w:val="4B155BD22C9F48FFA6FBBA474284A6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E62139-0170-4614-ACE0-96ADEA8AA931}"/>
      </w:docPartPr>
      <w:docPartBody>
        <w:p w:rsidR="00936160" w:rsidRDefault="00BA5442" w:rsidP="00BA5442">
          <w:pPr>
            <w:pStyle w:val="4B155BD22C9F48FFA6FBBA474284A6FE3"/>
          </w:pPr>
          <w:r w:rsidRPr="006A329E">
            <w:rPr>
              <w:rFonts w:eastAsia="Times" w:cs="Times New Roman"/>
              <w:bCs/>
              <w:color w:val="A02B93" w:themeColor="accent5"/>
              <w:szCs w:val="48"/>
            </w:rPr>
            <w:t>Navn krets</w:t>
          </w:r>
        </w:p>
      </w:docPartBody>
    </w:docPart>
    <w:docPart>
      <w:docPartPr>
        <w:name w:val="819B8F8C00044A9AA27952A0A7E69F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436971-0BAE-413D-B07F-86A1AACDC819}"/>
      </w:docPartPr>
      <w:docPartBody>
        <w:p w:rsidR="00936160" w:rsidRDefault="00BA5442" w:rsidP="00BA5442">
          <w:pPr>
            <w:pStyle w:val="819B8F8C00044A9AA27952A0A7E69F6E3"/>
          </w:pPr>
          <w:r w:rsidRPr="00ED31F4">
            <w:rPr>
              <w:rStyle w:val="Stil2"/>
              <w:rFonts w:cs="Arial"/>
              <w:b/>
              <w:color w:val="77206D" w:themeColor="accent5" w:themeShade="BF"/>
            </w:rPr>
            <w:t>årstall</w:t>
          </w:r>
        </w:p>
      </w:docPartBody>
    </w:docPart>
    <w:docPart>
      <w:docPartPr>
        <w:name w:val="6749556B9E39475C95639892173F38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3E7C9E-60ED-407C-BE49-FC4FE6D0F2B8}"/>
      </w:docPartPr>
      <w:docPartBody>
        <w:p w:rsidR="002A411A" w:rsidRDefault="00BA5442" w:rsidP="00BA5442">
          <w:pPr>
            <w:pStyle w:val="6749556B9E39475C95639892173F387C3"/>
          </w:pPr>
          <w:r w:rsidRPr="004A76F4">
            <w:rPr>
              <w:rFonts w:cs="Arial"/>
              <w:b/>
              <w:color w:val="3E7692"/>
              <w:szCs w:val="26"/>
            </w:rPr>
            <w:t>årstall</w:t>
          </w:r>
        </w:p>
      </w:docPartBody>
    </w:docPart>
    <w:docPart>
      <w:docPartPr>
        <w:name w:val="CA4C0E9C2BDC423797D3B0FAF36977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D4C1EC-11BE-47B7-BA84-E488E91B3C6E}"/>
      </w:docPartPr>
      <w:docPartBody>
        <w:p w:rsidR="002A411A" w:rsidRDefault="00BA5442" w:rsidP="00BA5442">
          <w:pPr>
            <w:pStyle w:val="CA4C0E9C2BDC423797D3B0FAF36977FC4"/>
          </w:pPr>
          <w:r w:rsidRPr="004A76F4">
            <w:rPr>
              <w:rFonts w:cs="Arial"/>
              <w:b/>
              <w:color w:val="3E7692"/>
              <w:szCs w:val="26"/>
            </w:rPr>
            <w:t>årstall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Graphik Semibold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50469"/>
    <w:multiLevelType w:val="multilevel"/>
    <w:tmpl w:val="9A9A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966F48"/>
    <w:multiLevelType w:val="multilevel"/>
    <w:tmpl w:val="DE50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2C2472"/>
    <w:multiLevelType w:val="multilevel"/>
    <w:tmpl w:val="BF2C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5590851">
    <w:abstractNumId w:val="1"/>
  </w:num>
  <w:num w:numId="2" w16cid:durableId="1520654601">
    <w:abstractNumId w:val="2"/>
  </w:num>
  <w:num w:numId="3" w16cid:durableId="163475152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66"/>
    <w:rsid w:val="002A411A"/>
    <w:rsid w:val="0041155D"/>
    <w:rsid w:val="00484666"/>
    <w:rsid w:val="007F1100"/>
    <w:rsid w:val="00936160"/>
    <w:rsid w:val="00BA5442"/>
    <w:rsid w:val="00E9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A5442"/>
    <w:rPr>
      <w:color w:val="808080"/>
    </w:rPr>
  </w:style>
  <w:style w:type="character" w:customStyle="1" w:styleId="Stil2">
    <w:name w:val="Stil2"/>
    <w:basedOn w:val="Standardskriftforavsnitt"/>
    <w:uiPriority w:val="1"/>
    <w:rsid w:val="00BA5442"/>
  </w:style>
  <w:style w:type="paragraph" w:customStyle="1" w:styleId="4B155BD22C9F48FFA6FBBA474284A6FE3">
    <w:name w:val="4B155BD22C9F48FFA6FBBA474284A6FE3"/>
    <w:rsid w:val="00BA5442"/>
    <w:pPr>
      <w:spacing w:after="250" w:line="240" w:lineRule="auto"/>
      <w:contextualSpacing/>
    </w:pPr>
    <w:rPr>
      <w:rFonts w:eastAsiaTheme="majorEastAsia" w:cstheme="majorBidi"/>
      <w:spacing w:val="-10"/>
      <w:kern w:val="28"/>
      <w:sz w:val="48"/>
      <w:szCs w:val="56"/>
      <w:lang w:eastAsia="en-US"/>
    </w:rPr>
  </w:style>
  <w:style w:type="paragraph" w:customStyle="1" w:styleId="1DB263FF903943ABA64689F51D4CC3D43">
    <w:name w:val="1DB263FF903943ABA64689F51D4CC3D43"/>
    <w:rsid w:val="00BA5442"/>
    <w:pPr>
      <w:spacing w:after="0" w:line="269" w:lineRule="auto"/>
    </w:pPr>
    <w:rPr>
      <w:rFonts w:eastAsiaTheme="minorHAnsi"/>
      <w:sz w:val="20"/>
      <w:lang w:eastAsia="en-US"/>
    </w:rPr>
  </w:style>
  <w:style w:type="paragraph" w:customStyle="1" w:styleId="1A943046B18443EDA74E9CF84EF4A8083">
    <w:name w:val="1A943046B18443EDA74E9CF84EF4A8083"/>
    <w:rsid w:val="00BA5442"/>
    <w:pPr>
      <w:spacing w:after="0" w:line="269" w:lineRule="auto"/>
    </w:pPr>
    <w:rPr>
      <w:rFonts w:eastAsiaTheme="minorHAnsi"/>
      <w:sz w:val="20"/>
      <w:lang w:eastAsia="en-US"/>
    </w:rPr>
  </w:style>
  <w:style w:type="paragraph" w:customStyle="1" w:styleId="6749556B9E39475C95639892173F387C3">
    <w:name w:val="6749556B9E39475C95639892173F387C3"/>
    <w:rsid w:val="00BA5442"/>
    <w:pPr>
      <w:keepNext/>
      <w:keepLines/>
      <w:tabs>
        <w:tab w:val="num" w:pos="454"/>
        <w:tab w:val="num" w:pos="720"/>
        <w:tab w:val="left" w:pos="2268"/>
      </w:tabs>
      <w:spacing w:before="480" w:after="240" w:line="269" w:lineRule="auto"/>
      <w:ind w:left="454" w:hanging="454"/>
      <w:outlineLvl w:val="0"/>
    </w:pPr>
    <w:rPr>
      <w:rFonts w:asciiTheme="majorHAnsi" w:eastAsiaTheme="majorEastAsia" w:hAnsiTheme="majorHAnsi" w:cstheme="majorBidi"/>
      <w:sz w:val="26"/>
      <w:szCs w:val="32"/>
      <w:lang w:eastAsia="en-US"/>
    </w:rPr>
  </w:style>
  <w:style w:type="paragraph" w:customStyle="1" w:styleId="CA4C0E9C2BDC423797D3B0FAF36977FC4">
    <w:name w:val="CA4C0E9C2BDC423797D3B0FAF36977FC4"/>
    <w:rsid w:val="00BA5442"/>
    <w:pPr>
      <w:keepNext/>
      <w:keepLines/>
      <w:tabs>
        <w:tab w:val="num" w:pos="454"/>
        <w:tab w:val="num" w:pos="720"/>
        <w:tab w:val="left" w:pos="2268"/>
      </w:tabs>
      <w:spacing w:before="480" w:after="240" w:line="269" w:lineRule="auto"/>
      <w:ind w:left="454" w:hanging="454"/>
      <w:outlineLvl w:val="0"/>
    </w:pPr>
    <w:rPr>
      <w:rFonts w:asciiTheme="majorHAnsi" w:eastAsiaTheme="majorEastAsia" w:hAnsiTheme="majorHAnsi" w:cstheme="majorBidi"/>
      <w:sz w:val="26"/>
      <w:szCs w:val="32"/>
      <w:lang w:eastAsia="en-US"/>
    </w:rPr>
  </w:style>
  <w:style w:type="paragraph" w:customStyle="1" w:styleId="819B8F8C00044A9AA27952A0A7E69F6E3">
    <w:name w:val="819B8F8C00044A9AA27952A0A7E69F6E3"/>
    <w:rsid w:val="00BA5442"/>
    <w:pPr>
      <w:spacing w:after="0" w:line="269" w:lineRule="auto"/>
    </w:pPr>
    <w:rPr>
      <w:rFonts w:eastAsiaTheme="minorHAnsi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dvokatforeningen">
      <a:dk1>
        <a:srgbClr val="000000"/>
      </a:dk1>
      <a:lt1>
        <a:srgbClr val="FFFFFF"/>
      </a:lt1>
      <a:dk2>
        <a:srgbClr val="151229"/>
      </a:dk2>
      <a:lt2>
        <a:srgbClr val="F5F4F0"/>
      </a:lt2>
      <a:accent1>
        <a:srgbClr val="A6A861"/>
      </a:accent1>
      <a:accent2>
        <a:srgbClr val="E4D8C2"/>
      </a:accent2>
      <a:accent3>
        <a:srgbClr val="EC7C66"/>
      </a:accent3>
      <a:accent4>
        <a:srgbClr val="C2CCCD"/>
      </a:accent4>
      <a:accent5>
        <a:srgbClr val="3A7E90"/>
      </a:accent5>
      <a:accent6>
        <a:srgbClr val="D3D3D7"/>
      </a:accent6>
      <a:hlink>
        <a:srgbClr val="3A7E90"/>
      </a:hlink>
      <a:folHlink>
        <a:srgbClr val="919191"/>
      </a:folHlink>
    </a:clrScheme>
    <a:fontScheme name="Advokatforeningen">
      <a:majorFont>
        <a:latin typeface="Graphik Semibold"/>
        <a:ea typeface=""/>
        <a:cs typeface=""/>
      </a:majorFont>
      <a:minorFont>
        <a:latin typeface="Graphik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13884-F280-4463-AC55-0DB1DEED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Protokoll_Referat_365</Template>
  <TotalTime>0</TotalTime>
  <Pages>3</Pages>
  <Words>450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</vt:lpstr>
      <vt:lpstr>Notat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subject/>
  <dc:creator>Karin Johansson</dc:creator>
  <cp:keywords/>
  <dc:description/>
  <cp:lastModifiedBy>Karin Johansson</cp:lastModifiedBy>
  <cp:revision>2</cp:revision>
  <cp:lastPrinted>2022-01-26T09:20:00Z</cp:lastPrinted>
  <dcterms:created xsi:type="dcterms:W3CDTF">2026-03-13T14:25:00Z</dcterms:created>
  <dcterms:modified xsi:type="dcterms:W3CDTF">2026-03-13T14:25:00Z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tVisible">
    <vt:bool>true</vt:bool>
  </property>
  <property fmtid="{D5CDD505-2E9C-101B-9397-08002B2CF9AE}" pid="3" name="DocRef">
    <vt:lpwstr>324870</vt:lpwstr>
  </property>
</Properties>
</file>