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011C" w14:textId="2BF21FAA" w:rsidR="0070782C" w:rsidRDefault="0070782C" w:rsidP="007078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ORIENTERING FRA FORSVARERGRUPPENS ÅRSMØTE PÅ SUNDVOLDEN </w:t>
      </w:r>
    </w:p>
    <w:p w14:paraId="08430115" w14:textId="2284DDDB" w:rsidR="0070782C" w:rsidRDefault="0070782C" w:rsidP="007078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HOTELL 25. OKTOBER 2025</w:t>
      </w:r>
    </w:p>
    <w:p w14:paraId="54569855" w14:textId="77777777" w:rsidR="0070782C" w:rsidRDefault="0070782C" w:rsidP="0070782C">
      <w:pPr>
        <w:rPr>
          <w:b/>
          <w:bCs/>
          <w:sz w:val="24"/>
          <w:szCs w:val="24"/>
        </w:rPr>
      </w:pPr>
    </w:p>
    <w:p w14:paraId="4F68A972" w14:textId="3C347C4F" w:rsidR="0070782C" w:rsidRDefault="0070782C" w:rsidP="0070782C">
      <w:pPr>
        <w:rPr>
          <w:sz w:val="24"/>
          <w:szCs w:val="24"/>
        </w:rPr>
      </w:pPr>
      <w:r>
        <w:rPr>
          <w:sz w:val="24"/>
          <w:szCs w:val="24"/>
        </w:rPr>
        <w:t xml:space="preserve">Forsvarergruppens årsmøte </w:t>
      </w:r>
      <w:r w:rsidR="00B02C95">
        <w:rPr>
          <w:sz w:val="24"/>
          <w:szCs w:val="24"/>
        </w:rPr>
        <w:t>ble avviklet på Sundvolden Hotell lørdag 25. oktober 2025.</w:t>
      </w:r>
    </w:p>
    <w:p w14:paraId="610DFB08" w14:textId="3FF5FBD8" w:rsidR="0070782C" w:rsidRDefault="00B02C95" w:rsidP="0070782C">
      <w:pPr>
        <w:rPr>
          <w:sz w:val="24"/>
          <w:szCs w:val="24"/>
        </w:rPr>
      </w:pPr>
      <w:r>
        <w:rPr>
          <w:sz w:val="24"/>
          <w:szCs w:val="24"/>
        </w:rPr>
        <w:t>Agenda for årsmøte samt Valgkomiteens innstilling var sendt ut til alle medlemmer på forhånd.</w:t>
      </w:r>
    </w:p>
    <w:p w14:paraId="49D98144" w14:textId="77777777" w:rsidR="0070782C" w:rsidRDefault="0070782C" w:rsidP="0070782C">
      <w:pPr>
        <w:rPr>
          <w:sz w:val="24"/>
          <w:szCs w:val="24"/>
        </w:rPr>
      </w:pPr>
    </w:p>
    <w:p w14:paraId="2CB4D488" w14:textId="6F17EA26" w:rsidR="0070782C" w:rsidRDefault="00B02C95" w:rsidP="00B02C95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Innstillingen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Godkjent</w:t>
      </w:r>
    </w:p>
    <w:p w14:paraId="2C4B7F3D" w14:textId="53484458" w:rsidR="00B02C95" w:rsidRDefault="00B02C95" w:rsidP="00B02C95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Årsrapport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Godkjent</w:t>
      </w:r>
    </w:p>
    <w:p w14:paraId="4ADA2084" w14:textId="48721540" w:rsidR="00B02C95" w:rsidRDefault="00B02C95" w:rsidP="00B02C95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Regnskap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Godkjent</w:t>
      </w:r>
    </w:p>
    <w:p w14:paraId="0BA3BE75" w14:textId="77777777" w:rsidR="00B02C95" w:rsidRDefault="00B02C95" w:rsidP="00B02C95">
      <w:pPr>
        <w:rPr>
          <w:sz w:val="24"/>
          <w:szCs w:val="24"/>
        </w:rPr>
      </w:pPr>
    </w:p>
    <w:p w14:paraId="63973125" w14:textId="6B4A2699" w:rsidR="00B02C95" w:rsidRDefault="00B02C95" w:rsidP="00B02C95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Valg: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Espen Wangberg hadde sittet 3 perioder i Styret som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nestleder og ny nestleder skulle velges.</w:t>
      </w:r>
    </w:p>
    <w:p w14:paraId="4C9C1401" w14:textId="77777777" w:rsidR="00B02C95" w:rsidRPr="00B02C95" w:rsidRDefault="00B02C95" w:rsidP="00B02C95">
      <w:pPr>
        <w:pStyle w:val="Listeavsnitt"/>
        <w:rPr>
          <w:sz w:val="24"/>
          <w:szCs w:val="24"/>
        </w:rPr>
      </w:pPr>
    </w:p>
    <w:p w14:paraId="66B51965" w14:textId="1E6A0EB7" w:rsidR="00B02C95" w:rsidRDefault="00B02C95" w:rsidP="00B02C95">
      <w:pPr>
        <w:pStyle w:val="Listeavsnitt"/>
        <w:ind w:left="3540"/>
        <w:rPr>
          <w:sz w:val="24"/>
          <w:szCs w:val="24"/>
        </w:rPr>
      </w:pPr>
      <w:r>
        <w:rPr>
          <w:sz w:val="24"/>
          <w:szCs w:val="24"/>
        </w:rPr>
        <w:t>Mette Yvonne Larsen, Henriette Willix og Ø</w:t>
      </w:r>
      <w:r w:rsidR="000454B6">
        <w:rPr>
          <w:sz w:val="24"/>
          <w:szCs w:val="24"/>
        </w:rPr>
        <w:t>i</w:t>
      </w:r>
      <w:r>
        <w:rPr>
          <w:sz w:val="24"/>
          <w:szCs w:val="24"/>
        </w:rPr>
        <w:t>vind Sterri hadde alle sittet en periode, og alle ble enstemmi</w:t>
      </w:r>
      <w:r w:rsidR="000454B6">
        <w:rPr>
          <w:sz w:val="24"/>
          <w:szCs w:val="24"/>
        </w:rPr>
        <w:t>g</w:t>
      </w:r>
      <w:r>
        <w:rPr>
          <w:sz w:val="24"/>
          <w:szCs w:val="24"/>
        </w:rPr>
        <w:t xml:space="preserve"> valgt for en ny periode.</w:t>
      </w:r>
    </w:p>
    <w:p w14:paraId="48963DFC" w14:textId="77777777" w:rsidR="00B02C95" w:rsidRPr="00B02C95" w:rsidRDefault="00B02C95" w:rsidP="00B02C95">
      <w:pPr>
        <w:pStyle w:val="Listeavsnitt"/>
        <w:rPr>
          <w:sz w:val="24"/>
          <w:szCs w:val="24"/>
        </w:rPr>
      </w:pPr>
    </w:p>
    <w:p w14:paraId="46CC80BC" w14:textId="65C34C6F" w:rsidR="00B02C95" w:rsidRDefault="00B02C95" w:rsidP="00B02C95">
      <w:pPr>
        <w:pStyle w:val="Listeavsnitt"/>
        <w:ind w:left="3540"/>
        <w:rPr>
          <w:sz w:val="24"/>
          <w:szCs w:val="24"/>
        </w:rPr>
      </w:pPr>
      <w:r>
        <w:rPr>
          <w:sz w:val="24"/>
          <w:szCs w:val="24"/>
        </w:rPr>
        <w:t>Petter Sogstad Grannes var innstilt, og ble enstemmig valgt</w:t>
      </w:r>
      <w:r w:rsidR="000454B6">
        <w:rPr>
          <w:sz w:val="24"/>
          <w:szCs w:val="24"/>
        </w:rPr>
        <w:t>,</w:t>
      </w:r>
      <w:r>
        <w:rPr>
          <w:sz w:val="24"/>
          <w:szCs w:val="24"/>
        </w:rPr>
        <w:t xml:space="preserve"> som ny nestleder.</w:t>
      </w:r>
    </w:p>
    <w:p w14:paraId="2DADE997" w14:textId="77777777" w:rsidR="00B02C95" w:rsidRDefault="00B02C95" w:rsidP="00B02C95">
      <w:pPr>
        <w:pStyle w:val="Listeavsnitt"/>
        <w:ind w:left="3540"/>
        <w:rPr>
          <w:sz w:val="24"/>
          <w:szCs w:val="24"/>
        </w:rPr>
      </w:pPr>
    </w:p>
    <w:p w14:paraId="22A485CA" w14:textId="2253C3EE" w:rsidR="00B02C95" w:rsidRPr="000454B6" w:rsidRDefault="00B02C95" w:rsidP="000454B6">
      <w:pPr>
        <w:pStyle w:val="Listeavsnitt"/>
        <w:ind w:left="3540"/>
        <w:rPr>
          <w:sz w:val="24"/>
          <w:szCs w:val="24"/>
        </w:rPr>
      </w:pPr>
      <w:r>
        <w:rPr>
          <w:sz w:val="24"/>
          <w:szCs w:val="24"/>
        </w:rPr>
        <w:t>Valgkomiteen hadde innstilt på 2 nye medlemmer i Styret, Kristina Davidsen fra Advokatfirmaet Elden og</w:t>
      </w:r>
    </w:p>
    <w:p w14:paraId="75D3E483" w14:textId="75D90BBF" w:rsidR="00B02C95" w:rsidRDefault="00B02C95" w:rsidP="00B02C95">
      <w:pPr>
        <w:pStyle w:val="Listeavsnitt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Olle </w:t>
      </w:r>
      <w:proofErr w:type="spellStart"/>
      <w:r>
        <w:rPr>
          <w:sz w:val="24"/>
          <w:szCs w:val="24"/>
        </w:rPr>
        <w:t>Nohlin</w:t>
      </w:r>
      <w:proofErr w:type="spellEnd"/>
      <w:r>
        <w:rPr>
          <w:sz w:val="24"/>
          <w:szCs w:val="24"/>
        </w:rPr>
        <w:t xml:space="preserve"> fra Matrix-advokater.  Begge ble enstemmig valgt som nye medlemmer.</w:t>
      </w:r>
    </w:p>
    <w:p w14:paraId="3764306E" w14:textId="77777777" w:rsidR="007E064D" w:rsidRDefault="007E064D" w:rsidP="00B02C95">
      <w:pPr>
        <w:pStyle w:val="Listeavsnitt"/>
        <w:ind w:left="3540"/>
        <w:rPr>
          <w:sz w:val="24"/>
          <w:szCs w:val="24"/>
        </w:rPr>
      </w:pPr>
    </w:p>
    <w:p w14:paraId="3A7C5255" w14:textId="1FA4FE79" w:rsidR="00B02C95" w:rsidRDefault="00B02C95" w:rsidP="00B02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Forsvarergruppens styre </w:t>
      </w:r>
      <w:r w:rsidR="007E064D">
        <w:rPr>
          <w:b/>
          <w:bCs/>
          <w:sz w:val="24"/>
          <w:szCs w:val="24"/>
        </w:rPr>
        <w:t>har følgende medlemmer</w:t>
      </w:r>
      <w:r>
        <w:rPr>
          <w:b/>
          <w:bCs/>
          <w:sz w:val="24"/>
          <w:szCs w:val="24"/>
        </w:rPr>
        <w:t>:</w:t>
      </w:r>
    </w:p>
    <w:p w14:paraId="29A25557" w14:textId="77777777" w:rsidR="00B02C95" w:rsidRDefault="00B02C95" w:rsidP="00B02C95">
      <w:pPr>
        <w:rPr>
          <w:b/>
          <w:bCs/>
          <w:sz w:val="24"/>
          <w:szCs w:val="24"/>
        </w:rPr>
      </w:pPr>
    </w:p>
    <w:p w14:paraId="3C763D3A" w14:textId="013CC8BC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Mette Yvonne Larsen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leder</w:t>
      </w:r>
    </w:p>
    <w:p w14:paraId="190BB94A" w14:textId="22B917A3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Petter Sogstad Grannes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nestleder</w:t>
      </w:r>
    </w:p>
    <w:p w14:paraId="11A2CE13" w14:textId="1A144C28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Jon Anders Hasle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6288C64D" w14:textId="0B0B7897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Annichen Rye-Holmboe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5F232004" w14:textId="456B17C7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Kim Brügger Villanger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079DC6E0" w14:textId="76F07D11" w:rsidR="00B02C95" w:rsidRDefault="00B02C95" w:rsidP="00B02C95">
      <w:pPr>
        <w:rPr>
          <w:sz w:val="24"/>
          <w:szCs w:val="24"/>
        </w:rPr>
      </w:pPr>
      <w:r>
        <w:rPr>
          <w:sz w:val="24"/>
          <w:szCs w:val="24"/>
        </w:rPr>
        <w:t>Henriette Willix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6E6575D9" w14:textId="61FF0C6E" w:rsidR="00B02C95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>Øivind Sterri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042E4D60" w14:textId="081CAAC9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>Kristina Davidsen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nytt medlem</w:t>
      </w:r>
    </w:p>
    <w:p w14:paraId="5B1B304A" w14:textId="08A5B90F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 xml:space="preserve">Olle </w:t>
      </w:r>
      <w:proofErr w:type="spellStart"/>
      <w:r>
        <w:rPr>
          <w:sz w:val="24"/>
          <w:szCs w:val="24"/>
        </w:rPr>
        <w:t>Nohlin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nytt medlem</w:t>
      </w:r>
    </w:p>
    <w:p w14:paraId="0DC40F30" w14:textId="77777777" w:rsidR="007E064D" w:rsidRDefault="007E064D" w:rsidP="00B02C95">
      <w:pPr>
        <w:rPr>
          <w:sz w:val="24"/>
          <w:szCs w:val="24"/>
        </w:rPr>
      </w:pPr>
    </w:p>
    <w:p w14:paraId="25D9CB72" w14:textId="77777777" w:rsidR="007E064D" w:rsidRDefault="007E064D" w:rsidP="00B02C95">
      <w:pPr>
        <w:rPr>
          <w:sz w:val="24"/>
          <w:szCs w:val="24"/>
        </w:rPr>
      </w:pPr>
    </w:p>
    <w:p w14:paraId="5D66EFC2" w14:textId="4BC59919" w:rsidR="007E064D" w:rsidRDefault="00C07EED" w:rsidP="00B02C95">
      <w:pPr>
        <w:rPr>
          <w:sz w:val="24"/>
          <w:szCs w:val="24"/>
        </w:rPr>
      </w:pPr>
      <w:r>
        <w:rPr>
          <w:sz w:val="24"/>
          <w:szCs w:val="24"/>
        </w:rPr>
        <w:t>Cathrine Reinskau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Advokatforeningens representant</w:t>
      </w:r>
      <w:r w:rsidR="00EE7327">
        <w:rPr>
          <w:sz w:val="24"/>
          <w:szCs w:val="24"/>
        </w:rPr>
        <w:t xml:space="preserve">, </w:t>
      </w:r>
      <w:r>
        <w:rPr>
          <w:sz w:val="24"/>
          <w:szCs w:val="24"/>
        </w:rPr>
        <w:t>tok over fra</w:t>
      </w:r>
      <w:r w:rsidR="0098561C">
        <w:rPr>
          <w:sz w:val="24"/>
          <w:szCs w:val="24"/>
        </w:rPr>
        <w:t xml:space="preserve"> Ida</w:t>
      </w:r>
    </w:p>
    <w:p w14:paraId="2DBDA628" w14:textId="7503FD98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Solberg Thommessen 1. juni 2025.</w:t>
      </w:r>
    </w:p>
    <w:p w14:paraId="5B897D71" w14:textId="792D958D" w:rsidR="008C775D" w:rsidRDefault="008C775D" w:rsidP="00B02C95">
      <w:pPr>
        <w:rPr>
          <w:sz w:val="24"/>
          <w:szCs w:val="24"/>
        </w:rPr>
      </w:pPr>
      <w:r w:rsidRPr="008C775D">
        <w:rPr>
          <w:sz w:val="24"/>
          <w:szCs w:val="24"/>
        </w:rPr>
        <w:t>Victoria Westrum</w:t>
      </w:r>
      <w:r w:rsidRPr="008C775D">
        <w:rPr>
          <w:sz w:val="24"/>
          <w:szCs w:val="24"/>
        </w:rPr>
        <w:tab/>
      </w:r>
      <w:r w:rsidRPr="008C775D">
        <w:rPr>
          <w:sz w:val="24"/>
          <w:szCs w:val="24"/>
        </w:rPr>
        <w:tab/>
      </w:r>
      <w:r w:rsidRPr="008C775D">
        <w:rPr>
          <w:sz w:val="24"/>
          <w:szCs w:val="24"/>
        </w:rPr>
        <w:tab/>
        <w:t>leder Yngre forsvar</w:t>
      </w:r>
      <w:r>
        <w:rPr>
          <w:sz w:val="24"/>
          <w:szCs w:val="24"/>
        </w:rPr>
        <w:t>ere</w:t>
      </w:r>
    </w:p>
    <w:p w14:paraId="7C205957" w14:textId="20181CC5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>Bernt Heiberg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leder Lovutvalget</w:t>
      </w:r>
    </w:p>
    <w:p w14:paraId="24D381DF" w14:textId="288C4765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>Berit Holm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Styrets sekretær</w:t>
      </w:r>
    </w:p>
    <w:p w14:paraId="787C7E05" w14:textId="77777777" w:rsidR="008C775D" w:rsidRDefault="008C775D" w:rsidP="00B02C95">
      <w:pPr>
        <w:rPr>
          <w:sz w:val="24"/>
          <w:szCs w:val="24"/>
        </w:rPr>
      </w:pPr>
    </w:p>
    <w:p w14:paraId="7B90FF52" w14:textId="04F4C3C9" w:rsidR="008C775D" w:rsidRDefault="008C775D" w:rsidP="00B02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Valgkomiteen medlemmer:</w:t>
      </w:r>
    </w:p>
    <w:p w14:paraId="6C1E65CE" w14:textId="77777777" w:rsidR="008C775D" w:rsidRDefault="008C775D" w:rsidP="00B02C95">
      <w:pPr>
        <w:rPr>
          <w:b/>
          <w:bCs/>
          <w:sz w:val="24"/>
          <w:szCs w:val="24"/>
        </w:rPr>
      </w:pPr>
    </w:p>
    <w:p w14:paraId="631DAF5A" w14:textId="050DD47B" w:rsidR="008C775D" w:rsidRPr="001800C8" w:rsidRDefault="008C775D" w:rsidP="00B02C95">
      <w:pPr>
        <w:rPr>
          <w:sz w:val="24"/>
          <w:szCs w:val="24"/>
          <w:lang w:val="en-US"/>
        </w:rPr>
      </w:pPr>
      <w:r w:rsidRPr="001800C8">
        <w:rPr>
          <w:sz w:val="24"/>
          <w:szCs w:val="24"/>
          <w:lang w:val="en-US"/>
        </w:rPr>
        <w:t>Marius O. Dietrichson</w:t>
      </w:r>
      <w:r w:rsidR="001800C8" w:rsidRPr="001800C8">
        <w:rPr>
          <w:sz w:val="24"/>
          <w:szCs w:val="24"/>
          <w:lang w:val="en-US"/>
        </w:rPr>
        <w:tab/>
      </w:r>
      <w:r w:rsidR="001800C8" w:rsidRPr="001800C8">
        <w:rPr>
          <w:sz w:val="24"/>
          <w:szCs w:val="24"/>
          <w:lang w:val="en-US"/>
        </w:rPr>
        <w:tab/>
      </w:r>
      <w:r w:rsidR="001800C8" w:rsidRPr="001800C8">
        <w:rPr>
          <w:sz w:val="24"/>
          <w:szCs w:val="24"/>
          <w:lang w:val="en-US"/>
        </w:rPr>
        <w:tab/>
      </w:r>
      <w:proofErr w:type="spellStart"/>
      <w:r w:rsidR="001800C8" w:rsidRPr="001800C8">
        <w:rPr>
          <w:sz w:val="24"/>
          <w:szCs w:val="24"/>
          <w:lang w:val="en-US"/>
        </w:rPr>
        <w:t>led</w:t>
      </w:r>
      <w:r w:rsidR="001800C8">
        <w:rPr>
          <w:sz w:val="24"/>
          <w:szCs w:val="24"/>
          <w:lang w:val="en-US"/>
        </w:rPr>
        <w:t>er</w:t>
      </w:r>
      <w:proofErr w:type="spellEnd"/>
    </w:p>
    <w:p w14:paraId="4C9B6DAD" w14:textId="2E915E7D" w:rsidR="008C775D" w:rsidRPr="001800C8" w:rsidRDefault="008C775D" w:rsidP="00B02C95">
      <w:pPr>
        <w:rPr>
          <w:sz w:val="24"/>
          <w:szCs w:val="24"/>
        </w:rPr>
      </w:pPr>
      <w:r w:rsidRPr="001800C8">
        <w:rPr>
          <w:sz w:val="24"/>
          <w:szCs w:val="24"/>
        </w:rPr>
        <w:t>Cecilie Nakstad</w:t>
      </w:r>
      <w:r w:rsidR="001800C8" w:rsidRPr="001800C8">
        <w:rPr>
          <w:sz w:val="24"/>
          <w:szCs w:val="24"/>
        </w:rPr>
        <w:t xml:space="preserve">   </w:t>
      </w:r>
      <w:r w:rsidR="001800C8" w:rsidRPr="001800C8">
        <w:rPr>
          <w:sz w:val="24"/>
          <w:szCs w:val="24"/>
        </w:rPr>
        <w:tab/>
      </w:r>
      <w:r w:rsidR="001800C8" w:rsidRPr="001800C8">
        <w:rPr>
          <w:sz w:val="24"/>
          <w:szCs w:val="24"/>
        </w:rPr>
        <w:tab/>
      </w:r>
      <w:r w:rsidR="001800C8" w:rsidRPr="001800C8">
        <w:rPr>
          <w:sz w:val="24"/>
          <w:szCs w:val="24"/>
        </w:rPr>
        <w:tab/>
        <w:t>medlem</w:t>
      </w:r>
    </w:p>
    <w:p w14:paraId="279AAD88" w14:textId="70D821B2" w:rsidR="008C775D" w:rsidRPr="00460A92" w:rsidRDefault="008C775D" w:rsidP="00B02C95">
      <w:pPr>
        <w:rPr>
          <w:sz w:val="24"/>
          <w:szCs w:val="24"/>
        </w:rPr>
      </w:pPr>
      <w:r w:rsidRPr="00460A92">
        <w:rPr>
          <w:sz w:val="24"/>
          <w:szCs w:val="24"/>
        </w:rPr>
        <w:t xml:space="preserve">Marit Lomundal Sæther </w:t>
      </w:r>
      <w:r w:rsidR="001800C8">
        <w:rPr>
          <w:sz w:val="24"/>
          <w:szCs w:val="24"/>
        </w:rPr>
        <w:tab/>
      </w:r>
      <w:r w:rsidR="001800C8">
        <w:rPr>
          <w:sz w:val="24"/>
          <w:szCs w:val="24"/>
        </w:rPr>
        <w:tab/>
        <w:t>medlem – valgt 2025</w:t>
      </w:r>
    </w:p>
    <w:p w14:paraId="3E738B6C" w14:textId="77777777" w:rsidR="008C775D" w:rsidRPr="00460A92" w:rsidRDefault="008C775D" w:rsidP="00B02C95">
      <w:pPr>
        <w:rPr>
          <w:sz w:val="24"/>
          <w:szCs w:val="24"/>
        </w:rPr>
      </w:pPr>
    </w:p>
    <w:p w14:paraId="4CF32D79" w14:textId="19D8131C" w:rsidR="008C775D" w:rsidRDefault="008C775D" w:rsidP="00B02C95">
      <w:pPr>
        <w:rPr>
          <w:sz w:val="24"/>
          <w:szCs w:val="24"/>
        </w:rPr>
      </w:pPr>
      <w:r>
        <w:rPr>
          <w:sz w:val="24"/>
          <w:szCs w:val="24"/>
        </w:rPr>
        <w:t xml:space="preserve">Marijana </w:t>
      </w:r>
      <w:proofErr w:type="gramStart"/>
      <w:r>
        <w:rPr>
          <w:sz w:val="24"/>
          <w:szCs w:val="24"/>
        </w:rPr>
        <w:t>Lozic,</w:t>
      </w:r>
      <w:r w:rsidR="006600D5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tidligere leder av Valgkomiteen, gikk ut av komiteen etter flere år).</w:t>
      </w:r>
    </w:p>
    <w:p w14:paraId="59C569C7" w14:textId="77777777" w:rsidR="008C775D" w:rsidRDefault="008C775D" w:rsidP="00B02C95">
      <w:pPr>
        <w:rPr>
          <w:sz w:val="24"/>
          <w:szCs w:val="24"/>
        </w:rPr>
      </w:pPr>
    </w:p>
    <w:p w14:paraId="60B2F61E" w14:textId="3D07A274" w:rsidR="008C775D" w:rsidRDefault="008C775D" w:rsidP="00B02C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Lovutvalgets medlemmer:</w:t>
      </w:r>
    </w:p>
    <w:p w14:paraId="51AB2128" w14:textId="77777777" w:rsidR="00460A92" w:rsidRDefault="00460A92" w:rsidP="00B02C95">
      <w:pPr>
        <w:rPr>
          <w:b/>
          <w:bCs/>
          <w:sz w:val="24"/>
          <w:szCs w:val="24"/>
        </w:rPr>
      </w:pPr>
    </w:p>
    <w:p w14:paraId="54BD182A" w14:textId="3850F666" w:rsidR="00460A92" w:rsidRDefault="00F71258" w:rsidP="00B02C95">
      <w:pPr>
        <w:rPr>
          <w:sz w:val="24"/>
          <w:szCs w:val="24"/>
        </w:rPr>
      </w:pPr>
      <w:r>
        <w:rPr>
          <w:sz w:val="24"/>
          <w:szCs w:val="24"/>
        </w:rPr>
        <w:t>Bernt Heiberg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leder</w:t>
      </w:r>
    </w:p>
    <w:p w14:paraId="255B48A1" w14:textId="498AB14A" w:rsidR="00F71258" w:rsidRDefault="00F71258" w:rsidP="00B02C95">
      <w:pPr>
        <w:rPr>
          <w:sz w:val="24"/>
          <w:szCs w:val="24"/>
        </w:rPr>
      </w:pPr>
      <w:r w:rsidRPr="00F71258">
        <w:rPr>
          <w:sz w:val="24"/>
          <w:szCs w:val="24"/>
        </w:rPr>
        <w:t>Anders Brosveet</w:t>
      </w:r>
      <w:r w:rsidRPr="00F71258">
        <w:rPr>
          <w:sz w:val="24"/>
          <w:szCs w:val="24"/>
        </w:rPr>
        <w:tab/>
      </w:r>
      <w:r w:rsidRPr="00F71258">
        <w:rPr>
          <w:sz w:val="24"/>
          <w:szCs w:val="24"/>
        </w:rPr>
        <w:tab/>
      </w:r>
      <w:r w:rsidRPr="00F71258">
        <w:rPr>
          <w:sz w:val="24"/>
          <w:szCs w:val="24"/>
        </w:rPr>
        <w:tab/>
        <w:t>medlem</w:t>
      </w:r>
    </w:p>
    <w:p w14:paraId="6332BC1D" w14:textId="613743A1" w:rsidR="00A5066D" w:rsidRPr="00F71258" w:rsidRDefault="00A5066D" w:rsidP="00B02C95">
      <w:pPr>
        <w:rPr>
          <w:sz w:val="24"/>
          <w:szCs w:val="24"/>
        </w:rPr>
      </w:pPr>
      <w:r>
        <w:rPr>
          <w:sz w:val="24"/>
          <w:szCs w:val="24"/>
        </w:rPr>
        <w:t xml:space="preserve">Julie </w:t>
      </w:r>
      <w:r w:rsidR="006B65BB">
        <w:rPr>
          <w:sz w:val="24"/>
          <w:szCs w:val="24"/>
        </w:rPr>
        <w:t>Conradi-La</w:t>
      </w:r>
      <w:r w:rsidR="00D132D0">
        <w:rPr>
          <w:sz w:val="24"/>
          <w:szCs w:val="24"/>
        </w:rPr>
        <w:t>rsen</w:t>
      </w:r>
      <w:r w:rsidR="001F3F1F">
        <w:rPr>
          <w:sz w:val="24"/>
          <w:szCs w:val="24"/>
        </w:rPr>
        <w:tab/>
      </w:r>
      <w:r w:rsidR="001F3F1F">
        <w:rPr>
          <w:sz w:val="24"/>
          <w:szCs w:val="24"/>
        </w:rPr>
        <w:tab/>
      </w:r>
      <w:r w:rsidR="001F3F1F">
        <w:rPr>
          <w:sz w:val="24"/>
          <w:szCs w:val="24"/>
        </w:rPr>
        <w:tab/>
        <w:t>medlem</w:t>
      </w:r>
    </w:p>
    <w:p w14:paraId="59AD0438" w14:textId="77777777" w:rsidR="00F71258" w:rsidRDefault="00F71258" w:rsidP="00B02C95">
      <w:pPr>
        <w:rPr>
          <w:sz w:val="24"/>
          <w:szCs w:val="24"/>
        </w:rPr>
      </w:pPr>
      <w:r w:rsidRPr="00F71258">
        <w:rPr>
          <w:sz w:val="24"/>
          <w:szCs w:val="24"/>
        </w:rPr>
        <w:t>Christian B. Hjort</w:t>
      </w:r>
      <w:r w:rsidRPr="00F71258">
        <w:rPr>
          <w:sz w:val="24"/>
          <w:szCs w:val="24"/>
        </w:rPr>
        <w:tab/>
      </w:r>
      <w:r w:rsidRPr="00F71258">
        <w:rPr>
          <w:sz w:val="24"/>
          <w:szCs w:val="24"/>
        </w:rPr>
        <w:tab/>
      </w:r>
      <w:r w:rsidRPr="00F71258">
        <w:rPr>
          <w:sz w:val="24"/>
          <w:szCs w:val="24"/>
        </w:rPr>
        <w:tab/>
        <w:t>med</w:t>
      </w:r>
      <w:r>
        <w:rPr>
          <w:sz w:val="24"/>
          <w:szCs w:val="24"/>
        </w:rPr>
        <w:t>lem</w:t>
      </w:r>
    </w:p>
    <w:p w14:paraId="50A8DA5A" w14:textId="77777777" w:rsidR="00F71258" w:rsidRDefault="00F71258" w:rsidP="00B02C95">
      <w:pPr>
        <w:rPr>
          <w:sz w:val="24"/>
          <w:szCs w:val="24"/>
        </w:rPr>
      </w:pPr>
      <w:r>
        <w:rPr>
          <w:sz w:val="24"/>
          <w:szCs w:val="24"/>
        </w:rPr>
        <w:t>Ann Johnsen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0882C4AA" w14:textId="70FF62DF" w:rsidR="001F3F1F" w:rsidRDefault="001F3F1F" w:rsidP="00B02C95">
      <w:pPr>
        <w:rPr>
          <w:sz w:val="24"/>
          <w:szCs w:val="24"/>
        </w:rPr>
      </w:pPr>
      <w:r>
        <w:rPr>
          <w:sz w:val="24"/>
          <w:szCs w:val="24"/>
        </w:rPr>
        <w:t>Tonje Lilaas Larsen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33447646" w14:textId="77777777" w:rsidR="00F71258" w:rsidRDefault="00F71258" w:rsidP="00B02C95">
      <w:pPr>
        <w:rPr>
          <w:sz w:val="24"/>
          <w:szCs w:val="24"/>
        </w:rPr>
      </w:pPr>
      <w:r>
        <w:rPr>
          <w:sz w:val="24"/>
          <w:szCs w:val="24"/>
        </w:rPr>
        <w:t>Stian Mæland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2DEA318C" w14:textId="0ED9E171" w:rsidR="0072691D" w:rsidRDefault="0072691D" w:rsidP="00B02C95">
      <w:pPr>
        <w:rPr>
          <w:sz w:val="24"/>
          <w:szCs w:val="24"/>
        </w:rPr>
      </w:pPr>
      <w:r>
        <w:rPr>
          <w:sz w:val="24"/>
          <w:szCs w:val="24"/>
        </w:rPr>
        <w:t>Silje Elisabeth Stenvaag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6A93E9C6" w14:textId="5972F1DC" w:rsidR="0072691D" w:rsidRDefault="00F71258" w:rsidP="0072691D">
      <w:pPr>
        <w:rPr>
          <w:sz w:val="24"/>
          <w:szCs w:val="24"/>
        </w:rPr>
      </w:pPr>
      <w:r>
        <w:rPr>
          <w:sz w:val="24"/>
          <w:szCs w:val="24"/>
        </w:rPr>
        <w:t>Karl Nicolai Vogt Skjerdal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</w:t>
      </w:r>
      <w:r w:rsidR="0072691D">
        <w:rPr>
          <w:sz w:val="24"/>
          <w:szCs w:val="24"/>
        </w:rPr>
        <w:t>m</w:t>
      </w:r>
    </w:p>
    <w:p w14:paraId="5B2D71F4" w14:textId="77777777" w:rsidR="00F71258" w:rsidRDefault="00F71258" w:rsidP="00B02C95">
      <w:pPr>
        <w:rPr>
          <w:sz w:val="24"/>
          <w:szCs w:val="24"/>
        </w:rPr>
      </w:pPr>
      <w:r>
        <w:rPr>
          <w:sz w:val="24"/>
          <w:szCs w:val="24"/>
        </w:rPr>
        <w:t>Simen P. Skjønsberg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544B8CB2" w14:textId="77777777" w:rsidR="00F71258" w:rsidRDefault="00F71258" w:rsidP="00B02C95">
      <w:pPr>
        <w:rPr>
          <w:sz w:val="24"/>
          <w:szCs w:val="24"/>
        </w:rPr>
      </w:pPr>
      <w:r>
        <w:rPr>
          <w:sz w:val="24"/>
          <w:szCs w:val="24"/>
        </w:rPr>
        <w:t>Frode Sulland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4E9CE82A" w14:textId="44358567" w:rsidR="00F71258" w:rsidRDefault="00F71258" w:rsidP="00B02C95">
      <w:pPr>
        <w:rPr>
          <w:sz w:val="24"/>
          <w:szCs w:val="24"/>
        </w:rPr>
      </w:pPr>
      <w:r w:rsidRPr="00F71258">
        <w:rPr>
          <w:sz w:val="24"/>
          <w:szCs w:val="24"/>
        </w:rPr>
        <w:tab/>
      </w:r>
    </w:p>
    <w:p w14:paraId="17346AB1" w14:textId="77777777" w:rsidR="00432979" w:rsidRDefault="00432979" w:rsidP="00B02C95">
      <w:pPr>
        <w:rPr>
          <w:sz w:val="24"/>
          <w:szCs w:val="24"/>
        </w:rPr>
      </w:pPr>
    </w:p>
    <w:p w14:paraId="4ACDF887" w14:textId="77777777" w:rsidR="00432979" w:rsidRDefault="00432979" w:rsidP="00B02C95">
      <w:pPr>
        <w:rPr>
          <w:sz w:val="24"/>
          <w:szCs w:val="24"/>
        </w:rPr>
      </w:pPr>
    </w:p>
    <w:p w14:paraId="30B8E5C5" w14:textId="77777777" w:rsidR="00432979" w:rsidRDefault="00432979" w:rsidP="00B02C95">
      <w:pPr>
        <w:rPr>
          <w:sz w:val="24"/>
          <w:szCs w:val="24"/>
        </w:rPr>
      </w:pPr>
    </w:p>
    <w:p w14:paraId="5E6DB342" w14:textId="3F595278" w:rsidR="00432979" w:rsidRDefault="00432979" w:rsidP="004329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Oslo, den </w:t>
      </w:r>
      <w:r w:rsidR="00E710DD">
        <w:rPr>
          <w:sz w:val="24"/>
          <w:szCs w:val="24"/>
        </w:rPr>
        <w:t>30. oktober 2025</w:t>
      </w:r>
    </w:p>
    <w:p w14:paraId="672189E4" w14:textId="41E84A47" w:rsidR="00E710DD" w:rsidRDefault="00E710DD" w:rsidP="00E710DD">
      <w:pPr>
        <w:jc w:val="center"/>
        <w:rPr>
          <w:sz w:val="24"/>
          <w:szCs w:val="24"/>
        </w:rPr>
      </w:pPr>
      <w:r>
        <w:rPr>
          <w:sz w:val="24"/>
          <w:szCs w:val="24"/>
        </w:rPr>
        <w:t>For Styret i Forsvarergruppen</w:t>
      </w:r>
    </w:p>
    <w:p w14:paraId="60B8D89F" w14:textId="77777777" w:rsidR="00E710DD" w:rsidRDefault="00E710DD" w:rsidP="00E710DD">
      <w:pPr>
        <w:jc w:val="center"/>
        <w:rPr>
          <w:sz w:val="24"/>
          <w:szCs w:val="24"/>
        </w:rPr>
      </w:pPr>
    </w:p>
    <w:p w14:paraId="7AA72C23" w14:textId="77777777" w:rsidR="00E710DD" w:rsidRDefault="00E710DD" w:rsidP="00E710DD">
      <w:pPr>
        <w:jc w:val="center"/>
        <w:rPr>
          <w:sz w:val="24"/>
          <w:szCs w:val="24"/>
        </w:rPr>
      </w:pPr>
    </w:p>
    <w:p w14:paraId="2E6624B1" w14:textId="2602555A" w:rsidR="008B08D4" w:rsidRDefault="00316A85" w:rsidP="00B02C95">
      <w:pPr>
        <w:rPr>
          <w:sz w:val="24"/>
          <w:szCs w:val="24"/>
        </w:rPr>
      </w:pPr>
      <w:r>
        <w:rPr>
          <w:sz w:val="24"/>
          <w:szCs w:val="24"/>
        </w:rPr>
        <w:t>Mette Yvonne Larsen, leder</w:t>
      </w:r>
      <w:r>
        <w:rPr>
          <w:sz w:val="24"/>
          <w:szCs w:val="24"/>
        </w:rPr>
        <w:tab/>
      </w:r>
      <w:r w:rsidR="008B08D4">
        <w:rPr>
          <w:sz w:val="24"/>
          <w:szCs w:val="24"/>
        </w:rPr>
        <w:tab/>
      </w:r>
      <w:r w:rsidR="008B08D4">
        <w:rPr>
          <w:sz w:val="24"/>
          <w:szCs w:val="24"/>
        </w:rPr>
        <w:tab/>
      </w:r>
      <w:r w:rsidR="008B08D4">
        <w:rPr>
          <w:sz w:val="24"/>
          <w:szCs w:val="24"/>
        </w:rPr>
        <w:tab/>
        <w:t>Berit Holm, Styrets sekretær</w:t>
      </w:r>
    </w:p>
    <w:p w14:paraId="5BE182DD" w14:textId="2CCDC963" w:rsidR="008C775D" w:rsidRPr="00F71258" w:rsidRDefault="008B08D4" w:rsidP="00B02C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A85">
        <w:rPr>
          <w:sz w:val="24"/>
          <w:szCs w:val="24"/>
        </w:rPr>
        <w:tab/>
      </w:r>
      <w:r w:rsidR="00316A85">
        <w:rPr>
          <w:sz w:val="24"/>
          <w:szCs w:val="24"/>
        </w:rPr>
        <w:tab/>
      </w:r>
      <w:r w:rsidR="00316A85">
        <w:rPr>
          <w:sz w:val="24"/>
          <w:szCs w:val="24"/>
        </w:rPr>
        <w:tab/>
      </w:r>
      <w:r w:rsidR="00316A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</w:t>
      </w:r>
    </w:p>
    <w:p w14:paraId="7118B3B1" w14:textId="3D157C1F" w:rsidR="008C775D" w:rsidRPr="00F71258" w:rsidRDefault="008C775D" w:rsidP="00B02C95">
      <w:pPr>
        <w:rPr>
          <w:sz w:val="24"/>
          <w:szCs w:val="24"/>
        </w:rPr>
      </w:pPr>
    </w:p>
    <w:p w14:paraId="633E8A66" w14:textId="77777777" w:rsidR="008C775D" w:rsidRPr="00F71258" w:rsidRDefault="008C775D" w:rsidP="00B02C95">
      <w:pPr>
        <w:rPr>
          <w:sz w:val="24"/>
          <w:szCs w:val="24"/>
        </w:rPr>
      </w:pPr>
    </w:p>
    <w:p w14:paraId="311F0377" w14:textId="77777777" w:rsidR="008C775D" w:rsidRPr="00F71258" w:rsidRDefault="008C775D" w:rsidP="00B02C95">
      <w:pPr>
        <w:rPr>
          <w:sz w:val="24"/>
          <w:szCs w:val="24"/>
        </w:rPr>
      </w:pPr>
    </w:p>
    <w:p w14:paraId="4DFB54E3" w14:textId="77777777" w:rsidR="008C775D" w:rsidRPr="00F71258" w:rsidRDefault="008C775D" w:rsidP="00B02C95">
      <w:pPr>
        <w:rPr>
          <w:sz w:val="24"/>
          <w:szCs w:val="24"/>
        </w:rPr>
      </w:pPr>
    </w:p>
    <w:p w14:paraId="0ECF49F7" w14:textId="77777777" w:rsidR="00B02C95" w:rsidRPr="00F71258" w:rsidRDefault="00B02C95" w:rsidP="00B02C95">
      <w:pPr>
        <w:pStyle w:val="Listeavsnitt"/>
        <w:ind w:left="3540"/>
        <w:rPr>
          <w:sz w:val="24"/>
          <w:szCs w:val="24"/>
        </w:rPr>
      </w:pPr>
    </w:p>
    <w:p w14:paraId="00D36DD3" w14:textId="77777777" w:rsidR="00B02C95" w:rsidRPr="00F71258" w:rsidRDefault="00B02C95" w:rsidP="00B02C95">
      <w:pPr>
        <w:pStyle w:val="Listeavsnitt"/>
        <w:ind w:left="3540"/>
        <w:rPr>
          <w:sz w:val="24"/>
          <w:szCs w:val="24"/>
        </w:rPr>
      </w:pPr>
    </w:p>
    <w:sectPr w:rsidR="00B02C95" w:rsidRPr="00F71258" w:rsidSect="00503A1F">
      <w:footerReference w:type="default" r:id="rId8"/>
      <w:headerReference w:type="first" r:id="rId9"/>
      <w:footerReference w:type="first" r:id="rId10"/>
      <w:pgSz w:w="11906" w:h="16838" w:code="9"/>
      <w:pgMar w:top="1259" w:right="1486" w:bottom="1769" w:left="1486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5B2D" w14:textId="77777777" w:rsidR="0000666C" w:rsidRDefault="0000666C" w:rsidP="0009730A">
      <w:pPr>
        <w:spacing w:line="240" w:lineRule="auto"/>
      </w:pPr>
      <w:r>
        <w:separator/>
      </w:r>
    </w:p>
  </w:endnote>
  <w:endnote w:type="continuationSeparator" w:id="0">
    <w:p w14:paraId="58F4762F" w14:textId="77777777" w:rsidR="0000666C" w:rsidRDefault="0000666C" w:rsidP="0009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C8254A" w14:paraId="356F6AFF" w14:textId="77777777" w:rsidTr="009A5C94">
      <w:trPr>
        <w:trHeight w:hRule="exact" w:val="1020"/>
      </w:trPr>
      <w:tc>
        <w:tcPr>
          <w:tcW w:w="4462" w:type="dxa"/>
          <w:vAlign w:val="bottom"/>
        </w:tcPr>
        <w:p w14:paraId="4E0F4646" w14:textId="77777777" w:rsidR="00C8254A" w:rsidRDefault="00C8254A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3B07CDD0" w14:textId="77777777" w:rsidR="00C8254A" w:rsidRDefault="00C8254A" w:rsidP="009A5C9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sdt>
    <w:sdtPr>
      <w:rPr>
        <w:lang w:val="en-US"/>
      </w:rPr>
      <w:tag w:val="DocRef"/>
      <w:id w:val="599450689"/>
      <w:showingPlcHdr/>
      <w15:appearance w15:val="hidden"/>
      <w:text/>
    </w:sdtPr>
    <w:sdtEndPr/>
    <w:sdtContent>
      <w:p w14:paraId="0E688897" w14:textId="77777777" w:rsidR="00C8254A" w:rsidRDefault="00C8254A" w:rsidP="009A5C94">
        <w:pPr>
          <w:pStyle w:val="Bunntekst"/>
          <w:spacing w:before="120"/>
          <w:rPr>
            <w:sz w:val="22"/>
            <w:lang w:val="en-US"/>
          </w:rPr>
        </w:pPr>
        <w:r>
          <w:rPr>
            <w:rStyle w:val="Plassholdertekst"/>
            <w:lang w:val="en-US"/>
          </w:rPr>
          <w:t>DocRef</w:t>
        </w:r>
        <w:r w:rsidRPr="009A5C94">
          <w:rPr>
            <w:rStyle w:val="Plassholdertekst"/>
            <w:lang w:val="en-US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537"/>
      <w:gridCol w:w="3163"/>
      <w:gridCol w:w="2156"/>
    </w:tblGrid>
    <w:tr w:rsidR="00C8254A" w:rsidRPr="002842E8" w14:paraId="60A2AD90" w14:textId="77777777" w:rsidTr="00325293">
      <w:trPr>
        <w:trHeight w:hRule="exact" w:val="624"/>
      </w:trPr>
      <w:tc>
        <w:tcPr>
          <w:tcW w:w="3537" w:type="dxa"/>
          <w:tcBorders>
            <w:top w:val="single" w:sz="4" w:space="0" w:color="C2CCCD"/>
          </w:tcBorders>
          <w:vAlign w:val="bottom"/>
        </w:tcPr>
        <w:p w14:paraId="07F3ED98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00AA6D" wp14:editId="57970EBC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9714839</wp:posOffset>
                    </wp:positionV>
                    <wp:extent cx="1537970" cy="0"/>
                    <wp:effectExtent l="0" t="0" r="0" b="0"/>
                    <wp:wrapNone/>
                    <wp:docPr id="1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3797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C2CCC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</wp:anchor>
                </w:drawing>
              </mc:Choice>
              <mc:Fallback>
                <w:pict>
                  <v:line w14:anchorId="6FD7A450" id="Rett linje 1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64.95pt" to="121.1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" strokecolor="#c2cccd" strokeweight=".5pt">
                    <v:stroke joinstyle="miter"/>
                    <w10:wrap anchorx="margin" anchory="page"/>
                  </v:line>
                </w:pict>
              </mc:Fallback>
            </mc:AlternateContent>
          </w:r>
          <w:r w:rsidRPr="002842E8">
            <w:rPr>
              <w:b/>
              <w:bCs/>
              <w:sz w:val="16"/>
            </w:rPr>
            <w:t>Advokatforeningen</w:t>
          </w:r>
        </w:p>
      </w:tc>
      <w:tc>
        <w:tcPr>
          <w:tcW w:w="3163" w:type="dxa"/>
          <w:tcBorders>
            <w:top w:val="single" w:sz="4" w:space="0" w:color="C2CCCD"/>
          </w:tcBorders>
          <w:vAlign w:val="bottom"/>
        </w:tcPr>
        <w:p w14:paraId="33EEA84D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Postboks 362 Sentrum</w:t>
          </w:r>
        </w:p>
      </w:tc>
      <w:tc>
        <w:tcPr>
          <w:tcW w:w="2156" w:type="dxa"/>
          <w:tcBorders>
            <w:top w:val="single" w:sz="4" w:space="0" w:color="C2CCCD"/>
          </w:tcBorders>
          <w:vAlign w:val="bottom"/>
        </w:tcPr>
        <w:p w14:paraId="65BB61C5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post@advokatforeningen.no</w:t>
          </w:r>
        </w:p>
      </w:tc>
    </w:tr>
    <w:tr w:rsidR="00C8254A" w:rsidRPr="002842E8" w14:paraId="60E47F1A" w14:textId="77777777" w:rsidTr="00325293">
      <w:tc>
        <w:tcPr>
          <w:tcW w:w="3537" w:type="dxa"/>
        </w:tcPr>
        <w:p w14:paraId="5BE955D6" w14:textId="77777777" w:rsidR="00C8254A" w:rsidRPr="002842E8" w:rsidRDefault="001800C8" w:rsidP="00325293">
          <w:pPr>
            <w:rPr>
              <w:sz w:val="16"/>
              <w:lang w:val="en-US"/>
            </w:rPr>
          </w:pPr>
          <w:sdt>
            <w:sdtPr>
              <w:rPr>
                <w:sz w:val="16"/>
              </w:rPr>
              <w:alias w:val="Undertittel--krets--gruppe"/>
              <w:tag w:val="Undertittel--krets--gruppe"/>
              <w:id w:val="123671763"/>
              <w:temporary/>
              <w:showingPlcHdr/>
              <w:text/>
            </w:sdtPr>
            <w:sdtEndPr/>
            <w:sdtContent>
              <w:r w:rsidR="00C8254A" w:rsidRPr="002842E8">
                <w:rPr>
                  <w:b/>
                  <w:bCs/>
                  <w:sz w:val="16"/>
                  <w:lang w:val="en-US"/>
                </w:rPr>
                <w:t>The Norwegian Bar Association</w:t>
              </w:r>
            </w:sdtContent>
          </w:sdt>
        </w:p>
      </w:tc>
      <w:tc>
        <w:tcPr>
          <w:tcW w:w="3163" w:type="dxa"/>
        </w:tcPr>
        <w:p w14:paraId="218EDB7E" w14:textId="77777777" w:rsidR="00C8254A" w:rsidRPr="002842E8" w:rsidRDefault="00C8254A" w:rsidP="00325293">
          <w:pPr>
            <w:rPr>
              <w:sz w:val="16"/>
              <w:lang w:val="en-US"/>
            </w:rPr>
          </w:pPr>
          <w:r w:rsidRPr="002842E8">
            <w:rPr>
              <w:sz w:val="16"/>
              <w:lang w:val="en-US"/>
            </w:rPr>
            <w:t>0102 Oslo</w:t>
          </w:r>
        </w:p>
      </w:tc>
      <w:tc>
        <w:tcPr>
          <w:tcW w:w="2156" w:type="dxa"/>
        </w:tcPr>
        <w:p w14:paraId="00874812" w14:textId="77777777" w:rsidR="00C8254A" w:rsidRPr="002842E8" w:rsidRDefault="00C8254A" w:rsidP="00325293">
          <w:pPr>
            <w:rPr>
              <w:sz w:val="16"/>
              <w:lang w:val="en-US"/>
            </w:rPr>
          </w:pPr>
          <w:r w:rsidRPr="002842E8">
            <w:rPr>
              <w:sz w:val="16"/>
              <w:lang w:val="en-US"/>
            </w:rPr>
            <w:t>+47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22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03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50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50</w:t>
          </w:r>
        </w:p>
      </w:tc>
    </w:tr>
    <w:tr w:rsidR="00C8254A" w:rsidRPr="00E06A3A" w14:paraId="139DBAF5" w14:textId="77777777" w:rsidTr="00325293">
      <w:tc>
        <w:tcPr>
          <w:tcW w:w="3537" w:type="dxa"/>
        </w:tcPr>
        <w:p w14:paraId="38ECFADD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Org. nr.: 936 575 668</w:t>
          </w:r>
        </w:p>
      </w:tc>
      <w:tc>
        <w:tcPr>
          <w:tcW w:w="3163" w:type="dxa"/>
        </w:tcPr>
        <w:p w14:paraId="7660BD3C" w14:textId="77777777" w:rsidR="00C8254A" w:rsidRPr="002842E8" w:rsidRDefault="00C8254A" w:rsidP="00325293">
          <w:pPr>
            <w:rPr>
              <w:sz w:val="16"/>
            </w:rPr>
          </w:pPr>
        </w:p>
      </w:tc>
      <w:tc>
        <w:tcPr>
          <w:tcW w:w="2156" w:type="dxa"/>
        </w:tcPr>
        <w:p w14:paraId="7848958A" w14:textId="77777777" w:rsidR="00C8254A" w:rsidRPr="00E06A3A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advokatforeningen.no</w:t>
          </w:r>
        </w:p>
      </w:tc>
    </w:tr>
  </w:tbl>
  <w:sdt>
    <w:sdtPr>
      <w:rPr>
        <w:lang w:val="en-US"/>
      </w:rPr>
      <w:tag w:val="DocRef"/>
      <w:id w:val="1087034934"/>
      <w:showingPlcHdr/>
      <w15:appearance w15:val="hidden"/>
      <w:text/>
    </w:sdtPr>
    <w:sdtEndPr/>
    <w:sdtContent>
      <w:p w14:paraId="251A0B2B" w14:textId="77777777" w:rsidR="00C8254A" w:rsidRPr="009A5C94" w:rsidRDefault="00C8254A" w:rsidP="009A5C94">
        <w:pPr>
          <w:pStyle w:val="Bunntekst"/>
          <w:spacing w:before="120"/>
          <w:rPr>
            <w:lang w:val="en-US"/>
          </w:rPr>
        </w:pPr>
        <w:r>
          <w:rPr>
            <w:rStyle w:val="Plassholdertekst"/>
            <w:lang w:val="en-US"/>
          </w:rPr>
          <w:t>DocRef</w:t>
        </w:r>
        <w:r w:rsidRPr="009A5C94">
          <w:rPr>
            <w:rStyle w:val="Plassholdertekst"/>
            <w:lang w:val="en-US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7216" w14:textId="77777777" w:rsidR="0000666C" w:rsidRDefault="0000666C" w:rsidP="0009730A">
      <w:pPr>
        <w:spacing w:line="240" w:lineRule="auto"/>
      </w:pPr>
      <w:r>
        <w:separator/>
      </w:r>
    </w:p>
  </w:footnote>
  <w:footnote w:type="continuationSeparator" w:id="0">
    <w:p w14:paraId="60155F6D" w14:textId="77777777" w:rsidR="0000666C" w:rsidRDefault="0000666C" w:rsidP="0009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0719" w14:textId="77777777" w:rsidR="00C8254A" w:rsidRDefault="00C8254A" w:rsidP="0009730A">
    <w:pPr>
      <w:pStyle w:val="Topptekst"/>
      <w:spacing w:after="1440"/>
    </w:pPr>
    <w:r w:rsidRPr="001E1835">
      <w:rPr>
        <w:noProof/>
      </w:rPr>
      <w:drawing>
        <wp:anchor distT="0" distB="540385" distL="114300" distR="114300" simplePos="0" relativeHeight="251659264" behindDoc="0" locked="0" layoutInCell="1" allowOverlap="1" wp14:anchorId="40BDA9D2" wp14:editId="4728B04F">
          <wp:simplePos x="0" y="0"/>
          <wp:positionH relativeFrom="page">
            <wp:posOffset>558165</wp:posOffset>
          </wp:positionH>
          <wp:positionV relativeFrom="page">
            <wp:posOffset>558165</wp:posOffset>
          </wp:positionV>
          <wp:extent cx="2710800" cy="327600"/>
          <wp:effectExtent l="0" t="0" r="0" b="0"/>
          <wp:wrapNone/>
          <wp:docPr id="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7A88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EE5FAA"/>
    <w:multiLevelType w:val="hybridMultilevel"/>
    <w:tmpl w:val="C728D5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7338"/>
    <w:multiLevelType w:val="hybridMultilevel"/>
    <w:tmpl w:val="36B8A1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470">
    <w:abstractNumId w:val="0"/>
  </w:num>
  <w:num w:numId="2" w16cid:durableId="1583444576">
    <w:abstractNumId w:val="2"/>
  </w:num>
  <w:num w:numId="3" w16cid:durableId="71585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1"/>
    <w:rsid w:val="0000666C"/>
    <w:rsid w:val="000357B2"/>
    <w:rsid w:val="000454B6"/>
    <w:rsid w:val="00080FBA"/>
    <w:rsid w:val="0009730A"/>
    <w:rsid w:val="001800C8"/>
    <w:rsid w:val="001F3F1F"/>
    <w:rsid w:val="00201D1B"/>
    <w:rsid w:val="00226F77"/>
    <w:rsid w:val="00232304"/>
    <w:rsid w:val="00270FE5"/>
    <w:rsid w:val="00316A85"/>
    <w:rsid w:val="00325293"/>
    <w:rsid w:val="00330B0C"/>
    <w:rsid w:val="00363A4C"/>
    <w:rsid w:val="00404430"/>
    <w:rsid w:val="00415EAC"/>
    <w:rsid w:val="00432979"/>
    <w:rsid w:val="00460A92"/>
    <w:rsid w:val="004B428B"/>
    <w:rsid w:val="004F37A6"/>
    <w:rsid w:val="00503A1F"/>
    <w:rsid w:val="00542CE5"/>
    <w:rsid w:val="005C69DB"/>
    <w:rsid w:val="006600D5"/>
    <w:rsid w:val="00675DE8"/>
    <w:rsid w:val="006B65BB"/>
    <w:rsid w:val="006D7A06"/>
    <w:rsid w:val="0070782C"/>
    <w:rsid w:val="0072691D"/>
    <w:rsid w:val="00744F91"/>
    <w:rsid w:val="0078662B"/>
    <w:rsid w:val="007E064D"/>
    <w:rsid w:val="008B08D4"/>
    <w:rsid w:val="008C775D"/>
    <w:rsid w:val="009137CD"/>
    <w:rsid w:val="0098561C"/>
    <w:rsid w:val="009A5C94"/>
    <w:rsid w:val="009C1FF1"/>
    <w:rsid w:val="009C4EED"/>
    <w:rsid w:val="00A45730"/>
    <w:rsid w:val="00A5066D"/>
    <w:rsid w:val="00A5109B"/>
    <w:rsid w:val="00AE463E"/>
    <w:rsid w:val="00B02C95"/>
    <w:rsid w:val="00B077ED"/>
    <w:rsid w:val="00B11720"/>
    <w:rsid w:val="00B96311"/>
    <w:rsid w:val="00C07EED"/>
    <w:rsid w:val="00C11731"/>
    <w:rsid w:val="00C6787D"/>
    <w:rsid w:val="00C8254A"/>
    <w:rsid w:val="00CF40C2"/>
    <w:rsid w:val="00D03EBB"/>
    <w:rsid w:val="00D132D0"/>
    <w:rsid w:val="00D432DB"/>
    <w:rsid w:val="00DB76DA"/>
    <w:rsid w:val="00E42E38"/>
    <w:rsid w:val="00E710DD"/>
    <w:rsid w:val="00EA20AB"/>
    <w:rsid w:val="00EC22BE"/>
    <w:rsid w:val="00ED2968"/>
    <w:rsid w:val="00ED7D4C"/>
    <w:rsid w:val="00EE7327"/>
    <w:rsid w:val="00F012B8"/>
    <w:rsid w:val="00F3529D"/>
    <w:rsid w:val="00F71258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948CD"/>
  <w15:chartTrackingRefBased/>
  <w15:docId w15:val="{14CECA30-7056-4ED3-8F69-60726CB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84"/>
    <w:pPr>
      <w:spacing w:after="0" w:line="269" w:lineRule="auto"/>
    </w:pPr>
  </w:style>
  <w:style w:type="paragraph" w:styleId="Overskrift1">
    <w:name w:val="heading 1"/>
    <w:basedOn w:val="Normal"/>
    <w:next w:val="Normal"/>
    <w:link w:val="Overskrift1Tegn"/>
    <w:uiPriority w:val="4"/>
    <w:qFormat/>
    <w:rsid w:val="00D432DB"/>
    <w:pPr>
      <w:keepNext/>
      <w:keepLines/>
      <w:numPr>
        <w:numId w:val="1"/>
      </w:numPr>
      <w:spacing w:before="360" w:after="120"/>
      <w:ind w:left="431" w:hanging="431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D432DB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D432DB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D432D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42CE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7E7F4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CE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5354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CE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CE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CE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012B8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2B8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432DB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D432DB"/>
    <w:rPr>
      <w:rFonts w:asciiTheme="majorHAnsi" w:eastAsiaTheme="majorEastAsia" w:hAnsiTheme="majorHAnsi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542CE5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6"/>
    <w:rsid w:val="00D432DB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D432DB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CE5"/>
    <w:rPr>
      <w:rFonts w:asciiTheme="majorHAnsi" w:eastAsiaTheme="majorEastAsia" w:hAnsiTheme="majorHAnsi" w:cstheme="majorBidi"/>
      <w:color w:val="7E7F4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CE5"/>
    <w:rPr>
      <w:rFonts w:asciiTheme="majorHAnsi" w:eastAsiaTheme="majorEastAsia" w:hAnsiTheme="majorHAnsi" w:cstheme="majorBidi"/>
      <w:color w:val="53542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CE5"/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C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0973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730A"/>
  </w:style>
  <w:style w:type="paragraph" w:styleId="Bunntekst">
    <w:name w:val="footer"/>
    <w:basedOn w:val="Normal"/>
    <w:link w:val="BunntekstTegn"/>
    <w:uiPriority w:val="99"/>
    <w:unhideWhenUsed/>
    <w:rsid w:val="009A5C9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A5C94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F012B8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1B84"/>
    <w:pPr>
      <w:numPr>
        <w:ilvl w:val="1"/>
      </w:numPr>
      <w:spacing w:after="250"/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B84"/>
    <w:rPr>
      <w:rFonts w:eastAsiaTheme="minorEastAsia"/>
      <w:spacing w:val="15"/>
    </w:rPr>
  </w:style>
  <w:style w:type="table" w:styleId="Tabellrutenett">
    <w:name w:val="Table Grid"/>
    <w:basedOn w:val="Vanligtabell"/>
    <w:uiPriority w:val="39"/>
    <w:rsid w:val="00325293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Blank_brev_365.dotm" TargetMode="External"/></Relationships>
</file>

<file path=word/theme/theme1.xml><?xml version="1.0" encoding="utf-8"?>
<a:theme xmlns:a="http://schemas.openxmlformats.org/drawingml/2006/main" name="Office Theme">
  <a:themeElements>
    <a:clrScheme name="Advokatforeningen">
      <a:dk1>
        <a:srgbClr val="000000"/>
      </a:dk1>
      <a:lt1>
        <a:srgbClr val="FFFFFF"/>
      </a:lt1>
      <a:dk2>
        <a:srgbClr val="151229"/>
      </a:dk2>
      <a:lt2>
        <a:srgbClr val="F5F4F0"/>
      </a:lt2>
      <a:accent1>
        <a:srgbClr val="A6A861"/>
      </a:accent1>
      <a:accent2>
        <a:srgbClr val="E4D8C2"/>
      </a:accent2>
      <a:accent3>
        <a:srgbClr val="EC7C66"/>
      </a:accent3>
      <a:accent4>
        <a:srgbClr val="C2CCCD"/>
      </a:accent4>
      <a:accent5>
        <a:srgbClr val="3A7E90"/>
      </a:accent5>
      <a:accent6>
        <a:srgbClr val="D3D3D7"/>
      </a:accent6>
      <a:hlink>
        <a:srgbClr val="3A7E90"/>
      </a:hlink>
      <a:folHlink>
        <a:srgbClr val="919191"/>
      </a:folHlink>
    </a:clrScheme>
    <a:fontScheme name="Advokatforeningen">
      <a:majorFont>
        <a:latin typeface="Graphik Semibold"/>
        <a:ea typeface=""/>
        <a:cs typeface=""/>
      </a:majorFont>
      <a:minorFont>
        <a:latin typeface="Graphi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AF69-DFBD-47C2-AB6D-DDABB8BB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Blank_brev_365</Template>
  <TotalTime>17</TotalTime>
  <Pages>3</Pages>
  <Words>327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Blank</vt:lpstr>
      <vt:lpstr>Blank</vt:lpstr>
      <vt:lpstr>&lt;Klikk for å skrive overskrift.&gt;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Marianne Vaslestad</dc:creator>
  <cp:keywords/>
  <dc:description/>
  <cp:lastModifiedBy>Forsvarergruppen</cp:lastModifiedBy>
  <cp:revision>18</cp:revision>
  <cp:lastPrinted>2025-10-28T16:45:00Z</cp:lastPrinted>
  <dcterms:created xsi:type="dcterms:W3CDTF">2025-10-28T16:51:00Z</dcterms:created>
  <dcterms:modified xsi:type="dcterms:W3CDTF">2025-11-06T18:55:00Z</dcterms:modified>
</cp:coreProperties>
</file>