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CDD8" w14:textId="5B976E0B" w:rsidR="00C81061" w:rsidRPr="007B13BE" w:rsidRDefault="007B13BE" w:rsidP="00C81061">
      <w:pPr>
        <w:pStyle w:val="Tittel"/>
        <w:rPr>
          <w:szCs w:val="48"/>
        </w:rPr>
      </w:pPr>
      <w:r>
        <w:t xml:space="preserve">Årsmøte </w:t>
      </w:r>
      <w:r w:rsidRPr="007B13BE">
        <w:rPr>
          <w:color w:val="808080"/>
          <w:sz w:val="28"/>
        </w:rPr>
        <w:t xml:space="preserve"> </w:t>
      </w:r>
      <w:sdt>
        <w:sdtPr>
          <w:rPr>
            <w:rStyle w:val="Stil1"/>
          </w:rPr>
          <w:id w:val="145087942"/>
          <w:placeholder>
            <w:docPart w:val="4B155BD22C9F48FFA6FBBA474284A6FE"/>
          </w:placeholder>
          <w15:color w:val="000000"/>
          <w:comboBox>
            <w:listItem w:displayText="Navn krets" w:value=""/>
            <w:listItem w:displayText="Agder krets" w:value="Agder krets"/>
            <w:listItem w:displayText="Buskerud krets" w:value="Buskerud krets"/>
            <w:listItem w:displayText="Finnmark krets" w:value="Finnmark krets"/>
            <w:listItem w:displayText="Haugaland og Sunnhordland krets" w:value="Haugaland og Sunnhordland krets"/>
            <w:listItem w:displayText="Hedmark krets" w:value="Hedmark krets"/>
            <w:listItem w:displayText="Helgeland og Salten krets" w:value="Helgeland og Salten krets"/>
            <w:listItem w:displayText="Midt-Hålogaland krets" w:value="Midt-Hålogaland krets"/>
            <w:listItem w:displayText="Møre og Romsdal krets" w:value="Møre og Romsdal krets"/>
            <w:listItem w:displayText="Oppland krets" w:value="Oppland krets"/>
            <w:listItem w:displayText="Oslo krets" w:value="Oslo krets"/>
            <w:listItem w:displayText="Romerike krets" w:value="Romerike krets"/>
            <w:listItem w:displayText="Sør-Rogaland krets" w:value="Sør-Rogaland krets"/>
            <w:listItem w:displayText="Telemark krets" w:value="Telemark krets"/>
            <w:listItem w:displayText="Troms krets" w:value="Troms krets"/>
            <w:listItem w:displayText="Trøndelag krets" w:value="Trøndelag krets"/>
            <w:listItem w:displayText="Vestfold krets" w:value="Vestfold krets"/>
            <w:listItem w:displayText="Vestland krets" w:value="Vestland krets"/>
            <w:listItem w:displayText="Østfold og Follo krets" w:value="Østfold og Follo krets"/>
          </w:comboBox>
        </w:sdtPr>
        <w:sdtEndPr>
          <w:rPr>
            <w:rStyle w:val="Standardskriftforavsnitt"/>
            <w:color w:val="auto"/>
            <w:szCs w:val="48"/>
          </w:rPr>
        </w:sdtEndPr>
        <w:sdtContent>
          <w:r w:rsidR="002334EB">
            <w:rPr>
              <w:rStyle w:val="Stil1"/>
            </w:rPr>
            <w:t>Sør-Rogaland krets</w:t>
          </w:r>
        </w:sdtContent>
      </w:sdt>
    </w:p>
    <w:p w14:paraId="30A4132B" w14:textId="77777777" w:rsidR="007B13BE" w:rsidRPr="007B13BE" w:rsidRDefault="007B13BE" w:rsidP="007B13BE"/>
    <w:tbl>
      <w:tblPr>
        <w:tblStyle w:val="Tabellrutenett"/>
        <w:tblW w:w="0" w:type="auto"/>
        <w:tblBorders>
          <w:top w:val="none" w:sz="0" w:space="0" w:color="auto"/>
          <w:left w:val="none" w:sz="0" w:space="0" w:color="auto"/>
          <w:bottom w:val="single" w:sz="4" w:space="0" w:color="C2CCCD" w:themeColor="accent4"/>
          <w:right w:val="none" w:sz="0" w:space="0" w:color="auto"/>
          <w:insideH w:val="single" w:sz="4" w:space="0" w:color="C2CCCD" w:themeColor="accent4"/>
          <w:insideV w:val="none" w:sz="0" w:space="0" w:color="auto"/>
        </w:tblBorders>
        <w:tblCellMar>
          <w:top w:w="170" w:type="dxa"/>
          <w:left w:w="0" w:type="dxa"/>
          <w:bottom w:w="108" w:type="dxa"/>
        </w:tblCellMar>
        <w:tblLook w:val="04A0" w:firstRow="1" w:lastRow="0" w:firstColumn="1" w:lastColumn="0" w:noHBand="0" w:noVBand="1"/>
      </w:tblPr>
      <w:tblGrid>
        <w:gridCol w:w="1701"/>
        <w:gridCol w:w="7223"/>
      </w:tblGrid>
      <w:tr w:rsidR="00EF1746" w:rsidRPr="002A064E" w14:paraId="6D558C64" w14:textId="77777777" w:rsidTr="003D12F0">
        <w:tc>
          <w:tcPr>
            <w:tcW w:w="1701" w:type="dxa"/>
          </w:tcPr>
          <w:p w14:paraId="3D6DBC9F" w14:textId="77777777" w:rsidR="00EF1746" w:rsidRDefault="00424499" w:rsidP="001A2C9B">
            <w:pPr>
              <w:pStyle w:val="Etikett"/>
            </w:pPr>
            <w:r w:rsidRPr="006A329E">
              <w:rPr>
                <w:color w:val="3A7E90" w:themeColor="accent5"/>
              </w:rPr>
              <w:t>Møtested</w:t>
            </w:r>
            <w:r w:rsidR="00B11FFE">
              <w:t>:</w:t>
            </w:r>
          </w:p>
        </w:tc>
        <w:sdt>
          <w:sdtPr>
            <w:alias w:val="Møtested"/>
            <w:tag w:val="MeetingPlace"/>
            <w:id w:val="473416968"/>
            <w:placeholder>
              <w:docPart w:val="1DB263FF903943ABA64689F51D4CC3D4"/>
            </w:placeholder>
            <w:text w:multiLine="1"/>
          </w:sdtPr>
          <w:sdtEndPr/>
          <w:sdtContent>
            <w:tc>
              <w:tcPr>
                <w:tcW w:w="7223" w:type="dxa"/>
              </w:tcPr>
              <w:p w14:paraId="35EA01D8" w14:textId="7E25E0B2" w:rsidR="00EF1746" w:rsidRPr="002A064E" w:rsidRDefault="002334EB" w:rsidP="001A2C9B">
                <w:r>
                  <w:t xml:space="preserve">K8 </w:t>
                </w:r>
              </w:p>
            </w:tc>
          </w:sdtContent>
        </w:sdt>
      </w:tr>
      <w:tr w:rsidR="00EF1746" w:rsidRPr="00424499" w14:paraId="112575E3" w14:textId="77777777" w:rsidTr="003D12F0">
        <w:tc>
          <w:tcPr>
            <w:tcW w:w="1701" w:type="dxa"/>
          </w:tcPr>
          <w:p w14:paraId="05F7B8C4" w14:textId="29BC794D" w:rsidR="00EF1746" w:rsidRDefault="00424499" w:rsidP="001A2C9B">
            <w:pPr>
              <w:pStyle w:val="Etikett"/>
            </w:pPr>
            <w:r>
              <w:t>Dato</w:t>
            </w:r>
            <w:r w:rsidR="00B11FFE">
              <w:t>:</w:t>
            </w:r>
          </w:p>
        </w:tc>
        <w:tc>
          <w:tcPr>
            <w:tcW w:w="7223" w:type="dxa"/>
          </w:tcPr>
          <w:p w14:paraId="0B77E1FE" w14:textId="78C746DD" w:rsidR="00EF1746" w:rsidRPr="00424499" w:rsidRDefault="00722169" w:rsidP="00EF1746">
            <w:sdt>
              <w:sdtPr>
                <w:rPr>
                  <w:lang w:val="en-US"/>
                </w:rPr>
                <w:alias w:val="Dato"/>
                <w:tag w:val="Date"/>
                <w:id w:val="142172022"/>
                <w:placeholder>
                  <w:docPart w:val="1A943046B18443EDA74E9CF84EF4A808"/>
                </w:placeholder>
                <w:date w:fullDate="2026-02-12T00:00:00Z">
                  <w:dateFormat w:val="d. MMMM yyyy"/>
                  <w:lid w:val="nb-NO"/>
                  <w:storeMappedDataAs w:val="dateTime"/>
                  <w:calendar w:val="gregorian"/>
                </w:date>
              </w:sdtPr>
              <w:sdtEndPr/>
              <w:sdtContent>
                <w:r w:rsidR="002334EB">
                  <w:rPr>
                    <w:lang w:val="en-US"/>
                  </w:rPr>
                  <w:t xml:space="preserve">12. </w:t>
                </w:r>
                <w:proofErr w:type="spellStart"/>
                <w:r w:rsidR="002334EB">
                  <w:rPr>
                    <w:lang w:val="en-US"/>
                  </w:rPr>
                  <w:t>februar</w:t>
                </w:r>
                <w:proofErr w:type="spellEnd"/>
                <w:r w:rsidR="002334EB">
                  <w:rPr>
                    <w:lang w:val="en-US"/>
                  </w:rPr>
                  <w:t xml:space="preserve"> 2026</w:t>
                </w:r>
              </w:sdtContent>
            </w:sdt>
          </w:p>
        </w:tc>
      </w:tr>
      <w:tr w:rsidR="00EF1746" w:rsidRPr="00B11FFE" w14:paraId="388551F3" w14:textId="77777777" w:rsidTr="003D12F0">
        <w:tc>
          <w:tcPr>
            <w:tcW w:w="1701" w:type="dxa"/>
          </w:tcPr>
          <w:p w14:paraId="1281893D" w14:textId="77777777" w:rsidR="00FC2681" w:rsidRDefault="00424499" w:rsidP="001A2C9B">
            <w:pPr>
              <w:pStyle w:val="Etikett"/>
            </w:pPr>
            <w:r>
              <w:t>møtedeltakere</w:t>
            </w:r>
          </w:p>
          <w:p w14:paraId="65284A2C" w14:textId="0FF67C4E" w:rsidR="00EF1746" w:rsidRPr="00FC2681" w:rsidRDefault="00EF1746" w:rsidP="001A2C9B">
            <w:pPr>
              <w:pStyle w:val="Etikett"/>
              <w:rPr>
                <w:i/>
                <w:iCs/>
              </w:rPr>
            </w:pPr>
          </w:p>
        </w:tc>
        <w:tc>
          <w:tcPr>
            <w:tcW w:w="7223" w:type="dxa"/>
          </w:tcPr>
          <w:p w14:paraId="55B2697A" w14:textId="40748F59" w:rsidR="00EF1746" w:rsidRPr="00B11FFE" w:rsidRDefault="002334EB" w:rsidP="00EF1746">
            <w:pPr>
              <w:rPr>
                <w:lang w:val="en-US"/>
              </w:rPr>
            </w:pPr>
            <w:r>
              <w:t>Se vedlagte navneliste</w:t>
            </w:r>
          </w:p>
        </w:tc>
      </w:tr>
      <w:tr w:rsidR="00424499" w:rsidRPr="00B11FFE" w14:paraId="5DEDB1C4" w14:textId="77777777" w:rsidTr="003D12F0">
        <w:tc>
          <w:tcPr>
            <w:tcW w:w="1701" w:type="dxa"/>
          </w:tcPr>
          <w:p w14:paraId="70E0EB2D" w14:textId="77777777" w:rsidR="00424499" w:rsidRDefault="00424499" w:rsidP="001A2C9B">
            <w:pPr>
              <w:pStyle w:val="Etikett"/>
            </w:pPr>
            <w:r>
              <w:t>Referent:</w:t>
            </w:r>
          </w:p>
        </w:tc>
        <w:tc>
          <w:tcPr>
            <w:tcW w:w="7223" w:type="dxa"/>
          </w:tcPr>
          <w:p w14:paraId="7FAAFE60" w14:textId="63963247" w:rsidR="00424499" w:rsidRDefault="002334EB" w:rsidP="00EF1746">
            <w:pPr>
              <w:rPr>
                <w:lang w:val="en-US"/>
              </w:rPr>
            </w:pPr>
            <w:r>
              <w:t>Susanne Bø</w:t>
            </w:r>
          </w:p>
        </w:tc>
      </w:tr>
    </w:tbl>
    <w:p w14:paraId="7F106206" w14:textId="66CAA30E" w:rsidR="00EF1746" w:rsidRDefault="00EF1746" w:rsidP="00B11FFE">
      <w:pPr>
        <w:spacing w:after="360"/>
        <w:rPr>
          <w:lang w:val="en-US"/>
        </w:rPr>
      </w:pPr>
    </w:p>
    <w:p w14:paraId="06DE4FEB" w14:textId="5AD4A4AC" w:rsidR="00FC4E3A" w:rsidRPr="00231606" w:rsidRDefault="00FC4E3A" w:rsidP="009F0BFD">
      <w:pPr>
        <w:spacing w:line="240" w:lineRule="auto"/>
        <w:rPr>
          <w:rFonts w:cs="Arial"/>
          <w:sz w:val="22"/>
        </w:rPr>
      </w:pPr>
      <w:r w:rsidRPr="00231606">
        <w:rPr>
          <w:rFonts w:cs="Arial"/>
          <w:sz w:val="22"/>
        </w:rPr>
        <w:t xml:space="preserve">År </w:t>
      </w:r>
      <w:sdt>
        <w:sdtPr>
          <w:rPr>
            <w:rFonts w:cs="Arial"/>
            <w:sz w:val="22"/>
          </w:rPr>
          <w:id w:val="-2106022861"/>
          <w:placeholder>
            <w:docPart w:val="96D25F03188445EE805CCFD45661DBFE"/>
          </w:placeholder>
          <w:comboBox>
            <w:listItem w:displayText="2025" w:value="2025"/>
            <w:listItem w:displayText="2026" w:value="2026"/>
            <w:listItem w:displayText="2027" w:value="2027"/>
            <w:listItem w:displayText="2028" w:value="2028"/>
          </w:comboBox>
        </w:sdtPr>
        <w:sdtEndPr/>
        <w:sdtContent>
          <w:r w:rsidR="002334EB">
            <w:rPr>
              <w:rFonts w:cs="Arial"/>
              <w:sz w:val="22"/>
            </w:rPr>
            <w:t>2026</w:t>
          </w:r>
        </w:sdtContent>
      </w:sdt>
      <w:r w:rsidRPr="00231606">
        <w:rPr>
          <w:rFonts w:cs="Arial"/>
          <w:sz w:val="22"/>
        </w:rPr>
        <w:t xml:space="preserve"> den </w:t>
      </w:r>
      <w:sdt>
        <w:sdtPr>
          <w:rPr>
            <w:rStyle w:val="Stil2"/>
            <w:rFonts w:cs="Arial"/>
            <w:sz w:val="22"/>
          </w:rPr>
          <w:id w:val="-1269312262"/>
          <w:placeholder>
            <w:docPart w:val="9A2665BB48964A4E972B1CCFC9466CB3"/>
          </w:placeholder>
          <w:comboBox>
            <w:listItem w:displayText="sett inn dato og måned" w:value=""/>
          </w:comboBox>
        </w:sdtPr>
        <w:sdtEndPr>
          <w:rPr>
            <w:rStyle w:val="Standardskriftforavsnitt"/>
          </w:rPr>
        </w:sdtEndPr>
        <w:sdtContent>
          <w:r w:rsidR="002334EB">
            <w:rPr>
              <w:rStyle w:val="Stil2"/>
              <w:rFonts w:cs="Arial"/>
              <w:sz w:val="22"/>
            </w:rPr>
            <w:t>12. februar</w:t>
          </w:r>
        </w:sdtContent>
      </w:sdt>
      <w:r w:rsidRPr="00231606">
        <w:rPr>
          <w:rFonts w:cs="Arial"/>
          <w:sz w:val="22"/>
        </w:rPr>
        <w:t xml:space="preserve">, holdt </w:t>
      </w:r>
      <w:sdt>
        <w:sdtPr>
          <w:rPr>
            <w:rFonts w:cs="Arial"/>
            <w:sz w:val="22"/>
          </w:rPr>
          <w:id w:val="-181974084"/>
          <w:placeholder>
            <w:docPart w:val="DEC97C475DD6430D934E3E2C94A9B9B3"/>
          </w:placeholder>
          <w:comboBox>
            <w:listItem w:displayText="Navn krets" w:value=""/>
            <w:listItem w:displayText="Agder krets" w:value="Agder krets"/>
            <w:listItem w:displayText="Buskerud krets" w:value="Buskerud krets"/>
            <w:listItem w:displayText="Finnmark krets" w:value="Finnmark krets"/>
            <w:listItem w:displayText="Haugaland og Sunnhordland krets" w:value="Haugaland og Sunnhordland krets"/>
            <w:listItem w:displayText="Hedmark krets" w:value="Hedmark krets"/>
            <w:listItem w:displayText="Helgeland og Salten krets" w:value="Helgeland og Salten krets"/>
            <w:listItem w:displayText="Midt-Hålogaland krets" w:value="Midt-Hålogaland krets"/>
            <w:listItem w:displayText="Møre og Romsdal krets" w:value="Møre og Romsdal krets"/>
            <w:listItem w:displayText="Oppland krets" w:value="Oppland krets"/>
            <w:listItem w:displayText="Oslo krets" w:value="Oslo krets"/>
            <w:listItem w:displayText="Romerike krets" w:value="Romerike krets"/>
            <w:listItem w:displayText="Sør-Rogaland krets" w:value="Sør-Rogaland krets"/>
            <w:listItem w:displayText="Telemark krets" w:value="Telemark krets"/>
            <w:listItem w:displayText="Troms krets" w:value="Troms krets"/>
            <w:listItem w:displayText="Trøndelag krets" w:value="Trøndelag krets"/>
            <w:listItem w:displayText="Vestfold krets" w:value="Vestfold krets"/>
            <w:listItem w:displayText="Vestland krets" w:value="Vestland krets"/>
            <w:listItem w:displayText="Østfold og Follo krets" w:value="Østfold og Follo krets"/>
          </w:comboBox>
        </w:sdtPr>
        <w:sdtEndPr/>
        <w:sdtContent>
          <w:r w:rsidR="002334EB">
            <w:rPr>
              <w:rFonts w:cs="Arial"/>
              <w:sz w:val="22"/>
            </w:rPr>
            <w:t>Sør-Rogaland krets</w:t>
          </w:r>
        </w:sdtContent>
      </w:sdt>
      <w:r w:rsidRPr="00231606">
        <w:rPr>
          <w:rStyle w:val="Stil2"/>
          <w:rFonts w:cs="Arial"/>
          <w:sz w:val="22"/>
        </w:rPr>
        <w:t xml:space="preserve"> </w:t>
      </w:r>
      <w:r w:rsidRPr="00231606">
        <w:rPr>
          <w:rFonts w:cs="Arial"/>
          <w:sz w:val="22"/>
        </w:rPr>
        <w:t xml:space="preserve">årsmøte i </w:t>
      </w:r>
      <w:sdt>
        <w:sdtPr>
          <w:rPr>
            <w:rStyle w:val="Stil2"/>
            <w:rFonts w:cs="Arial"/>
            <w:sz w:val="22"/>
          </w:rPr>
          <w:id w:val="-1639334287"/>
          <w:placeholder>
            <w:docPart w:val="A05FA28121114FAC842E4A030AF3E2CA"/>
          </w:placeholder>
          <w:comboBox>
            <w:listItem w:displayText="sett inn sted" w:value=""/>
          </w:comboBox>
        </w:sdtPr>
        <w:sdtEndPr>
          <w:rPr>
            <w:rStyle w:val="Stil2"/>
          </w:rPr>
        </w:sdtEndPr>
        <w:sdtContent>
          <w:r w:rsidR="002334EB">
            <w:rPr>
              <w:rStyle w:val="Stil2"/>
              <w:rFonts w:cs="Arial"/>
              <w:sz w:val="22"/>
            </w:rPr>
            <w:t>K8</w:t>
          </w:r>
        </w:sdtContent>
      </w:sdt>
      <w:r w:rsidRPr="00231606">
        <w:rPr>
          <w:rFonts w:cs="Arial"/>
          <w:sz w:val="22"/>
        </w:rPr>
        <w:t xml:space="preserve">. Møtet ble ledet av </w:t>
      </w:r>
      <w:sdt>
        <w:sdtPr>
          <w:rPr>
            <w:rStyle w:val="Stil2"/>
            <w:rFonts w:cs="Arial"/>
            <w:sz w:val="22"/>
          </w:rPr>
          <w:id w:val="-277489572"/>
          <w:placeholder>
            <w:docPart w:val="4250D7C06F91420A999B4D5F2D885C54"/>
          </w:placeholder>
          <w:comboBox>
            <w:listItem w:displayText="sett inn navn" w:value=""/>
          </w:comboBox>
        </w:sdtPr>
        <w:sdtEndPr>
          <w:rPr>
            <w:rStyle w:val="Stil2"/>
          </w:rPr>
        </w:sdtEndPr>
        <w:sdtContent>
          <w:r w:rsidR="002334EB">
            <w:rPr>
              <w:rStyle w:val="Stil2"/>
              <w:rFonts w:cs="Arial"/>
              <w:sz w:val="22"/>
            </w:rPr>
            <w:t>Ørjan Eskeland</w:t>
          </w:r>
        </w:sdtContent>
      </w:sdt>
      <w:r w:rsidRPr="00231606">
        <w:rPr>
          <w:rFonts w:cs="Arial"/>
          <w:sz w:val="22"/>
        </w:rPr>
        <w:t>.</w:t>
      </w:r>
    </w:p>
    <w:p w14:paraId="1249E664" w14:textId="77777777" w:rsidR="009F0BFD" w:rsidRPr="009F0BFD" w:rsidRDefault="009F0BFD" w:rsidP="009F0BFD">
      <w:pPr>
        <w:spacing w:line="240" w:lineRule="auto"/>
        <w:rPr>
          <w:rFonts w:cs="Arial"/>
          <w:sz w:val="22"/>
        </w:rPr>
      </w:pPr>
    </w:p>
    <w:p w14:paraId="711629E5" w14:textId="1D9F4F6E" w:rsidR="00FC4E3A" w:rsidRDefault="00FC4E3A" w:rsidP="006A329E">
      <w:pPr>
        <w:pStyle w:val="Overskrift1"/>
        <w:numPr>
          <w:ilvl w:val="0"/>
          <w:numId w:val="0"/>
        </w:numPr>
        <w:spacing w:before="360" w:after="120" w:line="240" w:lineRule="auto"/>
        <w:rPr>
          <w:rFonts w:asciiTheme="minorHAnsi" w:hAnsiTheme="minorHAnsi"/>
        </w:rPr>
      </w:pPr>
      <w:r w:rsidRPr="006A329E">
        <w:rPr>
          <w:rFonts w:asciiTheme="minorHAnsi" w:hAnsiTheme="minorHAnsi"/>
        </w:rPr>
        <w:t>Dagsorden</w:t>
      </w:r>
    </w:p>
    <w:p w14:paraId="03B6DE78" w14:textId="77777777" w:rsidR="006A329E" w:rsidRPr="006A329E" w:rsidRDefault="006A329E" w:rsidP="006A329E"/>
    <w:p w14:paraId="560544F4" w14:textId="2DABBDBA" w:rsidR="00FC4E3A" w:rsidRDefault="00FC4E3A" w:rsidP="006A329E">
      <w:pPr>
        <w:pStyle w:val="Overskrift1"/>
        <w:numPr>
          <w:ilvl w:val="0"/>
          <w:numId w:val="0"/>
        </w:numPr>
        <w:spacing w:before="0" w:after="0" w:line="240" w:lineRule="auto"/>
        <w:rPr>
          <w:rFonts w:asciiTheme="minorHAnsi" w:hAnsiTheme="minorHAnsi"/>
          <w:sz w:val="22"/>
          <w:szCs w:val="22"/>
        </w:rPr>
      </w:pPr>
      <w:r w:rsidRPr="006A329E">
        <w:rPr>
          <w:rFonts w:asciiTheme="minorHAnsi" w:hAnsiTheme="minorHAnsi"/>
          <w:sz w:val="22"/>
          <w:szCs w:val="22"/>
        </w:rPr>
        <w:t>Sak 1</w:t>
      </w:r>
      <w:r w:rsidRPr="006A329E">
        <w:rPr>
          <w:rFonts w:asciiTheme="minorHAnsi" w:hAnsiTheme="minorHAnsi"/>
          <w:sz w:val="22"/>
          <w:szCs w:val="22"/>
        </w:rPr>
        <w:tab/>
        <w:t>Godkjenning av innkalling</w:t>
      </w:r>
      <w:r w:rsidR="003D5B6B">
        <w:rPr>
          <w:rFonts w:asciiTheme="minorHAnsi" w:hAnsiTheme="minorHAnsi"/>
          <w:sz w:val="22"/>
          <w:szCs w:val="22"/>
        </w:rPr>
        <w:t xml:space="preserve"> og valg av referent</w:t>
      </w:r>
    </w:p>
    <w:p w14:paraId="11AFBAD6" w14:textId="77777777" w:rsidR="006A329E" w:rsidRPr="006A329E" w:rsidRDefault="006A329E" w:rsidP="006A329E"/>
    <w:p w14:paraId="0DC0CD82" w14:textId="77777777" w:rsidR="00FC4E3A" w:rsidRPr="006A329E"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r w:rsidRPr="006A329E">
        <w:rPr>
          <w:rFonts w:asciiTheme="minorHAnsi" w:hAnsiTheme="minorHAnsi"/>
          <w:sz w:val="22"/>
          <w:szCs w:val="22"/>
        </w:rPr>
        <w:t>Sak 2</w:t>
      </w:r>
      <w:r w:rsidRPr="006A329E">
        <w:rPr>
          <w:rFonts w:asciiTheme="minorHAnsi" w:hAnsiTheme="minorHAnsi"/>
          <w:sz w:val="22"/>
          <w:szCs w:val="22"/>
        </w:rPr>
        <w:tab/>
      </w:r>
      <w:r w:rsidRPr="006A329E">
        <w:rPr>
          <w:rFonts w:asciiTheme="minorHAnsi" w:hAnsiTheme="minorHAnsi"/>
          <w:sz w:val="22"/>
          <w:szCs w:val="22"/>
        </w:rPr>
        <w:tab/>
        <w:t>Årsberetning</w:t>
      </w:r>
    </w:p>
    <w:p w14:paraId="7D2A8D0A" w14:textId="3ADE7EB1" w:rsidR="006A329E" w:rsidRPr="009F0BFD" w:rsidRDefault="00FC4E3A" w:rsidP="009F0BFD">
      <w:pPr>
        <w:pStyle w:val="Overskrift1"/>
        <w:numPr>
          <w:ilvl w:val="0"/>
          <w:numId w:val="0"/>
        </w:numPr>
        <w:tabs>
          <w:tab w:val="right" w:pos="1134"/>
        </w:tabs>
        <w:spacing w:before="0" w:after="0" w:line="240" w:lineRule="auto"/>
        <w:rPr>
          <w:rFonts w:asciiTheme="minorHAnsi" w:hAnsiTheme="minorHAnsi"/>
          <w:i/>
          <w:iCs/>
          <w:sz w:val="22"/>
          <w:szCs w:val="22"/>
        </w:rPr>
      </w:pPr>
      <w:r w:rsidRPr="006A329E">
        <w:rPr>
          <w:rFonts w:asciiTheme="minorHAnsi" w:hAnsiTheme="minorHAnsi"/>
          <w:sz w:val="22"/>
          <w:szCs w:val="22"/>
        </w:rPr>
        <w:tab/>
      </w:r>
      <w:r w:rsidRPr="006A329E">
        <w:rPr>
          <w:rFonts w:asciiTheme="minorHAnsi" w:hAnsiTheme="minorHAnsi"/>
          <w:sz w:val="22"/>
          <w:szCs w:val="22"/>
        </w:rPr>
        <w:tab/>
      </w:r>
      <w:r w:rsidRPr="003D5B6B">
        <w:rPr>
          <w:rFonts w:asciiTheme="minorHAnsi" w:hAnsiTheme="minorHAnsi"/>
          <w:i/>
          <w:iCs/>
          <w:sz w:val="22"/>
          <w:szCs w:val="22"/>
        </w:rPr>
        <w:t xml:space="preserve"> </w:t>
      </w:r>
    </w:p>
    <w:p w14:paraId="45C923BD" w14:textId="77777777" w:rsidR="00FC4E3A" w:rsidRPr="006A329E"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r w:rsidRPr="006A329E">
        <w:rPr>
          <w:rFonts w:asciiTheme="minorHAnsi" w:hAnsiTheme="minorHAnsi"/>
          <w:sz w:val="22"/>
          <w:szCs w:val="22"/>
        </w:rPr>
        <w:t>Sak 3</w:t>
      </w:r>
      <w:r w:rsidRPr="006A329E">
        <w:rPr>
          <w:rFonts w:asciiTheme="minorHAnsi" w:hAnsiTheme="minorHAnsi"/>
          <w:sz w:val="22"/>
          <w:szCs w:val="22"/>
        </w:rPr>
        <w:tab/>
      </w:r>
      <w:r w:rsidRPr="006A329E">
        <w:rPr>
          <w:rFonts w:asciiTheme="minorHAnsi" w:hAnsiTheme="minorHAnsi"/>
          <w:sz w:val="22"/>
          <w:szCs w:val="22"/>
        </w:rPr>
        <w:tab/>
        <w:t>Årsregnskap</w:t>
      </w:r>
    </w:p>
    <w:p w14:paraId="7D26CE3F" w14:textId="77777777" w:rsidR="00FC4E3A" w:rsidRPr="006A329E"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p>
    <w:p w14:paraId="12225667" w14:textId="2D764BA0" w:rsidR="00FC4E3A"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r w:rsidRPr="006A329E">
        <w:rPr>
          <w:rFonts w:asciiTheme="minorHAnsi" w:hAnsiTheme="minorHAnsi"/>
          <w:sz w:val="22"/>
          <w:szCs w:val="22"/>
        </w:rPr>
        <w:t>Sak 4</w:t>
      </w:r>
      <w:r w:rsidRPr="006A329E">
        <w:rPr>
          <w:rFonts w:asciiTheme="minorHAnsi" w:hAnsiTheme="minorHAnsi"/>
          <w:sz w:val="22"/>
          <w:szCs w:val="22"/>
        </w:rPr>
        <w:tab/>
      </w:r>
      <w:r w:rsidRPr="006A329E">
        <w:rPr>
          <w:rFonts w:asciiTheme="minorHAnsi" w:hAnsiTheme="minorHAnsi"/>
          <w:sz w:val="22"/>
          <w:szCs w:val="22"/>
        </w:rPr>
        <w:tab/>
        <w:t xml:space="preserve">Fastsettelse av </w:t>
      </w:r>
      <w:r w:rsidR="0058504B">
        <w:rPr>
          <w:rFonts w:asciiTheme="minorHAnsi" w:hAnsiTheme="minorHAnsi"/>
          <w:sz w:val="22"/>
          <w:szCs w:val="22"/>
        </w:rPr>
        <w:t>krets</w:t>
      </w:r>
      <w:r w:rsidRPr="006A329E">
        <w:rPr>
          <w:rFonts w:asciiTheme="minorHAnsi" w:hAnsiTheme="minorHAnsi"/>
          <w:sz w:val="22"/>
          <w:szCs w:val="22"/>
        </w:rPr>
        <w:t>kontingent</w:t>
      </w:r>
    </w:p>
    <w:p w14:paraId="63FDAACF" w14:textId="77777777" w:rsidR="00FC4E3A" w:rsidRPr="006A329E"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p>
    <w:p w14:paraId="2145074A" w14:textId="1F15562E" w:rsidR="00FC4E3A" w:rsidRPr="006A329E"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r w:rsidRPr="006A329E">
        <w:rPr>
          <w:rFonts w:asciiTheme="minorHAnsi" w:hAnsiTheme="minorHAnsi"/>
          <w:sz w:val="22"/>
          <w:szCs w:val="22"/>
        </w:rPr>
        <w:t xml:space="preserve">Sak </w:t>
      </w:r>
      <w:r w:rsidR="00B15565">
        <w:rPr>
          <w:rFonts w:asciiTheme="minorHAnsi" w:hAnsiTheme="minorHAnsi"/>
          <w:sz w:val="22"/>
          <w:szCs w:val="22"/>
        </w:rPr>
        <w:t>5</w:t>
      </w:r>
      <w:r w:rsidRPr="006A329E">
        <w:rPr>
          <w:rFonts w:asciiTheme="minorHAnsi" w:hAnsiTheme="minorHAnsi"/>
          <w:sz w:val="22"/>
          <w:szCs w:val="22"/>
        </w:rPr>
        <w:tab/>
      </w:r>
      <w:r w:rsidRPr="006A329E">
        <w:rPr>
          <w:rFonts w:asciiTheme="minorHAnsi" w:hAnsiTheme="minorHAnsi"/>
          <w:sz w:val="22"/>
          <w:szCs w:val="22"/>
        </w:rPr>
        <w:tab/>
        <w:t xml:space="preserve">Valg av </w:t>
      </w:r>
      <w:r w:rsidR="00F46396">
        <w:rPr>
          <w:rFonts w:asciiTheme="minorHAnsi" w:hAnsiTheme="minorHAnsi"/>
          <w:sz w:val="22"/>
          <w:szCs w:val="22"/>
        </w:rPr>
        <w:t xml:space="preserve">medlemmer til </w:t>
      </w:r>
      <w:r w:rsidRPr="006A329E">
        <w:rPr>
          <w:rFonts w:asciiTheme="minorHAnsi" w:hAnsiTheme="minorHAnsi"/>
          <w:sz w:val="22"/>
          <w:szCs w:val="22"/>
        </w:rPr>
        <w:t>kretsstyre</w:t>
      </w:r>
      <w:r w:rsidR="00F46396">
        <w:rPr>
          <w:rFonts w:asciiTheme="minorHAnsi" w:hAnsiTheme="minorHAnsi"/>
          <w:sz w:val="22"/>
          <w:szCs w:val="22"/>
        </w:rPr>
        <w:t>t</w:t>
      </w:r>
    </w:p>
    <w:p w14:paraId="4D542B56" w14:textId="77777777" w:rsidR="00FC4E3A" w:rsidRPr="006A329E" w:rsidRDefault="00FC4E3A" w:rsidP="006A329E">
      <w:pPr>
        <w:pStyle w:val="Overskrift1"/>
        <w:numPr>
          <w:ilvl w:val="0"/>
          <w:numId w:val="0"/>
        </w:numPr>
        <w:tabs>
          <w:tab w:val="right" w:pos="1134"/>
        </w:tabs>
        <w:spacing w:before="0" w:after="0" w:line="240" w:lineRule="auto"/>
        <w:rPr>
          <w:rFonts w:asciiTheme="minorHAnsi" w:hAnsiTheme="minorHAnsi"/>
          <w:sz w:val="22"/>
          <w:szCs w:val="22"/>
        </w:rPr>
      </w:pPr>
    </w:p>
    <w:p w14:paraId="3A887FA7" w14:textId="77777777" w:rsidR="004D63B9" w:rsidRPr="003D5B6B" w:rsidRDefault="004D63B9" w:rsidP="004D63B9">
      <w:pPr>
        <w:pStyle w:val="Overskrift1"/>
        <w:numPr>
          <w:ilvl w:val="0"/>
          <w:numId w:val="0"/>
        </w:numPr>
        <w:tabs>
          <w:tab w:val="right" w:pos="1134"/>
        </w:tabs>
        <w:spacing w:before="0" w:after="0" w:line="240" w:lineRule="auto"/>
        <w:rPr>
          <w:rFonts w:asciiTheme="minorHAnsi" w:hAnsiTheme="minorHAnsi"/>
          <w:sz w:val="22"/>
          <w:szCs w:val="22"/>
        </w:rPr>
      </w:pPr>
      <w:r w:rsidRPr="006A329E">
        <w:rPr>
          <w:rFonts w:asciiTheme="minorHAnsi" w:hAnsiTheme="minorHAnsi"/>
          <w:sz w:val="22"/>
          <w:szCs w:val="22"/>
        </w:rPr>
        <w:t xml:space="preserve">Sak </w:t>
      </w:r>
      <w:r>
        <w:rPr>
          <w:rFonts w:asciiTheme="minorHAnsi" w:hAnsiTheme="minorHAnsi"/>
          <w:sz w:val="22"/>
          <w:szCs w:val="22"/>
        </w:rPr>
        <w:t>6</w:t>
      </w:r>
      <w:r w:rsidRPr="006A329E">
        <w:rPr>
          <w:rFonts w:asciiTheme="minorHAnsi" w:hAnsiTheme="minorHAnsi"/>
          <w:sz w:val="22"/>
          <w:szCs w:val="22"/>
        </w:rPr>
        <w:tab/>
      </w:r>
      <w:r w:rsidRPr="006A329E">
        <w:rPr>
          <w:rFonts w:asciiTheme="minorHAnsi" w:hAnsiTheme="minorHAnsi"/>
          <w:sz w:val="22"/>
          <w:szCs w:val="22"/>
        </w:rPr>
        <w:tab/>
        <w:t xml:space="preserve">Valg </w:t>
      </w:r>
      <w:r>
        <w:rPr>
          <w:rFonts w:asciiTheme="minorHAnsi" w:hAnsiTheme="minorHAnsi"/>
          <w:sz w:val="22"/>
          <w:szCs w:val="22"/>
        </w:rPr>
        <w:t xml:space="preserve">til </w:t>
      </w:r>
      <w:r w:rsidRPr="006A329E">
        <w:rPr>
          <w:rFonts w:asciiTheme="minorHAnsi" w:hAnsiTheme="minorHAnsi"/>
          <w:sz w:val="22"/>
          <w:szCs w:val="22"/>
        </w:rPr>
        <w:t>kretsstyre</w:t>
      </w:r>
      <w:r>
        <w:rPr>
          <w:rFonts w:asciiTheme="minorHAnsi" w:hAnsiTheme="minorHAnsi"/>
          <w:sz w:val="22"/>
          <w:szCs w:val="22"/>
        </w:rPr>
        <w:t xml:space="preserve">t, </w:t>
      </w:r>
      <w:r w:rsidRPr="006A329E">
        <w:rPr>
          <w:rFonts w:asciiTheme="minorHAnsi" w:hAnsiTheme="minorHAnsi"/>
          <w:sz w:val="22"/>
          <w:szCs w:val="22"/>
        </w:rPr>
        <w:t>representantskapet</w:t>
      </w:r>
      <w:r>
        <w:rPr>
          <w:rFonts w:asciiTheme="minorHAnsi" w:hAnsiTheme="minorHAnsi"/>
          <w:sz w:val="22"/>
          <w:szCs w:val="22"/>
        </w:rPr>
        <w:t xml:space="preserve">, YA og </w:t>
      </w:r>
      <w:r w:rsidRPr="003D5B6B">
        <w:rPr>
          <w:rFonts w:asciiTheme="minorHAnsi" w:hAnsiTheme="minorHAnsi"/>
          <w:sz w:val="22"/>
          <w:szCs w:val="22"/>
        </w:rPr>
        <w:t>valgkomite</w:t>
      </w:r>
    </w:p>
    <w:p w14:paraId="32722BBA" w14:textId="21BA9B3D" w:rsidR="00FC4E3A" w:rsidRPr="004D63B9" w:rsidRDefault="004D63B9" w:rsidP="004D63B9">
      <w:pPr>
        <w:spacing w:after="160" w:line="259" w:lineRule="auto"/>
      </w:pPr>
      <w:r>
        <w:br w:type="page"/>
      </w:r>
    </w:p>
    <w:p w14:paraId="65B71734" w14:textId="2AD21C19" w:rsidR="00D57DBC" w:rsidRDefault="00D57DBC">
      <w:pPr>
        <w:spacing w:after="160" w:line="259" w:lineRule="auto"/>
      </w:pPr>
    </w:p>
    <w:p w14:paraId="06362AF5" w14:textId="7DC94E32" w:rsidR="00D57DBC" w:rsidRPr="00456C6D" w:rsidRDefault="00D57DBC" w:rsidP="00D57DBC">
      <w:pPr>
        <w:pStyle w:val="Overskrift1"/>
        <w:numPr>
          <w:ilvl w:val="0"/>
          <w:numId w:val="0"/>
        </w:numPr>
      </w:pPr>
      <w:r>
        <w:t xml:space="preserve">Sak </w:t>
      </w:r>
      <w:r w:rsidR="00513A05">
        <w:t>1</w:t>
      </w:r>
      <w:r>
        <w:t>/2</w:t>
      </w:r>
      <w:r w:rsidR="002D37C0">
        <w:t>6</w:t>
      </w:r>
      <w:r>
        <w:tab/>
      </w:r>
      <w:r w:rsidR="002334EB" w:rsidRPr="00D57DBC">
        <w:t>Godkjenning av innkalling</w:t>
      </w:r>
      <w:r w:rsidR="002334EB">
        <w:t xml:space="preserve"> og valg av møteleder og referent</w:t>
      </w:r>
    </w:p>
    <w:p w14:paraId="319059CD" w14:textId="77777777" w:rsidR="002334EB" w:rsidRDefault="002334EB" w:rsidP="002334EB">
      <w:pPr>
        <w:rPr>
          <w:lang w:val="nn-NO"/>
        </w:rPr>
      </w:pPr>
      <w:proofErr w:type="spellStart"/>
      <w:r w:rsidRPr="00B173F6">
        <w:rPr>
          <w:lang w:val="nn-NO"/>
        </w:rPr>
        <w:t>Fremlagt</w:t>
      </w:r>
      <w:proofErr w:type="spellEnd"/>
      <w:r w:rsidRPr="00B173F6">
        <w:rPr>
          <w:lang w:val="nn-NO"/>
        </w:rPr>
        <w:t xml:space="preserve"> var: Innkalling til årsmøtet.</w:t>
      </w:r>
    </w:p>
    <w:p w14:paraId="5111A2DC" w14:textId="68E1BE82" w:rsidR="002334EB" w:rsidRDefault="002334EB" w:rsidP="002334EB">
      <w:pPr>
        <w:spacing w:before="240"/>
        <w:rPr>
          <w:lang w:val="nn-NO"/>
        </w:rPr>
      </w:pPr>
      <w:r w:rsidRPr="00B173F6">
        <w:rPr>
          <w:u w:val="single"/>
          <w:lang w:val="nn-NO"/>
        </w:rPr>
        <w:t>Vedtak</w:t>
      </w:r>
      <w:r w:rsidRPr="00B173F6">
        <w:rPr>
          <w:lang w:val="nn-NO"/>
        </w:rPr>
        <w:t>: Innkalling til årsmøtet ble godkjent.</w:t>
      </w:r>
    </w:p>
    <w:p w14:paraId="0A9C6290" w14:textId="77777777" w:rsidR="004D63B9" w:rsidRDefault="004D63B9" w:rsidP="002334EB">
      <w:pPr>
        <w:spacing w:before="240"/>
        <w:rPr>
          <w:lang w:val="nn-NO"/>
        </w:rPr>
      </w:pPr>
    </w:p>
    <w:p w14:paraId="2CA1B175" w14:textId="448E1F6C" w:rsidR="002334EB" w:rsidRPr="004D63B9" w:rsidRDefault="002334EB" w:rsidP="002334EB">
      <w:pPr>
        <w:spacing w:before="240"/>
      </w:pPr>
      <w:r w:rsidRPr="004D63B9">
        <w:t>Fremlagt var: Forslag om Ørjan Eskeland som møteleder.</w:t>
      </w:r>
    </w:p>
    <w:p w14:paraId="6EF7CFAB" w14:textId="24D67031" w:rsidR="002334EB" w:rsidRDefault="002334EB" w:rsidP="002334EB">
      <w:pPr>
        <w:spacing w:before="240"/>
        <w:rPr>
          <w:lang w:val="nn-NO"/>
        </w:rPr>
      </w:pPr>
      <w:r w:rsidRPr="00FB038F">
        <w:rPr>
          <w:u w:val="single"/>
          <w:lang w:val="nn-NO"/>
        </w:rPr>
        <w:t>Vedtak:</w:t>
      </w:r>
      <w:r w:rsidRPr="00FB038F">
        <w:rPr>
          <w:lang w:val="nn-NO"/>
        </w:rPr>
        <w:t xml:space="preserve"> Ørjan Eskeland </w:t>
      </w:r>
      <w:proofErr w:type="spellStart"/>
      <w:r w:rsidRPr="00FB038F">
        <w:rPr>
          <w:lang w:val="nn-NO"/>
        </w:rPr>
        <w:t>velges</w:t>
      </w:r>
      <w:proofErr w:type="spellEnd"/>
      <w:r w:rsidRPr="00FB038F">
        <w:rPr>
          <w:lang w:val="nn-NO"/>
        </w:rPr>
        <w:t xml:space="preserve"> som møteleder.</w:t>
      </w:r>
    </w:p>
    <w:p w14:paraId="737FBD3C" w14:textId="77777777" w:rsidR="004D63B9" w:rsidRPr="00FB038F" w:rsidRDefault="004D63B9" w:rsidP="002334EB">
      <w:pPr>
        <w:spacing w:before="240"/>
        <w:rPr>
          <w:lang w:val="nn-NO"/>
        </w:rPr>
      </w:pPr>
    </w:p>
    <w:p w14:paraId="33E6BDD2" w14:textId="77777777" w:rsidR="002334EB" w:rsidRPr="00FB038F" w:rsidRDefault="002334EB" w:rsidP="002334EB">
      <w:pPr>
        <w:spacing w:before="240"/>
        <w:rPr>
          <w:lang w:val="nn-NO"/>
        </w:rPr>
      </w:pPr>
      <w:proofErr w:type="spellStart"/>
      <w:r w:rsidRPr="00FB038F">
        <w:rPr>
          <w:lang w:val="nn-NO"/>
        </w:rPr>
        <w:t>Fremlagt</w:t>
      </w:r>
      <w:proofErr w:type="spellEnd"/>
      <w:r w:rsidRPr="00FB038F">
        <w:rPr>
          <w:lang w:val="nn-NO"/>
        </w:rPr>
        <w:t xml:space="preserve"> var: Forslag om Susanne Bø som referent.</w:t>
      </w:r>
    </w:p>
    <w:p w14:paraId="1881ED8E" w14:textId="0C409666" w:rsidR="002334EB" w:rsidRPr="00FB038F" w:rsidRDefault="002334EB" w:rsidP="002334EB">
      <w:pPr>
        <w:spacing w:before="240"/>
        <w:rPr>
          <w:lang w:val="nn-NO"/>
        </w:rPr>
      </w:pPr>
      <w:r w:rsidRPr="00FB038F">
        <w:rPr>
          <w:u w:val="single"/>
          <w:lang w:val="nn-NO"/>
        </w:rPr>
        <w:t>Vedtak:</w:t>
      </w:r>
      <w:r w:rsidRPr="00FB038F">
        <w:rPr>
          <w:lang w:val="nn-NO"/>
        </w:rPr>
        <w:t xml:space="preserve"> Susanne Bø </w:t>
      </w:r>
      <w:proofErr w:type="spellStart"/>
      <w:r w:rsidRPr="00FB038F">
        <w:rPr>
          <w:lang w:val="nn-NO"/>
        </w:rPr>
        <w:t>velges</w:t>
      </w:r>
      <w:proofErr w:type="spellEnd"/>
      <w:r w:rsidRPr="00FB038F">
        <w:rPr>
          <w:lang w:val="nn-NO"/>
        </w:rPr>
        <w:t xml:space="preserve"> som referent.</w:t>
      </w:r>
    </w:p>
    <w:p w14:paraId="5E2368FE" w14:textId="32A7D416" w:rsidR="002334EB" w:rsidRPr="00FB038F" w:rsidRDefault="002334EB" w:rsidP="002334EB">
      <w:pPr>
        <w:pStyle w:val="Overskrift1"/>
        <w:numPr>
          <w:ilvl w:val="0"/>
          <w:numId w:val="0"/>
        </w:numPr>
        <w:rPr>
          <w:lang w:val="nn-NO"/>
        </w:rPr>
      </w:pPr>
      <w:r w:rsidRPr="00FB038F">
        <w:rPr>
          <w:lang w:val="nn-NO"/>
        </w:rPr>
        <w:t>Sak 2/26</w:t>
      </w:r>
      <w:r w:rsidRPr="00FB038F">
        <w:rPr>
          <w:lang w:val="nn-NO"/>
        </w:rPr>
        <w:tab/>
        <w:t>Styrets årsberetning</w:t>
      </w:r>
      <w:r w:rsidRPr="00FB038F">
        <w:rPr>
          <w:szCs w:val="26"/>
          <w:lang w:val="nn-NO"/>
        </w:rPr>
        <w:t xml:space="preserve"> </w:t>
      </w:r>
      <w:sdt>
        <w:sdtPr>
          <w:rPr>
            <w:rStyle w:val="Stil4"/>
            <w:lang w:val="nn-NO"/>
          </w:rPr>
          <w:id w:val="1806124783"/>
          <w:placeholder>
            <w:docPart w:val="C5C5F9FC8F3142C988076BA3D0B47F0D"/>
          </w:placeholder>
          <w15:color w:val="000000"/>
          <w:comboBox>
            <w:listItem w:displayText="2022" w:value="2022"/>
            <w:listItem w:displayText="2023" w:value="2023"/>
            <w:listItem w:displayText="2024" w:value="2024"/>
            <w:listItem w:displayText="2025" w:value="2025"/>
          </w:comboBox>
        </w:sdtPr>
        <w:sdtEndPr>
          <w:rPr>
            <w:rStyle w:val="Standardskriftforavsnitt"/>
            <w:rFonts w:asciiTheme="majorHAnsi" w:hAnsiTheme="majorHAnsi" w:cs="Arial"/>
            <w:szCs w:val="26"/>
          </w:rPr>
        </w:sdtEndPr>
        <w:sdtContent>
          <w:r w:rsidRPr="00FB038F">
            <w:rPr>
              <w:rStyle w:val="Stil4"/>
              <w:lang w:val="nn-NO"/>
            </w:rPr>
            <w:t>2025</w:t>
          </w:r>
        </w:sdtContent>
      </w:sdt>
    </w:p>
    <w:p w14:paraId="0F7FCFCA" w14:textId="2AACF1C6" w:rsidR="002334EB" w:rsidRPr="00FB038F" w:rsidRDefault="002334EB" w:rsidP="002334EB">
      <w:pPr>
        <w:rPr>
          <w:lang w:val="nn-NO"/>
        </w:rPr>
      </w:pPr>
      <w:proofErr w:type="spellStart"/>
      <w:r w:rsidRPr="00FB038F">
        <w:rPr>
          <w:lang w:val="nn-NO"/>
        </w:rPr>
        <w:t>Fremlagt</w:t>
      </w:r>
      <w:proofErr w:type="spellEnd"/>
      <w:r w:rsidRPr="00FB038F">
        <w:rPr>
          <w:lang w:val="nn-NO"/>
        </w:rPr>
        <w:t xml:space="preserve"> var: Årsberetning for 2025.</w:t>
      </w:r>
    </w:p>
    <w:p w14:paraId="022EF2C0" w14:textId="4532C65F" w:rsidR="002334EB" w:rsidRDefault="002334EB" w:rsidP="002334EB">
      <w:pPr>
        <w:spacing w:before="240"/>
      </w:pPr>
      <w:r w:rsidRPr="001F65AC">
        <w:rPr>
          <w:u w:val="single"/>
        </w:rPr>
        <w:t>Vedtak</w:t>
      </w:r>
      <w:r w:rsidRPr="001F65AC">
        <w:t>: Årsberetning for 202</w:t>
      </w:r>
      <w:r>
        <w:t>5</w:t>
      </w:r>
      <w:r w:rsidRPr="001F65AC">
        <w:t xml:space="preserve"> ble godkjent.</w:t>
      </w:r>
    </w:p>
    <w:p w14:paraId="255CA3E9" w14:textId="37CBEA36" w:rsidR="002334EB" w:rsidRPr="001F65AC" w:rsidRDefault="002334EB" w:rsidP="002334EB">
      <w:pPr>
        <w:pStyle w:val="Overskrift1"/>
        <w:numPr>
          <w:ilvl w:val="0"/>
          <w:numId w:val="0"/>
        </w:numPr>
        <w:ind w:left="2260" w:hanging="2260"/>
      </w:pPr>
      <w:r w:rsidRPr="001F65AC">
        <w:t>Sak 3/2</w:t>
      </w:r>
      <w:r>
        <w:t>6</w:t>
      </w:r>
      <w:r w:rsidRPr="001F65AC">
        <w:tab/>
      </w:r>
      <w:r w:rsidRPr="001F65AC">
        <w:tab/>
        <w:t xml:space="preserve">Godkjenning årsberetning/årsregnskap Stavanger </w:t>
      </w:r>
      <w:proofErr w:type="spellStart"/>
      <w:r w:rsidRPr="001F65AC">
        <w:t>Sagførerforening</w:t>
      </w:r>
      <w:proofErr w:type="spellEnd"/>
      <w:r w:rsidRPr="001F65AC">
        <w:t xml:space="preserve"> 202</w:t>
      </w:r>
      <w:r>
        <w:t>5</w:t>
      </w:r>
    </w:p>
    <w:p w14:paraId="6E08ED3F" w14:textId="1FD2D499" w:rsidR="002334EB" w:rsidRDefault="002334EB" w:rsidP="002334EB">
      <w:r>
        <w:t xml:space="preserve">Fremlagt var: Årsregnskap for Stavanger </w:t>
      </w:r>
      <w:proofErr w:type="spellStart"/>
      <w:r>
        <w:t>Sagførerforening</w:t>
      </w:r>
      <w:proofErr w:type="spellEnd"/>
      <w:r>
        <w:t xml:space="preserve"> for 2025.</w:t>
      </w:r>
    </w:p>
    <w:p w14:paraId="67826E4A" w14:textId="11D8CC45" w:rsidR="002334EB" w:rsidRDefault="002334EB" w:rsidP="002334EB">
      <w:pPr>
        <w:spacing w:before="240"/>
      </w:pPr>
      <w:r w:rsidRPr="000B0BD4">
        <w:rPr>
          <w:u w:val="single"/>
        </w:rPr>
        <w:t>Vedtak</w:t>
      </w:r>
      <w:r>
        <w:t xml:space="preserve">: Årsregnskap for Stavanger </w:t>
      </w:r>
      <w:proofErr w:type="spellStart"/>
      <w:r>
        <w:t>Sagførerforening</w:t>
      </w:r>
      <w:proofErr w:type="spellEnd"/>
      <w:r>
        <w:t xml:space="preserve"> for 2025 ble godkjent. </w:t>
      </w:r>
    </w:p>
    <w:p w14:paraId="11CDF603" w14:textId="56B018E6" w:rsidR="002334EB" w:rsidRPr="00456C6D" w:rsidRDefault="002334EB" w:rsidP="002334EB">
      <w:pPr>
        <w:pStyle w:val="Overskrift1"/>
        <w:numPr>
          <w:ilvl w:val="0"/>
          <w:numId w:val="0"/>
        </w:numPr>
        <w:ind w:left="2260" w:hanging="2260"/>
      </w:pPr>
      <w:r>
        <w:t>Sak 4/26</w:t>
      </w:r>
      <w:r>
        <w:tab/>
      </w:r>
      <w:r>
        <w:tab/>
      </w:r>
      <w:r w:rsidRPr="000A517D">
        <w:t>Godkjenning årsberetning/årsregnskap Sør-Rogaland krets 202</w:t>
      </w:r>
      <w:r>
        <w:t>5</w:t>
      </w:r>
    </w:p>
    <w:p w14:paraId="25637E80" w14:textId="7F46CB94" w:rsidR="002334EB" w:rsidRDefault="002334EB" w:rsidP="002334EB">
      <w:r>
        <w:t>Fremlagt var: Årsregnskap for Sør-Rogaland krets for 2025.</w:t>
      </w:r>
    </w:p>
    <w:p w14:paraId="74F8AAD2" w14:textId="56E23A6D" w:rsidR="002334EB" w:rsidRDefault="002334EB" w:rsidP="002334EB">
      <w:pPr>
        <w:spacing w:before="240"/>
      </w:pPr>
      <w:r w:rsidRPr="000B0BD4">
        <w:rPr>
          <w:u w:val="single"/>
        </w:rPr>
        <w:t>Vedtak</w:t>
      </w:r>
      <w:r>
        <w:t>: Årsregnskap for Sør-Rogaland krets for 2025 ble godkjent.</w:t>
      </w:r>
    </w:p>
    <w:p w14:paraId="1ACA5566" w14:textId="50E876DB" w:rsidR="00D57DBC" w:rsidRDefault="00D57DBC" w:rsidP="000B0BD4"/>
    <w:p w14:paraId="72E5B225" w14:textId="66F3F027" w:rsidR="00D57DBC" w:rsidRPr="00456C6D" w:rsidRDefault="00D57DBC" w:rsidP="00D57DBC">
      <w:pPr>
        <w:pStyle w:val="Overskrift1"/>
        <w:numPr>
          <w:ilvl w:val="0"/>
          <w:numId w:val="0"/>
        </w:numPr>
      </w:pPr>
      <w:r>
        <w:t xml:space="preserve">Sak </w:t>
      </w:r>
      <w:r w:rsidR="00FA05F9">
        <w:t>5</w:t>
      </w:r>
      <w:r>
        <w:t>/2</w:t>
      </w:r>
      <w:r w:rsidR="002D37C0">
        <w:t>6</w:t>
      </w:r>
      <w:r>
        <w:tab/>
      </w:r>
      <w:r w:rsidRPr="00D57DBC">
        <w:t xml:space="preserve">Fastsettelse av </w:t>
      </w:r>
      <w:r w:rsidR="0058504B">
        <w:t>kretskontingent</w:t>
      </w:r>
    </w:p>
    <w:p w14:paraId="70F02A7A" w14:textId="2A4F387C" w:rsidR="00D57DBC" w:rsidRDefault="00D57DBC" w:rsidP="00D57DBC">
      <w:r>
        <w:t>Fremlagt var:</w:t>
      </w:r>
      <w:r w:rsidR="002E0FAC">
        <w:t xml:space="preserve"> </w:t>
      </w:r>
      <w:r w:rsidR="00722169">
        <w:t>Medlemskontingent</w:t>
      </w:r>
      <w:r w:rsidR="002E0FAC">
        <w:t xml:space="preserve"> </w:t>
      </w:r>
      <w:r w:rsidR="00FA5824">
        <w:t xml:space="preserve">til kretsen for 2025 var kr. 1 100 inklusiv kr. 400 til Stavanger </w:t>
      </w:r>
      <w:proofErr w:type="spellStart"/>
      <w:r w:rsidR="00FA5824">
        <w:t>Sagførerforening</w:t>
      </w:r>
      <w:proofErr w:type="spellEnd"/>
      <w:r w:rsidR="00FA5824">
        <w:t xml:space="preserve">. Det foreslås at </w:t>
      </w:r>
      <w:r w:rsidR="00722169">
        <w:t>medlemskontingent</w:t>
      </w:r>
      <w:r w:rsidR="00FA5824">
        <w:t xml:space="preserve"> til kretsen for 2026 beholdes uendret.</w:t>
      </w:r>
    </w:p>
    <w:p w14:paraId="489A8B6C" w14:textId="2508C07B" w:rsidR="00D57DBC" w:rsidRDefault="00D57DBC" w:rsidP="00D57DBC">
      <w:pPr>
        <w:spacing w:before="240"/>
      </w:pPr>
      <w:r w:rsidRPr="000B0BD4">
        <w:rPr>
          <w:u w:val="single"/>
        </w:rPr>
        <w:lastRenderedPageBreak/>
        <w:t>Vedtak</w:t>
      </w:r>
      <w:r>
        <w:t>:</w:t>
      </w:r>
      <w:r w:rsidR="00FA5824">
        <w:t xml:space="preserve"> </w:t>
      </w:r>
      <w:r w:rsidR="00722169">
        <w:t>Medlemskontingent</w:t>
      </w:r>
      <w:r w:rsidR="00FA5824">
        <w:t xml:space="preserve"> til kretsen for 2026 beholdes uendret.</w:t>
      </w:r>
    </w:p>
    <w:p w14:paraId="01249145" w14:textId="07B6CCB2" w:rsidR="00D57DBC" w:rsidRDefault="00D57DBC" w:rsidP="000B0BD4"/>
    <w:p w14:paraId="07356917" w14:textId="374E3DA1" w:rsidR="00D57DBC" w:rsidRPr="00456C6D" w:rsidRDefault="00D57DBC" w:rsidP="00FE2009">
      <w:pPr>
        <w:pStyle w:val="Overskrift1"/>
        <w:numPr>
          <w:ilvl w:val="0"/>
          <w:numId w:val="0"/>
        </w:numPr>
        <w:ind w:left="1416" w:hanging="1416"/>
      </w:pPr>
      <w:r>
        <w:t xml:space="preserve">Sak </w:t>
      </w:r>
      <w:r w:rsidR="00FA05F9">
        <w:t>6</w:t>
      </w:r>
      <w:r>
        <w:t>/2</w:t>
      </w:r>
      <w:r w:rsidR="002D37C0">
        <w:t>6</w:t>
      </w:r>
      <w:r>
        <w:tab/>
      </w:r>
      <w:r w:rsidR="00FE2009">
        <w:tab/>
      </w:r>
      <w:r w:rsidRPr="00D57DBC">
        <w:t xml:space="preserve">Valg </w:t>
      </w:r>
      <w:r w:rsidR="00FE2009">
        <w:t xml:space="preserve">til kretsstyret, styret i Stavanger </w:t>
      </w:r>
      <w:proofErr w:type="spellStart"/>
      <w:r w:rsidR="00FE2009">
        <w:t>Sagførerforening</w:t>
      </w:r>
      <w:proofErr w:type="spellEnd"/>
      <w:r w:rsidR="00FE2009">
        <w:t xml:space="preserve">, </w:t>
      </w:r>
      <w:r w:rsidR="00FE2009">
        <w:tab/>
        <w:t>representantskapet, YA og valgkomité</w:t>
      </w:r>
    </w:p>
    <w:p w14:paraId="77C5A747" w14:textId="77777777" w:rsidR="002334EB" w:rsidRPr="00495FE9" w:rsidRDefault="002334EB" w:rsidP="002334EB">
      <w:pPr>
        <w:rPr>
          <w:rFonts w:cs="Arial"/>
          <w:b/>
          <w:bCs/>
        </w:rPr>
      </w:pPr>
      <w:r w:rsidRPr="00495FE9">
        <w:rPr>
          <w:rFonts w:cs="Arial"/>
          <w:b/>
          <w:bCs/>
        </w:rPr>
        <w:t xml:space="preserve">Kretsstyret: </w:t>
      </w:r>
    </w:p>
    <w:p w14:paraId="74AF42EE" w14:textId="77777777" w:rsidR="002334EB" w:rsidRDefault="002334EB" w:rsidP="002334EB">
      <w:pPr>
        <w:rPr>
          <w:rFonts w:cs="Arial"/>
        </w:rPr>
      </w:pPr>
    </w:p>
    <w:p w14:paraId="02A79349" w14:textId="43C23685" w:rsidR="002334EB" w:rsidRDefault="002334EB" w:rsidP="002334EB">
      <w:pPr>
        <w:rPr>
          <w:rFonts w:cs="Arial"/>
        </w:rPr>
      </w:pPr>
      <w:r w:rsidRPr="00ED31F4">
        <w:rPr>
          <w:rFonts w:cs="Arial"/>
        </w:rPr>
        <w:t>Kretsens styre</w:t>
      </w:r>
      <w:r>
        <w:rPr>
          <w:rFonts w:cs="Arial"/>
        </w:rPr>
        <w:t xml:space="preserve">, og styret i Stavanger </w:t>
      </w:r>
      <w:proofErr w:type="spellStart"/>
      <w:r>
        <w:rPr>
          <w:rFonts w:cs="Arial"/>
        </w:rPr>
        <w:t>Sagførerforening</w:t>
      </w:r>
      <w:proofErr w:type="spellEnd"/>
      <w:r>
        <w:rPr>
          <w:rFonts w:cs="Arial"/>
        </w:rPr>
        <w:t>,</w:t>
      </w:r>
      <w:r w:rsidRPr="00ED31F4">
        <w:rPr>
          <w:rFonts w:cs="Arial"/>
        </w:rPr>
        <w:t xml:space="preserve"> har hatt følgende sammensetning i</w:t>
      </w:r>
      <w:r w:rsidRPr="00ED31F4">
        <w:rPr>
          <w:rStyle w:val="Stil2"/>
          <w:rFonts w:cs="Arial"/>
        </w:rPr>
        <w:t xml:space="preserve"> </w:t>
      </w:r>
      <w:sdt>
        <w:sdtPr>
          <w:rPr>
            <w:rStyle w:val="Stil2"/>
            <w:rFonts w:cs="Arial"/>
          </w:rPr>
          <w:id w:val="1174153772"/>
          <w:placeholder>
            <w:docPart w:val="A58A4F7CD25842619972B2AF290DA76A"/>
          </w:placeholder>
          <w:comboBox>
            <w:listItem w:displayText="sett inn årstall" w:value=""/>
          </w:comboBox>
        </w:sdtPr>
        <w:sdtEndPr>
          <w:rPr>
            <w:rStyle w:val="Standardskriftforavsnitt"/>
          </w:rPr>
        </w:sdtEndPr>
        <w:sdtContent>
          <w:r>
            <w:rPr>
              <w:rStyle w:val="Stil2"/>
              <w:rFonts w:cs="Arial"/>
            </w:rPr>
            <w:t>2025</w:t>
          </w:r>
        </w:sdtContent>
      </w:sdt>
      <w:r w:rsidRPr="00ED31F4">
        <w:rPr>
          <w:rFonts w:cs="Arial"/>
        </w:rPr>
        <w:t>:</w:t>
      </w:r>
    </w:p>
    <w:p w14:paraId="71C9FD81" w14:textId="77777777" w:rsidR="002334EB" w:rsidRDefault="002334EB" w:rsidP="002334EB">
      <w:pPr>
        <w:rPr>
          <w:rFonts w:cs="Arial"/>
        </w:rPr>
      </w:pPr>
    </w:p>
    <w:p w14:paraId="6D0F4196" w14:textId="128E2D98" w:rsidR="002334EB" w:rsidRDefault="002334EB" w:rsidP="002334EB">
      <w:pPr>
        <w:rPr>
          <w:rFonts w:cs="Arial"/>
        </w:rPr>
      </w:pPr>
      <w:r>
        <w:rPr>
          <w:rFonts w:cs="Arial"/>
        </w:rPr>
        <w:t>Leder:</w:t>
      </w:r>
      <w:r>
        <w:rPr>
          <w:rFonts w:cs="Arial"/>
        </w:rPr>
        <w:tab/>
      </w:r>
      <w:r>
        <w:rPr>
          <w:rFonts w:cs="Arial"/>
        </w:rPr>
        <w:tab/>
      </w:r>
      <w:r>
        <w:rPr>
          <w:rFonts w:cs="Arial"/>
        </w:rPr>
        <w:tab/>
        <w:t xml:space="preserve">Ørjan Eskeland </w:t>
      </w:r>
    </w:p>
    <w:p w14:paraId="7D5414D8" w14:textId="2E8C69B8" w:rsidR="002334EB" w:rsidRDefault="002334EB" w:rsidP="002334EB">
      <w:pPr>
        <w:rPr>
          <w:rFonts w:cs="Arial"/>
        </w:rPr>
      </w:pPr>
      <w:r>
        <w:rPr>
          <w:rFonts w:cs="Arial"/>
        </w:rPr>
        <w:t>Nestleder:</w:t>
      </w:r>
      <w:r>
        <w:rPr>
          <w:rFonts w:cs="Arial"/>
        </w:rPr>
        <w:tab/>
      </w:r>
      <w:r>
        <w:rPr>
          <w:rFonts w:cs="Arial"/>
        </w:rPr>
        <w:tab/>
        <w:t>Ida Gjerseth</w:t>
      </w:r>
    </w:p>
    <w:p w14:paraId="3D57D5EC" w14:textId="72844182" w:rsidR="002334EB" w:rsidRDefault="002334EB" w:rsidP="002334EB">
      <w:pPr>
        <w:rPr>
          <w:rFonts w:cs="Arial"/>
        </w:rPr>
      </w:pPr>
      <w:r>
        <w:rPr>
          <w:rFonts w:cs="Arial"/>
        </w:rPr>
        <w:t>Styremedlemmer:</w:t>
      </w:r>
      <w:r>
        <w:rPr>
          <w:rFonts w:cs="Arial"/>
        </w:rPr>
        <w:tab/>
        <w:t>Brage Nordgård</w:t>
      </w:r>
    </w:p>
    <w:p w14:paraId="5384ADB5" w14:textId="69EAA4F8" w:rsidR="002334EB" w:rsidRDefault="002334EB" w:rsidP="002334EB">
      <w:pPr>
        <w:rPr>
          <w:rFonts w:cs="Arial"/>
        </w:rPr>
      </w:pPr>
      <w:r>
        <w:rPr>
          <w:rFonts w:cs="Arial"/>
        </w:rPr>
        <w:tab/>
      </w:r>
      <w:r>
        <w:rPr>
          <w:rFonts w:cs="Arial"/>
        </w:rPr>
        <w:tab/>
      </w:r>
      <w:r>
        <w:rPr>
          <w:rFonts w:cs="Arial"/>
        </w:rPr>
        <w:tab/>
        <w:t>Dagny Reilstad</w:t>
      </w:r>
    </w:p>
    <w:p w14:paraId="7EB78D61" w14:textId="193FD721" w:rsidR="002334EB" w:rsidRDefault="002334EB" w:rsidP="002334EB">
      <w:pPr>
        <w:rPr>
          <w:rFonts w:cs="Arial"/>
        </w:rPr>
      </w:pPr>
      <w:r>
        <w:rPr>
          <w:rFonts w:cs="Arial"/>
        </w:rPr>
        <w:tab/>
      </w:r>
      <w:r>
        <w:rPr>
          <w:rFonts w:cs="Arial"/>
        </w:rPr>
        <w:tab/>
      </w:r>
      <w:r>
        <w:rPr>
          <w:rFonts w:cs="Arial"/>
        </w:rPr>
        <w:tab/>
        <w:t>Malén Stølen</w:t>
      </w:r>
      <w:r>
        <w:rPr>
          <w:rFonts w:cs="Arial"/>
        </w:rPr>
        <w:br/>
      </w:r>
      <w:r>
        <w:rPr>
          <w:rFonts w:cs="Arial"/>
        </w:rPr>
        <w:tab/>
      </w:r>
      <w:r>
        <w:rPr>
          <w:rFonts w:cs="Arial"/>
        </w:rPr>
        <w:tab/>
      </w:r>
      <w:r>
        <w:rPr>
          <w:rFonts w:cs="Arial"/>
        </w:rPr>
        <w:tab/>
        <w:t>Mira Tengesdal Torstenbø</w:t>
      </w:r>
      <w:r w:rsidR="00FB038F">
        <w:rPr>
          <w:rFonts w:cs="Arial"/>
        </w:rPr>
        <w:t xml:space="preserve"> – gikk ut av styret i august 2025</w:t>
      </w:r>
    </w:p>
    <w:p w14:paraId="02771BA8" w14:textId="49E2BE92" w:rsidR="002334EB" w:rsidRDefault="002334EB" w:rsidP="002334EB">
      <w:pPr>
        <w:rPr>
          <w:rFonts w:cs="Arial"/>
        </w:rPr>
      </w:pPr>
      <w:r>
        <w:rPr>
          <w:rFonts w:cs="Arial"/>
        </w:rPr>
        <w:tab/>
      </w:r>
      <w:r>
        <w:rPr>
          <w:rFonts w:cs="Arial"/>
        </w:rPr>
        <w:tab/>
      </w:r>
      <w:r>
        <w:rPr>
          <w:rFonts w:cs="Arial"/>
        </w:rPr>
        <w:tab/>
        <w:t>Andreas Christer Carlbom</w:t>
      </w:r>
    </w:p>
    <w:p w14:paraId="6DB68D08" w14:textId="77777777" w:rsidR="002334EB" w:rsidRPr="00ED31F4" w:rsidRDefault="002334EB" w:rsidP="002334EB">
      <w:pPr>
        <w:rPr>
          <w:rFonts w:cs="Arial"/>
        </w:rPr>
      </w:pPr>
      <w:r>
        <w:rPr>
          <w:rFonts w:cs="Arial"/>
        </w:rPr>
        <w:tab/>
      </w:r>
      <w:r>
        <w:rPr>
          <w:rFonts w:cs="Arial"/>
        </w:rPr>
        <w:tab/>
      </w:r>
      <w:r>
        <w:rPr>
          <w:rFonts w:cs="Arial"/>
        </w:rPr>
        <w:tab/>
        <w:t>Susanne Bø</w:t>
      </w:r>
    </w:p>
    <w:p w14:paraId="0F4D64FE" w14:textId="77777777" w:rsidR="002334EB" w:rsidRPr="00ED31F4" w:rsidRDefault="002334EB" w:rsidP="002334EB">
      <w:pPr>
        <w:rPr>
          <w:rFonts w:cs="Arial"/>
        </w:rPr>
      </w:pPr>
    </w:p>
    <w:p w14:paraId="27282C22" w14:textId="77777777" w:rsidR="002334EB" w:rsidRPr="00ED31F4" w:rsidRDefault="002334EB" w:rsidP="002334EB">
      <w:pPr>
        <w:rPr>
          <w:rFonts w:cs="Arial"/>
        </w:rPr>
      </w:pPr>
      <w:r>
        <w:rPr>
          <w:rFonts w:cs="Arial"/>
        </w:rPr>
        <w:t>Følgende</w:t>
      </w:r>
      <w:r w:rsidRPr="00ED31F4">
        <w:rPr>
          <w:rFonts w:cs="Arial"/>
        </w:rPr>
        <w:t xml:space="preserve"> </w:t>
      </w:r>
      <w:r>
        <w:rPr>
          <w:rFonts w:cs="Arial"/>
        </w:rPr>
        <w:t xml:space="preserve">medlemmer </w:t>
      </w:r>
      <w:r w:rsidRPr="00ED31F4">
        <w:rPr>
          <w:rFonts w:cs="Arial"/>
        </w:rPr>
        <w:t>treder ut fra kretsstyret</w:t>
      </w:r>
      <w:r>
        <w:rPr>
          <w:rFonts w:cs="Arial"/>
        </w:rPr>
        <w:t xml:space="preserve"> og styret i Stavanger </w:t>
      </w:r>
      <w:proofErr w:type="spellStart"/>
      <w:r>
        <w:rPr>
          <w:rFonts w:cs="Arial"/>
        </w:rPr>
        <w:t>Sagførerforening</w:t>
      </w:r>
      <w:proofErr w:type="spellEnd"/>
      <w:r w:rsidRPr="00ED31F4">
        <w:rPr>
          <w:rFonts w:cs="Arial"/>
        </w:rPr>
        <w:t>:</w:t>
      </w:r>
    </w:p>
    <w:p w14:paraId="4B31CF3F" w14:textId="77777777" w:rsidR="002334EB" w:rsidRDefault="002334EB" w:rsidP="002334EB">
      <w:pPr>
        <w:rPr>
          <w:rFonts w:cs="Arial"/>
        </w:rPr>
      </w:pPr>
    </w:p>
    <w:p w14:paraId="1C82C6D1" w14:textId="1D80E11F" w:rsidR="002334EB" w:rsidRDefault="002334EB" w:rsidP="002334EB">
      <w:pPr>
        <w:rPr>
          <w:rFonts w:cs="Arial"/>
        </w:rPr>
      </w:pPr>
      <w:r>
        <w:rPr>
          <w:rFonts w:cs="Arial"/>
        </w:rPr>
        <w:t>Styremedlem:</w:t>
      </w:r>
      <w:r>
        <w:rPr>
          <w:rFonts w:cs="Arial"/>
        </w:rPr>
        <w:tab/>
      </w:r>
      <w:r>
        <w:rPr>
          <w:rFonts w:cs="Arial"/>
        </w:rPr>
        <w:tab/>
        <w:t>Susanne Bø</w:t>
      </w:r>
    </w:p>
    <w:p w14:paraId="2ED58F83" w14:textId="1AB5C2E7" w:rsidR="002334EB" w:rsidRPr="00ED31F4" w:rsidRDefault="002334EB" w:rsidP="002334EB">
      <w:pPr>
        <w:rPr>
          <w:rFonts w:cs="Arial"/>
        </w:rPr>
      </w:pPr>
      <w:r>
        <w:rPr>
          <w:rFonts w:cs="Arial"/>
        </w:rPr>
        <w:tab/>
      </w:r>
      <w:r>
        <w:rPr>
          <w:rFonts w:cs="Arial"/>
        </w:rPr>
        <w:tab/>
      </w:r>
      <w:r>
        <w:rPr>
          <w:rFonts w:cs="Arial"/>
        </w:rPr>
        <w:tab/>
      </w:r>
    </w:p>
    <w:p w14:paraId="51EF576D" w14:textId="77777777" w:rsidR="002334EB" w:rsidRPr="00ED31F4" w:rsidRDefault="002334EB" w:rsidP="002334EB">
      <w:pPr>
        <w:rPr>
          <w:rFonts w:cs="Arial"/>
        </w:rPr>
      </w:pPr>
    </w:p>
    <w:p w14:paraId="65F9CB55" w14:textId="42FFE177" w:rsidR="002334EB" w:rsidRPr="00ED31F4" w:rsidRDefault="002334EB" w:rsidP="002334EB">
      <w:pPr>
        <w:rPr>
          <w:rFonts w:cs="Arial"/>
        </w:rPr>
      </w:pPr>
      <w:r>
        <w:rPr>
          <w:rFonts w:cs="Arial"/>
        </w:rPr>
        <w:t xml:space="preserve">Følgende medlemmer ble oppnevnt til kretsstyret og styret i Stavanger </w:t>
      </w:r>
      <w:proofErr w:type="spellStart"/>
      <w:r>
        <w:rPr>
          <w:rFonts w:cs="Arial"/>
        </w:rPr>
        <w:t>Sagførerforening</w:t>
      </w:r>
      <w:proofErr w:type="spellEnd"/>
      <w:r>
        <w:rPr>
          <w:rFonts w:cs="Arial"/>
        </w:rPr>
        <w:t xml:space="preserve"> av v</w:t>
      </w:r>
      <w:r w:rsidRPr="00495FE9">
        <w:rPr>
          <w:rFonts w:cs="Arial"/>
        </w:rPr>
        <w:t xml:space="preserve">algkomiteen, som har bestått av </w:t>
      </w:r>
      <w:r>
        <w:rPr>
          <w:rFonts w:cs="Arial"/>
        </w:rPr>
        <w:t xml:space="preserve">Ann Mari </w:t>
      </w:r>
      <w:proofErr w:type="spellStart"/>
      <w:r>
        <w:rPr>
          <w:rFonts w:cs="Arial"/>
        </w:rPr>
        <w:t>Winterhus</w:t>
      </w:r>
      <w:proofErr w:type="spellEnd"/>
      <w:r>
        <w:rPr>
          <w:rFonts w:cs="Arial"/>
        </w:rPr>
        <w:t xml:space="preserve"> Fjeld og Stian Bråstein:</w:t>
      </w:r>
    </w:p>
    <w:p w14:paraId="3C197239" w14:textId="6D797A4E" w:rsidR="002334EB" w:rsidRDefault="002334EB" w:rsidP="002334EB">
      <w:pPr>
        <w:rPr>
          <w:rFonts w:cs="Arial"/>
        </w:rPr>
      </w:pPr>
      <w:r>
        <w:rPr>
          <w:rFonts w:cs="Arial"/>
        </w:rPr>
        <w:tab/>
      </w:r>
      <w:r>
        <w:rPr>
          <w:rFonts w:cs="Arial"/>
        </w:rPr>
        <w:tab/>
      </w:r>
    </w:p>
    <w:p w14:paraId="373FBC90" w14:textId="089EFD74" w:rsidR="002334EB" w:rsidRPr="00FB038F" w:rsidRDefault="002334EB" w:rsidP="002334EB">
      <w:pPr>
        <w:rPr>
          <w:rFonts w:cs="Arial"/>
          <w:lang w:val="nn-NO"/>
        </w:rPr>
      </w:pPr>
      <w:r w:rsidRPr="00FB038F">
        <w:rPr>
          <w:rFonts w:cs="Arial"/>
          <w:lang w:val="nn-NO"/>
        </w:rPr>
        <w:t>Styremedlem:</w:t>
      </w:r>
      <w:r w:rsidRPr="00FB038F">
        <w:rPr>
          <w:rFonts w:cs="Arial"/>
          <w:lang w:val="nn-NO"/>
        </w:rPr>
        <w:tab/>
      </w:r>
      <w:r w:rsidRPr="00FB038F">
        <w:rPr>
          <w:rFonts w:cs="Arial"/>
          <w:lang w:val="nn-NO"/>
        </w:rPr>
        <w:tab/>
        <w:t>Ulrik Haukali</w:t>
      </w:r>
    </w:p>
    <w:p w14:paraId="53525624" w14:textId="6704D019" w:rsidR="002334EB" w:rsidRPr="00FB038F" w:rsidRDefault="002334EB" w:rsidP="002334EB">
      <w:pPr>
        <w:rPr>
          <w:rFonts w:cs="Arial"/>
          <w:lang w:val="nn-NO"/>
        </w:rPr>
      </w:pPr>
      <w:r w:rsidRPr="00FB038F">
        <w:rPr>
          <w:rFonts w:cs="Arial"/>
          <w:lang w:val="nn-NO"/>
        </w:rPr>
        <w:tab/>
      </w:r>
      <w:r w:rsidRPr="00FB038F">
        <w:rPr>
          <w:rFonts w:cs="Arial"/>
          <w:lang w:val="nn-NO"/>
        </w:rPr>
        <w:tab/>
      </w:r>
      <w:r w:rsidRPr="00FB038F">
        <w:rPr>
          <w:rFonts w:cs="Arial"/>
          <w:lang w:val="nn-NO"/>
        </w:rPr>
        <w:tab/>
        <w:t>Sarah Buch</w:t>
      </w:r>
    </w:p>
    <w:p w14:paraId="683C5A6F" w14:textId="6855E7A3" w:rsidR="002334EB" w:rsidRPr="00FB038F" w:rsidRDefault="002334EB" w:rsidP="002334EB">
      <w:pPr>
        <w:rPr>
          <w:rFonts w:cs="Arial"/>
          <w:lang w:val="nn-NO"/>
        </w:rPr>
      </w:pPr>
      <w:r w:rsidRPr="00FB038F">
        <w:rPr>
          <w:rFonts w:cs="Arial"/>
          <w:lang w:val="nn-NO"/>
        </w:rPr>
        <w:tab/>
      </w:r>
    </w:p>
    <w:p w14:paraId="6E664324" w14:textId="77777777" w:rsidR="002334EB" w:rsidRPr="00FB038F" w:rsidRDefault="002334EB" w:rsidP="002334EB">
      <w:pPr>
        <w:spacing w:before="240"/>
        <w:rPr>
          <w:lang w:val="nn-NO"/>
        </w:rPr>
      </w:pPr>
      <w:r w:rsidRPr="00FB038F">
        <w:rPr>
          <w:u w:val="single"/>
          <w:lang w:val="nn-NO"/>
        </w:rPr>
        <w:t>Vedtak</w:t>
      </w:r>
      <w:r w:rsidRPr="00FB038F">
        <w:rPr>
          <w:lang w:val="nn-NO"/>
        </w:rPr>
        <w:t>:</w:t>
      </w:r>
    </w:p>
    <w:p w14:paraId="642AAEB7" w14:textId="77777777" w:rsidR="002334EB" w:rsidRPr="00ED31F4" w:rsidRDefault="002334EB" w:rsidP="002334EB">
      <w:pPr>
        <w:rPr>
          <w:rFonts w:cs="Arial"/>
        </w:rPr>
      </w:pPr>
      <w:r w:rsidRPr="00ED31F4">
        <w:rPr>
          <w:rFonts w:cs="Arial"/>
        </w:rPr>
        <w:t>Kretsstyret</w:t>
      </w:r>
      <w:r>
        <w:rPr>
          <w:rFonts w:cs="Arial"/>
        </w:rPr>
        <w:t xml:space="preserve"> og styret i Stavanger </w:t>
      </w:r>
      <w:proofErr w:type="spellStart"/>
      <w:r>
        <w:rPr>
          <w:rFonts w:cs="Arial"/>
        </w:rPr>
        <w:t>Sagførerforening</w:t>
      </w:r>
      <w:proofErr w:type="spellEnd"/>
      <w:r w:rsidRPr="00ED31F4">
        <w:rPr>
          <w:rFonts w:cs="Arial"/>
        </w:rPr>
        <w:t xml:space="preserve"> består etter valget av: </w:t>
      </w:r>
    </w:p>
    <w:p w14:paraId="547D9F63" w14:textId="77777777" w:rsidR="002334EB" w:rsidRPr="00ED31F4" w:rsidRDefault="002334EB" w:rsidP="002334EB">
      <w:pPr>
        <w:rPr>
          <w:rFonts w:cs="Arial"/>
        </w:rPr>
      </w:pPr>
    </w:p>
    <w:p w14:paraId="72586AEF" w14:textId="3AB31731" w:rsidR="002334EB" w:rsidRPr="006D30B1" w:rsidRDefault="002334EB" w:rsidP="002334EB">
      <w:pPr>
        <w:rPr>
          <w:rFonts w:cs="Arial"/>
        </w:rPr>
      </w:pPr>
      <w:r>
        <w:rPr>
          <w:rFonts w:cs="Arial"/>
        </w:rPr>
        <w:t>Leder:</w:t>
      </w:r>
      <w:r>
        <w:rPr>
          <w:rFonts w:cs="Arial"/>
        </w:rPr>
        <w:tab/>
      </w:r>
      <w:r>
        <w:rPr>
          <w:rFonts w:cs="Arial"/>
        </w:rPr>
        <w:tab/>
      </w:r>
      <w:r>
        <w:rPr>
          <w:rFonts w:cs="Arial"/>
        </w:rPr>
        <w:tab/>
        <w:t>Ørjan Eskeland</w:t>
      </w:r>
      <w:r>
        <w:rPr>
          <w:rFonts w:cs="Arial"/>
        </w:rPr>
        <w:tab/>
      </w:r>
      <w:r>
        <w:rPr>
          <w:rFonts w:cs="Arial"/>
        </w:rPr>
        <w:tab/>
      </w:r>
      <w:r w:rsidRPr="006D30B1">
        <w:rPr>
          <w:rFonts w:cs="Arial"/>
        </w:rPr>
        <w:t xml:space="preserve"> </w:t>
      </w:r>
      <w:r w:rsidRPr="006D30B1">
        <w:rPr>
          <w:rFonts w:cs="Arial"/>
        </w:rPr>
        <w:tab/>
        <w:t>ut 202</w:t>
      </w:r>
      <w:r>
        <w:rPr>
          <w:rFonts w:cs="Arial"/>
        </w:rPr>
        <w:t xml:space="preserve">7  </w:t>
      </w:r>
    </w:p>
    <w:p w14:paraId="450B4816" w14:textId="69D1D04E" w:rsidR="002334EB" w:rsidRPr="0094701F" w:rsidRDefault="002334EB" w:rsidP="002334EB">
      <w:pPr>
        <w:rPr>
          <w:rFonts w:cs="Arial"/>
        </w:rPr>
      </w:pPr>
      <w:r w:rsidRPr="0094701F">
        <w:rPr>
          <w:rFonts w:cs="Arial"/>
        </w:rPr>
        <w:t>Nestleder:</w:t>
      </w:r>
      <w:r w:rsidRPr="0094701F">
        <w:rPr>
          <w:rFonts w:cs="Arial"/>
        </w:rPr>
        <w:tab/>
      </w:r>
      <w:r w:rsidRPr="0094701F">
        <w:rPr>
          <w:rFonts w:cs="Arial"/>
        </w:rPr>
        <w:tab/>
        <w:t>Ida Gjerseth</w:t>
      </w:r>
      <w:r w:rsidRPr="0094701F">
        <w:rPr>
          <w:rFonts w:cs="Arial"/>
        </w:rPr>
        <w:tab/>
      </w:r>
      <w:r w:rsidRPr="0094701F">
        <w:rPr>
          <w:rFonts w:cs="Arial"/>
        </w:rPr>
        <w:tab/>
      </w:r>
      <w:r w:rsidRPr="0094701F">
        <w:rPr>
          <w:rFonts w:cs="Arial"/>
        </w:rPr>
        <w:tab/>
        <w:t>ut 202</w:t>
      </w:r>
      <w:r>
        <w:rPr>
          <w:rFonts w:cs="Arial"/>
        </w:rPr>
        <w:t xml:space="preserve">7  </w:t>
      </w:r>
    </w:p>
    <w:p w14:paraId="19186435" w14:textId="254851EE" w:rsidR="002334EB" w:rsidRDefault="002334EB" w:rsidP="002334EB">
      <w:pPr>
        <w:rPr>
          <w:rFonts w:cs="Arial"/>
        </w:rPr>
      </w:pPr>
      <w:r>
        <w:rPr>
          <w:rFonts w:cs="Arial"/>
        </w:rPr>
        <w:t>Styremedlemmer:</w:t>
      </w:r>
      <w:r>
        <w:rPr>
          <w:rFonts w:cs="Arial"/>
        </w:rPr>
        <w:tab/>
        <w:t>Brage Nordgård</w:t>
      </w:r>
      <w:r>
        <w:rPr>
          <w:rFonts w:cs="Arial"/>
        </w:rPr>
        <w:tab/>
      </w:r>
      <w:r>
        <w:rPr>
          <w:rFonts w:cs="Arial"/>
        </w:rPr>
        <w:tab/>
      </w:r>
      <w:r>
        <w:rPr>
          <w:rFonts w:cs="Arial"/>
        </w:rPr>
        <w:tab/>
        <w:t xml:space="preserve">ut 2027 </w:t>
      </w:r>
    </w:p>
    <w:p w14:paraId="57C8FF06" w14:textId="05C68996" w:rsidR="002334EB" w:rsidRDefault="002334EB" w:rsidP="002334EB">
      <w:pPr>
        <w:rPr>
          <w:rFonts w:cs="Arial"/>
        </w:rPr>
      </w:pPr>
      <w:r>
        <w:rPr>
          <w:rFonts w:cs="Arial"/>
        </w:rPr>
        <w:tab/>
      </w:r>
      <w:r>
        <w:rPr>
          <w:rFonts w:cs="Arial"/>
        </w:rPr>
        <w:tab/>
      </w:r>
      <w:r>
        <w:rPr>
          <w:rFonts w:cs="Arial"/>
        </w:rPr>
        <w:tab/>
        <w:t>Dagny Reilstad</w:t>
      </w:r>
      <w:r>
        <w:rPr>
          <w:rFonts w:cs="Arial"/>
        </w:rPr>
        <w:tab/>
      </w:r>
      <w:r>
        <w:rPr>
          <w:rFonts w:cs="Arial"/>
        </w:rPr>
        <w:tab/>
      </w:r>
      <w:r>
        <w:rPr>
          <w:rFonts w:cs="Arial"/>
        </w:rPr>
        <w:tab/>
        <w:t xml:space="preserve">ut 2027 </w:t>
      </w:r>
    </w:p>
    <w:p w14:paraId="54EC64BE" w14:textId="38754435" w:rsidR="002334EB" w:rsidRPr="00722169" w:rsidRDefault="002334EB" w:rsidP="002334EB">
      <w:pPr>
        <w:rPr>
          <w:rFonts w:cs="Arial"/>
        </w:rPr>
      </w:pPr>
      <w:r>
        <w:rPr>
          <w:rFonts w:cs="Arial"/>
        </w:rPr>
        <w:tab/>
      </w:r>
      <w:r>
        <w:rPr>
          <w:rFonts w:cs="Arial"/>
        </w:rPr>
        <w:tab/>
      </w:r>
      <w:r>
        <w:rPr>
          <w:rFonts w:cs="Arial"/>
        </w:rPr>
        <w:tab/>
      </w:r>
      <w:r w:rsidRPr="00722169">
        <w:rPr>
          <w:rFonts w:cs="Arial"/>
        </w:rPr>
        <w:t>Malén Stølen</w:t>
      </w:r>
      <w:r w:rsidRPr="00722169">
        <w:rPr>
          <w:rFonts w:cs="Arial"/>
        </w:rPr>
        <w:tab/>
      </w:r>
      <w:r w:rsidRPr="00722169">
        <w:rPr>
          <w:rFonts w:cs="Arial"/>
        </w:rPr>
        <w:tab/>
      </w:r>
      <w:r w:rsidRPr="00722169">
        <w:rPr>
          <w:rFonts w:cs="Arial"/>
        </w:rPr>
        <w:tab/>
        <w:t xml:space="preserve">ut 2026 </w:t>
      </w:r>
    </w:p>
    <w:p w14:paraId="0BE1A584" w14:textId="6089B1FA" w:rsidR="002334EB" w:rsidRPr="00722169" w:rsidRDefault="002334EB" w:rsidP="002334EB">
      <w:pPr>
        <w:rPr>
          <w:rFonts w:cs="Arial"/>
        </w:rPr>
      </w:pPr>
      <w:r w:rsidRPr="00722169">
        <w:rPr>
          <w:rFonts w:cs="Arial"/>
        </w:rPr>
        <w:tab/>
      </w:r>
      <w:r w:rsidRPr="00722169">
        <w:rPr>
          <w:rFonts w:cs="Arial"/>
        </w:rPr>
        <w:tab/>
      </w:r>
      <w:r w:rsidRPr="00722169">
        <w:rPr>
          <w:rFonts w:cs="Arial"/>
        </w:rPr>
        <w:tab/>
        <w:t xml:space="preserve">Andreas Christer </w:t>
      </w:r>
      <w:proofErr w:type="spellStart"/>
      <w:r w:rsidRPr="00722169">
        <w:rPr>
          <w:rFonts w:cs="Arial"/>
        </w:rPr>
        <w:t>Carlbom</w:t>
      </w:r>
      <w:proofErr w:type="spellEnd"/>
      <w:r w:rsidRPr="00722169">
        <w:rPr>
          <w:rFonts w:cs="Arial"/>
        </w:rPr>
        <w:tab/>
      </w:r>
      <w:r w:rsidRPr="00722169">
        <w:rPr>
          <w:rFonts w:cs="Arial"/>
        </w:rPr>
        <w:tab/>
        <w:t xml:space="preserve">ut 2027 </w:t>
      </w:r>
    </w:p>
    <w:p w14:paraId="6A978048" w14:textId="51C02957" w:rsidR="002334EB" w:rsidRPr="00FB038F" w:rsidRDefault="002334EB" w:rsidP="002334EB">
      <w:pPr>
        <w:rPr>
          <w:rFonts w:cs="Arial"/>
          <w:lang w:val="nn-NO"/>
        </w:rPr>
      </w:pPr>
      <w:r w:rsidRPr="00722169">
        <w:rPr>
          <w:rFonts w:cs="Arial"/>
        </w:rPr>
        <w:tab/>
      </w:r>
      <w:r w:rsidRPr="00722169">
        <w:rPr>
          <w:rFonts w:cs="Arial"/>
        </w:rPr>
        <w:tab/>
      </w:r>
      <w:r w:rsidRPr="00722169">
        <w:rPr>
          <w:rFonts w:cs="Arial"/>
        </w:rPr>
        <w:tab/>
      </w:r>
      <w:r w:rsidRPr="00FB038F">
        <w:rPr>
          <w:rFonts w:cs="Arial"/>
          <w:lang w:val="nn-NO"/>
        </w:rPr>
        <w:t xml:space="preserve">Ulrik Haukali </w:t>
      </w:r>
      <w:r w:rsidRPr="00FB038F">
        <w:rPr>
          <w:rFonts w:cs="Arial"/>
          <w:lang w:val="nn-NO"/>
        </w:rPr>
        <w:tab/>
      </w:r>
      <w:r w:rsidRPr="00FB038F">
        <w:rPr>
          <w:rFonts w:cs="Arial"/>
          <w:lang w:val="nn-NO"/>
        </w:rPr>
        <w:tab/>
      </w:r>
      <w:r w:rsidRPr="00FB038F">
        <w:rPr>
          <w:rFonts w:cs="Arial"/>
          <w:lang w:val="nn-NO"/>
        </w:rPr>
        <w:tab/>
        <w:t xml:space="preserve">ut 2026 </w:t>
      </w:r>
    </w:p>
    <w:p w14:paraId="7806F492" w14:textId="385937D8" w:rsidR="002334EB" w:rsidRPr="00FB038F" w:rsidRDefault="002334EB" w:rsidP="002334EB">
      <w:pPr>
        <w:rPr>
          <w:rFonts w:cs="Arial"/>
          <w:lang w:val="nn-NO"/>
        </w:rPr>
      </w:pPr>
      <w:r w:rsidRPr="00FB038F">
        <w:rPr>
          <w:rFonts w:cs="Arial"/>
          <w:lang w:val="nn-NO"/>
        </w:rPr>
        <w:tab/>
      </w:r>
      <w:r w:rsidRPr="00FB038F">
        <w:rPr>
          <w:rFonts w:cs="Arial"/>
          <w:lang w:val="nn-NO"/>
        </w:rPr>
        <w:tab/>
      </w:r>
      <w:r w:rsidRPr="00FB038F">
        <w:rPr>
          <w:rFonts w:cs="Arial"/>
          <w:lang w:val="nn-NO"/>
        </w:rPr>
        <w:tab/>
        <w:t xml:space="preserve">Sarah Buch </w:t>
      </w:r>
      <w:r w:rsidRPr="00FB038F">
        <w:rPr>
          <w:rFonts w:cs="Arial"/>
          <w:lang w:val="nn-NO"/>
        </w:rPr>
        <w:tab/>
      </w:r>
      <w:r w:rsidRPr="00FB038F">
        <w:rPr>
          <w:rFonts w:cs="Arial"/>
          <w:lang w:val="nn-NO"/>
        </w:rPr>
        <w:tab/>
      </w:r>
      <w:r w:rsidRPr="00FB038F">
        <w:rPr>
          <w:rFonts w:cs="Arial"/>
          <w:lang w:val="nn-NO"/>
        </w:rPr>
        <w:tab/>
        <w:t xml:space="preserve">ut 2026 </w:t>
      </w:r>
    </w:p>
    <w:p w14:paraId="5121475C" w14:textId="77777777" w:rsidR="002334EB" w:rsidRPr="00FB038F" w:rsidRDefault="002334EB" w:rsidP="002334EB">
      <w:pPr>
        <w:rPr>
          <w:rFonts w:cs="Arial"/>
          <w:lang w:val="nn-NO"/>
        </w:rPr>
      </w:pPr>
    </w:p>
    <w:p w14:paraId="0AD77879" w14:textId="4F04CA67" w:rsidR="00D57DBC" w:rsidRPr="00FE2009" w:rsidRDefault="00FE2009" w:rsidP="002334EB">
      <w:pPr>
        <w:rPr>
          <w:b/>
          <w:bCs/>
        </w:rPr>
      </w:pPr>
      <w:r>
        <w:rPr>
          <w:b/>
          <w:bCs/>
        </w:rPr>
        <w:t>Representantskapet</w:t>
      </w:r>
    </w:p>
    <w:p w14:paraId="38ADC258" w14:textId="77777777" w:rsidR="00D57DBC" w:rsidRDefault="00D57DBC" w:rsidP="00D57DBC">
      <w:pPr>
        <w:spacing w:before="240"/>
      </w:pPr>
      <w:r w:rsidRPr="000B0BD4">
        <w:rPr>
          <w:u w:val="single"/>
        </w:rPr>
        <w:t>Vedtak</w:t>
      </w:r>
      <w:r>
        <w:t>:</w:t>
      </w:r>
    </w:p>
    <w:p w14:paraId="34EC5F21" w14:textId="5CFC81EC" w:rsidR="00D57DBC" w:rsidRDefault="00CA7B9E" w:rsidP="000B0BD4">
      <w:r>
        <w:t>Følgende ble valgt som kretsens representanter til Advokatforeningens representantskap:</w:t>
      </w:r>
    </w:p>
    <w:p w14:paraId="180F7868" w14:textId="77777777" w:rsidR="00FE2009" w:rsidRDefault="00FE2009" w:rsidP="000B0BD4"/>
    <w:p w14:paraId="08C85B99" w14:textId="7F4604DD" w:rsidR="00FE2009" w:rsidRDefault="00FE2009" w:rsidP="00FE2009">
      <w:pPr>
        <w:pStyle w:val="Listeavsnitt"/>
      </w:pPr>
      <w:r>
        <w:tab/>
      </w:r>
      <w:r>
        <w:tab/>
      </w:r>
      <w:r w:rsidRPr="00FE2009">
        <w:t>Ørjan Eskeland</w:t>
      </w:r>
    </w:p>
    <w:p w14:paraId="454F110D" w14:textId="3C357E68" w:rsidR="00FE2009" w:rsidRPr="00FE2009" w:rsidRDefault="00FE2009" w:rsidP="00FE2009">
      <w:pPr>
        <w:pStyle w:val="Listeavsnitt"/>
      </w:pPr>
      <w:r>
        <w:lastRenderedPageBreak/>
        <w:tab/>
      </w:r>
      <w:r>
        <w:tab/>
      </w:r>
      <w:r w:rsidRPr="00FE2009">
        <w:t>Ida Gjerseth</w:t>
      </w:r>
    </w:p>
    <w:p w14:paraId="054DED94" w14:textId="6B3F39D0" w:rsidR="00FE2009" w:rsidRDefault="00FE2009" w:rsidP="00FE2009">
      <w:pPr>
        <w:pStyle w:val="Listeavsnitt"/>
      </w:pPr>
      <w:r>
        <w:tab/>
      </w:r>
      <w:r>
        <w:tab/>
      </w:r>
      <w:r w:rsidRPr="00FE2009">
        <w:t>Brage Nordgård</w:t>
      </w:r>
    </w:p>
    <w:p w14:paraId="55B988D7" w14:textId="77777777" w:rsidR="00596FAC" w:rsidRDefault="00596FAC" w:rsidP="00FE2009">
      <w:pPr>
        <w:pStyle w:val="Listeavsnitt"/>
      </w:pPr>
    </w:p>
    <w:p w14:paraId="61EDC2C7" w14:textId="37ED5CE8" w:rsidR="00596FAC" w:rsidRPr="00FE2009" w:rsidRDefault="00596FAC" w:rsidP="00596FAC">
      <w:r w:rsidRPr="00134159">
        <w:t>Øvrige styremedlemmer velges som vararepresentanter.</w:t>
      </w:r>
    </w:p>
    <w:p w14:paraId="5E1116D2" w14:textId="77777777" w:rsidR="00CA7B9E" w:rsidRDefault="00CA7B9E" w:rsidP="000B0BD4"/>
    <w:p w14:paraId="58A0DEE5" w14:textId="17C96A5A" w:rsidR="00FE2009" w:rsidRPr="00FE2009" w:rsidRDefault="00FE2009" w:rsidP="000B0BD4">
      <w:pPr>
        <w:rPr>
          <w:b/>
          <w:bCs/>
        </w:rPr>
      </w:pPr>
      <w:r>
        <w:rPr>
          <w:b/>
          <w:bCs/>
        </w:rPr>
        <w:t xml:space="preserve">Revisor for Stavanger </w:t>
      </w:r>
      <w:proofErr w:type="spellStart"/>
      <w:r>
        <w:rPr>
          <w:b/>
          <w:bCs/>
        </w:rPr>
        <w:t>Sagførerforening</w:t>
      </w:r>
      <w:proofErr w:type="spellEnd"/>
      <w:r>
        <w:rPr>
          <w:b/>
          <w:bCs/>
        </w:rPr>
        <w:t>:</w:t>
      </w:r>
    </w:p>
    <w:p w14:paraId="7B89E640" w14:textId="77777777" w:rsidR="00FE2009" w:rsidRDefault="00FE2009" w:rsidP="000B0BD4"/>
    <w:p w14:paraId="4A959F0A" w14:textId="01C8AA0D" w:rsidR="00FE2009" w:rsidRDefault="00FE2009" w:rsidP="00FE2009">
      <w:r>
        <w:t xml:space="preserve">Revisor for Stavanger </w:t>
      </w:r>
      <w:proofErr w:type="spellStart"/>
      <w:r>
        <w:t>Sagførerforening</w:t>
      </w:r>
      <w:proofErr w:type="spellEnd"/>
      <w:r>
        <w:t xml:space="preserve"> i 2025 var Flemming Karlsen.</w:t>
      </w:r>
    </w:p>
    <w:p w14:paraId="6903229D" w14:textId="77777777" w:rsidR="00FE2009" w:rsidRDefault="00FE2009" w:rsidP="00FE2009"/>
    <w:p w14:paraId="3853D506" w14:textId="7B2E06C7" w:rsidR="00FE2009" w:rsidRDefault="00FE2009" w:rsidP="00FE2009">
      <w:r>
        <w:t xml:space="preserve">Flemming Karlsen ble foreslått som revisor for Stavanger </w:t>
      </w:r>
      <w:proofErr w:type="spellStart"/>
      <w:r>
        <w:t>Sagførerforening</w:t>
      </w:r>
      <w:proofErr w:type="spellEnd"/>
      <w:r>
        <w:t xml:space="preserve"> ut 2027.</w:t>
      </w:r>
    </w:p>
    <w:p w14:paraId="032027EB" w14:textId="77777777" w:rsidR="00FE2009" w:rsidRDefault="00FE2009" w:rsidP="00FE2009"/>
    <w:p w14:paraId="03A80298" w14:textId="77777777" w:rsidR="00FE2009" w:rsidRPr="007E1127" w:rsidRDefault="00FE2009" w:rsidP="00FE2009">
      <w:pPr>
        <w:rPr>
          <w:u w:val="single"/>
        </w:rPr>
      </w:pPr>
      <w:r w:rsidRPr="007E1127">
        <w:rPr>
          <w:u w:val="single"/>
        </w:rPr>
        <w:t>Vedtak:</w:t>
      </w:r>
    </w:p>
    <w:p w14:paraId="5F7838BE" w14:textId="77777777" w:rsidR="00FE2009" w:rsidRDefault="00FE2009" w:rsidP="00FE2009"/>
    <w:p w14:paraId="2225B259" w14:textId="01B56B17" w:rsidR="00FE2009" w:rsidRDefault="00FE2009" w:rsidP="00FE2009">
      <w:r>
        <w:t xml:space="preserve">Flemming Karlsen er revisor for Stavanger </w:t>
      </w:r>
      <w:proofErr w:type="spellStart"/>
      <w:r>
        <w:t>Sagførerforening</w:t>
      </w:r>
      <w:proofErr w:type="spellEnd"/>
      <w:r>
        <w:t xml:space="preserve"> ut 2027.</w:t>
      </w:r>
    </w:p>
    <w:p w14:paraId="311EDE8D" w14:textId="77777777" w:rsidR="00D95E6D" w:rsidRDefault="00D95E6D" w:rsidP="00D95E6D"/>
    <w:p w14:paraId="273F831C" w14:textId="52AC10BD" w:rsidR="00FE2009" w:rsidRPr="00FE2009" w:rsidRDefault="00FE2009" w:rsidP="00D95E6D">
      <w:pPr>
        <w:rPr>
          <w:b/>
          <w:bCs/>
        </w:rPr>
      </w:pPr>
      <w:r>
        <w:rPr>
          <w:b/>
          <w:bCs/>
        </w:rPr>
        <w:t>Yngre Advokater</w:t>
      </w:r>
      <w:r w:rsidR="00CF2FC1">
        <w:rPr>
          <w:b/>
          <w:bCs/>
        </w:rPr>
        <w:t>:</w:t>
      </w:r>
    </w:p>
    <w:p w14:paraId="084C900F" w14:textId="77777777" w:rsidR="00D95E6D" w:rsidRPr="00ED31F4" w:rsidRDefault="00D95E6D" w:rsidP="00D95E6D">
      <w:pPr>
        <w:rPr>
          <w:rFonts w:cs="Arial"/>
        </w:rPr>
      </w:pPr>
    </w:p>
    <w:p w14:paraId="7C3F31D7" w14:textId="43B25CAC" w:rsidR="00D95E6D" w:rsidRDefault="00D95E6D" w:rsidP="00D95E6D">
      <w:pPr>
        <w:rPr>
          <w:rFonts w:cs="Arial"/>
        </w:rPr>
      </w:pPr>
      <w:r>
        <w:rPr>
          <w:rFonts w:cs="Arial"/>
        </w:rPr>
        <w:t>Yngre advokater</w:t>
      </w:r>
      <w:r w:rsidRPr="00ED31F4">
        <w:rPr>
          <w:rFonts w:cs="Arial"/>
        </w:rPr>
        <w:t xml:space="preserve"> har hatt følgende sammensetning i</w:t>
      </w:r>
      <w:r w:rsidRPr="00ED31F4">
        <w:rPr>
          <w:rStyle w:val="Stil2"/>
          <w:rFonts w:cs="Arial"/>
        </w:rPr>
        <w:t xml:space="preserve"> </w:t>
      </w:r>
      <w:sdt>
        <w:sdtPr>
          <w:rPr>
            <w:rStyle w:val="Stil2"/>
            <w:rFonts w:cs="Arial"/>
          </w:rPr>
          <w:id w:val="430473363"/>
          <w:placeholder>
            <w:docPart w:val="DDE849D2EF8640BAAE3156CEDD4096E1"/>
          </w:placeholder>
          <w:comboBox>
            <w:listItem w:displayText="2025" w:value="2025"/>
            <w:listItem w:displayText="2026" w:value="2026"/>
            <w:listItem w:displayText="2027" w:value="2027"/>
            <w:listItem w:displayText="2028" w:value="2028"/>
          </w:comboBox>
        </w:sdtPr>
        <w:sdtEndPr>
          <w:rPr>
            <w:rStyle w:val="Standardskriftforavsnitt"/>
          </w:rPr>
        </w:sdtEndPr>
        <w:sdtContent>
          <w:r w:rsidR="00FE2009">
            <w:rPr>
              <w:rStyle w:val="Stil2"/>
              <w:rFonts w:cs="Arial"/>
            </w:rPr>
            <w:t>2025</w:t>
          </w:r>
        </w:sdtContent>
      </w:sdt>
      <w:r w:rsidRPr="00ED31F4">
        <w:rPr>
          <w:rFonts w:cs="Arial"/>
        </w:rPr>
        <w:t>:</w:t>
      </w:r>
    </w:p>
    <w:p w14:paraId="2B452FEE" w14:textId="77777777" w:rsidR="00FE2009" w:rsidRDefault="00FE2009" w:rsidP="00D95E6D">
      <w:pPr>
        <w:rPr>
          <w:rFonts w:cs="Arial"/>
        </w:rPr>
      </w:pPr>
    </w:p>
    <w:p w14:paraId="0BFCE107" w14:textId="3D5BF435" w:rsidR="00FE2009" w:rsidRDefault="00FE2009" w:rsidP="00FE2009">
      <w:pPr>
        <w:rPr>
          <w:rFonts w:cs="Arial"/>
        </w:rPr>
      </w:pPr>
      <w:r>
        <w:rPr>
          <w:rFonts w:cs="Arial"/>
        </w:rPr>
        <w:t xml:space="preserve">Leder: </w:t>
      </w:r>
      <w:r>
        <w:rPr>
          <w:rFonts w:cs="Arial"/>
        </w:rPr>
        <w:tab/>
      </w:r>
      <w:r>
        <w:rPr>
          <w:rFonts w:cs="Arial"/>
        </w:rPr>
        <w:tab/>
      </w:r>
      <w:r>
        <w:rPr>
          <w:rFonts w:cs="Arial"/>
        </w:rPr>
        <w:tab/>
        <w:t>Vetle Mitchell Jensen</w:t>
      </w:r>
      <w:r w:rsidR="0026627C">
        <w:rPr>
          <w:rFonts w:cs="Arial"/>
        </w:rPr>
        <w:t xml:space="preserve"> </w:t>
      </w:r>
    </w:p>
    <w:p w14:paraId="7F5177FF" w14:textId="054F1548" w:rsidR="00FE2009" w:rsidRDefault="00FE2009" w:rsidP="00FE2009">
      <w:pPr>
        <w:rPr>
          <w:rFonts w:cs="Arial"/>
        </w:rPr>
      </w:pPr>
      <w:r>
        <w:rPr>
          <w:rFonts w:cs="Arial"/>
        </w:rPr>
        <w:t xml:space="preserve">Nestleder: </w:t>
      </w:r>
      <w:r>
        <w:rPr>
          <w:rFonts w:cs="Arial"/>
        </w:rPr>
        <w:tab/>
      </w:r>
      <w:r>
        <w:rPr>
          <w:rFonts w:cs="Arial"/>
        </w:rPr>
        <w:tab/>
        <w:t>Susanne Bø</w:t>
      </w:r>
    </w:p>
    <w:p w14:paraId="28794EE5" w14:textId="2D4808CA" w:rsidR="00FE2009" w:rsidRPr="00FB038F" w:rsidRDefault="00FE2009" w:rsidP="00FE2009">
      <w:pPr>
        <w:rPr>
          <w:rFonts w:cs="Arial"/>
          <w:lang w:val="nn-NO"/>
        </w:rPr>
      </w:pPr>
      <w:r w:rsidRPr="00FB038F">
        <w:rPr>
          <w:rFonts w:cs="Arial"/>
          <w:lang w:val="nn-NO"/>
        </w:rPr>
        <w:t>Styremedlemmer:</w:t>
      </w:r>
      <w:r w:rsidRPr="00FB038F">
        <w:rPr>
          <w:rFonts w:cs="Arial"/>
          <w:lang w:val="nn-NO"/>
        </w:rPr>
        <w:tab/>
      </w:r>
      <w:r w:rsidR="00C30AF4" w:rsidRPr="00FB038F">
        <w:rPr>
          <w:rFonts w:cs="Arial"/>
          <w:lang w:val="nn-NO"/>
        </w:rPr>
        <w:t>Sara Warda Kleppa</w:t>
      </w:r>
    </w:p>
    <w:p w14:paraId="104C2FDC" w14:textId="6271ABC4" w:rsidR="00C30AF4" w:rsidRPr="00FB038F" w:rsidRDefault="00C30AF4" w:rsidP="00FE2009">
      <w:pPr>
        <w:rPr>
          <w:rFonts w:cs="Arial"/>
          <w:lang w:val="nn-NO"/>
        </w:rPr>
      </w:pPr>
      <w:r w:rsidRPr="00FB038F">
        <w:rPr>
          <w:rFonts w:cs="Arial"/>
          <w:lang w:val="nn-NO"/>
        </w:rPr>
        <w:tab/>
      </w:r>
      <w:r w:rsidRPr="00FB038F">
        <w:rPr>
          <w:rFonts w:cs="Arial"/>
          <w:lang w:val="nn-NO"/>
        </w:rPr>
        <w:tab/>
      </w:r>
      <w:r w:rsidRPr="00FB038F">
        <w:rPr>
          <w:rFonts w:cs="Arial"/>
          <w:lang w:val="nn-NO"/>
        </w:rPr>
        <w:tab/>
        <w:t>Lars Husebye</w:t>
      </w:r>
    </w:p>
    <w:p w14:paraId="0A144744" w14:textId="40C56A0D" w:rsidR="00C30AF4" w:rsidRDefault="00C30AF4" w:rsidP="00FE2009">
      <w:pPr>
        <w:rPr>
          <w:rFonts w:cs="Arial"/>
        </w:rPr>
      </w:pPr>
      <w:r w:rsidRPr="00FB038F">
        <w:rPr>
          <w:rFonts w:cs="Arial"/>
          <w:lang w:val="nn-NO"/>
        </w:rPr>
        <w:tab/>
      </w:r>
      <w:r w:rsidRPr="00FB038F">
        <w:rPr>
          <w:rFonts w:cs="Arial"/>
          <w:lang w:val="nn-NO"/>
        </w:rPr>
        <w:tab/>
      </w:r>
      <w:r w:rsidRPr="00FB038F">
        <w:rPr>
          <w:rFonts w:cs="Arial"/>
          <w:lang w:val="nn-NO"/>
        </w:rPr>
        <w:tab/>
      </w:r>
      <w:r>
        <w:rPr>
          <w:rFonts w:cs="Arial"/>
        </w:rPr>
        <w:t xml:space="preserve">Gaute Risholt </w:t>
      </w:r>
    </w:p>
    <w:p w14:paraId="69AD5ADF" w14:textId="57505898" w:rsidR="00A14AA7" w:rsidRDefault="00A14AA7" w:rsidP="00FE2009">
      <w:pPr>
        <w:rPr>
          <w:rFonts w:cs="Arial"/>
        </w:rPr>
      </w:pPr>
      <w:r>
        <w:rPr>
          <w:rFonts w:cs="Arial"/>
        </w:rPr>
        <w:tab/>
      </w:r>
      <w:r>
        <w:rPr>
          <w:rFonts w:cs="Arial"/>
        </w:rPr>
        <w:tab/>
      </w:r>
      <w:r>
        <w:rPr>
          <w:rFonts w:cs="Arial"/>
        </w:rPr>
        <w:tab/>
        <w:t>Ingrid Øvregård Folkvord</w:t>
      </w:r>
    </w:p>
    <w:p w14:paraId="7105C308" w14:textId="0E34165D" w:rsidR="00D95E6D" w:rsidRPr="00ED31F4" w:rsidRDefault="00C30AF4" w:rsidP="00D95E6D">
      <w:pPr>
        <w:rPr>
          <w:rFonts w:cs="Arial"/>
        </w:rPr>
      </w:pPr>
      <w:r>
        <w:rPr>
          <w:rFonts w:cs="Arial"/>
        </w:rPr>
        <w:tab/>
      </w:r>
      <w:r>
        <w:rPr>
          <w:rFonts w:cs="Arial"/>
        </w:rPr>
        <w:tab/>
      </w:r>
      <w:r>
        <w:rPr>
          <w:rFonts w:cs="Arial"/>
        </w:rPr>
        <w:tab/>
      </w:r>
    </w:p>
    <w:p w14:paraId="051803BE" w14:textId="149F6DCC" w:rsidR="00D95E6D" w:rsidRDefault="00D95E6D" w:rsidP="00D95E6D">
      <w:pPr>
        <w:rPr>
          <w:rFonts w:cs="Arial"/>
        </w:rPr>
      </w:pPr>
      <w:r>
        <w:rPr>
          <w:rFonts w:cs="Arial"/>
        </w:rPr>
        <w:t>Følgende</w:t>
      </w:r>
      <w:r w:rsidRPr="00ED31F4">
        <w:rPr>
          <w:rFonts w:cs="Arial"/>
        </w:rPr>
        <w:t xml:space="preserve"> </w:t>
      </w:r>
      <w:r>
        <w:rPr>
          <w:rFonts w:cs="Arial"/>
        </w:rPr>
        <w:t xml:space="preserve">medlemmer </w:t>
      </w:r>
      <w:r w:rsidRPr="00ED31F4">
        <w:rPr>
          <w:rFonts w:cs="Arial"/>
        </w:rPr>
        <w:t xml:space="preserve">treder ut fra </w:t>
      </w:r>
      <w:r>
        <w:rPr>
          <w:rFonts w:cs="Arial"/>
        </w:rPr>
        <w:t>Yngre advokater</w:t>
      </w:r>
      <w:r w:rsidRPr="00ED31F4">
        <w:rPr>
          <w:rFonts w:cs="Arial"/>
        </w:rPr>
        <w:t>:</w:t>
      </w:r>
    </w:p>
    <w:p w14:paraId="470DB078" w14:textId="77777777" w:rsidR="00A14AA7" w:rsidRDefault="00A14AA7" w:rsidP="00D95E6D">
      <w:pPr>
        <w:rPr>
          <w:rFonts w:cs="Arial"/>
        </w:rPr>
      </w:pPr>
    </w:p>
    <w:p w14:paraId="3B36E0AC" w14:textId="5D938979" w:rsidR="00A14AA7" w:rsidRDefault="00A14AA7" w:rsidP="00D95E6D">
      <w:pPr>
        <w:rPr>
          <w:rFonts w:cs="Arial"/>
        </w:rPr>
      </w:pPr>
      <w:r>
        <w:rPr>
          <w:rFonts w:cs="Arial"/>
        </w:rPr>
        <w:t>Nestleder:</w:t>
      </w:r>
      <w:r>
        <w:rPr>
          <w:rFonts w:cs="Arial"/>
        </w:rPr>
        <w:tab/>
      </w:r>
      <w:r>
        <w:rPr>
          <w:rFonts w:cs="Arial"/>
        </w:rPr>
        <w:tab/>
        <w:t>Susanne Bø</w:t>
      </w:r>
    </w:p>
    <w:p w14:paraId="68A324E4" w14:textId="77777777" w:rsidR="00A14AA7" w:rsidRDefault="00A14AA7" w:rsidP="00A14AA7">
      <w:pPr>
        <w:rPr>
          <w:rFonts w:cs="Arial"/>
        </w:rPr>
      </w:pPr>
      <w:r>
        <w:rPr>
          <w:rFonts w:cs="Arial"/>
        </w:rPr>
        <w:t>Styremedlemmer:</w:t>
      </w:r>
      <w:r>
        <w:rPr>
          <w:rFonts w:cs="Arial"/>
        </w:rPr>
        <w:tab/>
        <w:t>Lars Husebye</w:t>
      </w:r>
    </w:p>
    <w:p w14:paraId="55CB306B" w14:textId="77777777" w:rsidR="00A14AA7" w:rsidRDefault="00A14AA7" w:rsidP="00A14AA7">
      <w:pPr>
        <w:rPr>
          <w:rFonts w:cs="Arial"/>
        </w:rPr>
      </w:pPr>
      <w:r>
        <w:rPr>
          <w:rFonts w:cs="Arial"/>
        </w:rPr>
        <w:tab/>
      </w:r>
      <w:r>
        <w:rPr>
          <w:rFonts w:cs="Arial"/>
        </w:rPr>
        <w:tab/>
      </w:r>
      <w:r>
        <w:rPr>
          <w:rFonts w:cs="Arial"/>
        </w:rPr>
        <w:tab/>
        <w:t xml:space="preserve">Gaute Risholt </w:t>
      </w:r>
    </w:p>
    <w:p w14:paraId="2C8FEDED" w14:textId="571E8337" w:rsidR="00A14AA7" w:rsidRPr="00ED31F4" w:rsidRDefault="00A14AA7" w:rsidP="00D95E6D">
      <w:pPr>
        <w:rPr>
          <w:rFonts w:cs="Arial"/>
        </w:rPr>
      </w:pPr>
      <w:r>
        <w:rPr>
          <w:rFonts w:cs="Arial"/>
        </w:rPr>
        <w:tab/>
      </w:r>
      <w:r>
        <w:rPr>
          <w:rFonts w:cs="Arial"/>
        </w:rPr>
        <w:tab/>
      </w:r>
      <w:r>
        <w:rPr>
          <w:rFonts w:cs="Arial"/>
        </w:rPr>
        <w:tab/>
        <w:t>Ingrid Øvregård Folkvord</w:t>
      </w:r>
    </w:p>
    <w:p w14:paraId="055450FD" w14:textId="77777777" w:rsidR="00D95E6D" w:rsidRPr="00ED31F4" w:rsidRDefault="00D95E6D" w:rsidP="00D95E6D">
      <w:pPr>
        <w:rPr>
          <w:rFonts w:cs="Arial"/>
        </w:rPr>
      </w:pPr>
    </w:p>
    <w:p w14:paraId="423B4E4D" w14:textId="77777777" w:rsidR="00A14AA7" w:rsidRPr="00ED31F4" w:rsidRDefault="00A14AA7" w:rsidP="00D95E6D">
      <w:pPr>
        <w:rPr>
          <w:rFonts w:cs="Arial"/>
        </w:rPr>
      </w:pPr>
    </w:p>
    <w:p w14:paraId="20D580B2" w14:textId="6F4C53D0" w:rsidR="00D95E6D" w:rsidRDefault="00D95E6D" w:rsidP="00D95E6D">
      <w:pPr>
        <w:rPr>
          <w:rFonts w:cs="Arial"/>
        </w:rPr>
      </w:pPr>
      <w:r>
        <w:rPr>
          <w:rFonts w:cs="Arial"/>
        </w:rPr>
        <w:t>Følgende medlemmer ble oppnevnt til Yngre advokater</w:t>
      </w:r>
    </w:p>
    <w:p w14:paraId="64EC617D" w14:textId="77777777" w:rsidR="00A14AA7" w:rsidRDefault="00A14AA7" w:rsidP="00D95E6D">
      <w:pPr>
        <w:rPr>
          <w:rFonts w:cs="Arial"/>
        </w:rPr>
      </w:pPr>
    </w:p>
    <w:p w14:paraId="4B40B51B" w14:textId="42538328" w:rsidR="00A14AA7" w:rsidRDefault="00A14AA7" w:rsidP="00D95E6D">
      <w:pPr>
        <w:rPr>
          <w:rFonts w:cs="Arial"/>
        </w:rPr>
      </w:pPr>
      <w:r>
        <w:rPr>
          <w:rFonts w:cs="Arial"/>
        </w:rPr>
        <w:t xml:space="preserve">Nestleder: </w:t>
      </w:r>
      <w:r>
        <w:rPr>
          <w:rFonts w:cs="Arial"/>
        </w:rPr>
        <w:tab/>
      </w:r>
      <w:r>
        <w:rPr>
          <w:rFonts w:cs="Arial"/>
        </w:rPr>
        <w:tab/>
        <w:t>Veronica Knudsen Gjesteland</w:t>
      </w:r>
    </w:p>
    <w:p w14:paraId="341E8EC4" w14:textId="08CEBC6C" w:rsidR="00A14AA7" w:rsidRDefault="00A14AA7" w:rsidP="00D95E6D">
      <w:pPr>
        <w:rPr>
          <w:rFonts w:cs="Arial"/>
        </w:rPr>
      </w:pPr>
      <w:r>
        <w:rPr>
          <w:rFonts w:cs="Arial"/>
        </w:rPr>
        <w:tab/>
      </w:r>
      <w:r>
        <w:rPr>
          <w:rFonts w:cs="Arial"/>
        </w:rPr>
        <w:tab/>
      </w:r>
      <w:r>
        <w:rPr>
          <w:rFonts w:cs="Arial"/>
        </w:rPr>
        <w:tab/>
        <w:t>Signe Hodne Rege</w:t>
      </w:r>
    </w:p>
    <w:p w14:paraId="0BD73EBC" w14:textId="0C753BE6" w:rsidR="00A14AA7" w:rsidRDefault="00A14AA7" w:rsidP="00D95E6D">
      <w:pPr>
        <w:rPr>
          <w:rFonts w:cs="Arial"/>
        </w:rPr>
      </w:pPr>
      <w:r>
        <w:rPr>
          <w:rFonts w:cs="Arial"/>
        </w:rPr>
        <w:tab/>
      </w:r>
      <w:r>
        <w:rPr>
          <w:rFonts w:cs="Arial"/>
        </w:rPr>
        <w:tab/>
      </w:r>
      <w:r>
        <w:rPr>
          <w:rFonts w:cs="Arial"/>
        </w:rPr>
        <w:tab/>
        <w:t>Malin Gjerde</w:t>
      </w:r>
    </w:p>
    <w:p w14:paraId="5383A0B6" w14:textId="025D3B03" w:rsidR="00A14AA7" w:rsidRPr="00ED31F4" w:rsidRDefault="00A14AA7" w:rsidP="00D95E6D">
      <w:pPr>
        <w:rPr>
          <w:rFonts w:cs="Arial"/>
        </w:rPr>
      </w:pPr>
      <w:r>
        <w:rPr>
          <w:rFonts w:cs="Arial"/>
        </w:rPr>
        <w:tab/>
      </w:r>
      <w:r>
        <w:rPr>
          <w:rFonts w:cs="Arial"/>
        </w:rPr>
        <w:tab/>
      </w:r>
      <w:r>
        <w:rPr>
          <w:rFonts w:cs="Arial"/>
        </w:rPr>
        <w:tab/>
      </w:r>
      <w:r w:rsidR="00EB4943">
        <w:rPr>
          <w:rFonts w:cs="Arial"/>
        </w:rPr>
        <w:t>Vilde Ueland</w:t>
      </w:r>
    </w:p>
    <w:p w14:paraId="39B6F199" w14:textId="77777777" w:rsidR="00D95E6D" w:rsidRDefault="00D95E6D" w:rsidP="00D95E6D">
      <w:pPr>
        <w:rPr>
          <w:rFonts w:cs="Arial"/>
        </w:rPr>
      </w:pPr>
    </w:p>
    <w:p w14:paraId="3A5F589E" w14:textId="77777777" w:rsidR="00D95E6D" w:rsidRDefault="00D95E6D" w:rsidP="00D95E6D">
      <w:pPr>
        <w:spacing w:before="240"/>
      </w:pPr>
      <w:r w:rsidRPr="000B0BD4">
        <w:rPr>
          <w:u w:val="single"/>
        </w:rPr>
        <w:t>Vedtak</w:t>
      </w:r>
      <w:r>
        <w:t>:</w:t>
      </w:r>
    </w:p>
    <w:p w14:paraId="76D77DA9" w14:textId="3564BFF3" w:rsidR="00D95E6D" w:rsidRPr="0058504B" w:rsidRDefault="00D95E6D" w:rsidP="00D95E6D">
      <w:pPr>
        <w:rPr>
          <w:rFonts w:cs="Arial"/>
          <w:szCs w:val="20"/>
        </w:rPr>
      </w:pPr>
      <w:r w:rsidRPr="0058504B">
        <w:rPr>
          <w:rFonts w:cs="Arial"/>
          <w:szCs w:val="20"/>
        </w:rPr>
        <w:t xml:space="preserve">Yngre advokater </w:t>
      </w:r>
      <w:sdt>
        <w:sdtPr>
          <w:rPr>
            <w:rStyle w:val="Stil3"/>
            <w:rFonts w:asciiTheme="minorHAnsi" w:hAnsiTheme="minorHAnsi"/>
            <w:sz w:val="20"/>
            <w:szCs w:val="20"/>
          </w:rPr>
          <w:id w:val="836735412"/>
          <w:placeholder>
            <w:docPart w:val="99FB2D7E6EC946798ABE08645106B272"/>
          </w:placeholder>
          <w:comboBox>
            <w:listItem w:displayText="Navn krets" w:value=""/>
            <w:listItem w:displayText="Agder krets" w:value="Agder krets"/>
            <w:listItem w:displayText="Buskerud krets" w:value="Buskerud krets"/>
            <w:listItem w:displayText="Finnmark krets" w:value="Finnmark krets"/>
            <w:listItem w:displayText="Haugaland og Sunnhordland krets" w:value="Haugaland og Sunnhordland krets"/>
            <w:listItem w:displayText="Hedmark krets" w:value="Hedmark krets"/>
            <w:listItem w:displayText="Helgeland og Salten krets" w:value="Helgeland og Salten krets"/>
            <w:listItem w:displayText="Midt-Hålogaland krets" w:value="Midt-Hålogaland krets"/>
            <w:listItem w:displayText="Møre og Romsdal krets" w:value="Møre og Romsdal krets"/>
            <w:listItem w:displayText="Oppland krets" w:value="Oppland krets"/>
            <w:listItem w:displayText="Oslo krets" w:value="Oslo krets"/>
            <w:listItem w:displayText="Romerike krets" w:value="Romerike krets"/>
            <w:listItem w:displayText="Sør-Rogaland krets" w:value="Sør-Rogaland krets"/>
            <w:listItem w:displayText="Telemark krets" w:value="Telemark krets"/>
            <w:listItem w:displayText="Troms krets" w:value="Troms krets"/>
            <w:listItem w:displayText="Trøndelag krets" w:value="Trøndelag krets"/>
            <w:listItem w:displayText="Vestfold krets" w:value="Vestfold krets"/>
            <w:listItem w:displayText="Vestland krets" w:value="Vestland krets"/>
            <w:listItem w:displayText="Østfold og Follo krets" w:value="Østfold og Follo krets"/>
          </w:comboBox>
        </w:sdtPr>
        <w:sdtEndPr>
          <w:rPr>
            <w:rStyle w:val="Standardskriftforavsnitt"/>
            <w:rFonts w:cs="Arial"/>
          </w:rPr>
        </w:sdtEndPr>
        <w:sdtContent>
          <w:r w:rsidR="00FA05F9">
            <w:rPr>
              <w:rStyle w:val="Stil3"/>
              <w:rFonts w:asciiTheme="minorHAnsi" w:hAnsiTheme="minorHAnsi"/>
              <w:sz w:val="20"/>
              <w:szCs w:val="20"/>
            </w:rPr>
            <w:t>Sør-Rogaland krets</w:t>
          </w:r>
        </w:sdtContent>
      </w:sdt>
      <w:r w:rsidR="0058504B" w:rsidRPr="0058504B">
        <w:rPr>
          <w:rFonts w:cs="Arial"/>
          <w:szCs w:val="20"/>
        </w:rPr>
        <w:t xml:space="preserve"> </w:t>
      </w:r>
      <w:r w:rsidRPr="0058504B">
        <w:rPr>
          <w:rFonts w:cs="Arial"/>
          <w:szCs w:val="20"/>
        </w:rPr>
        <w:t xml:space="preserve">består etter valget av: </w:t>
      </w:r>
    </w:p>
    <w:p w14:paraId="43FCBB8C" w14:textId="77777777" w:rsidR="00D95E6D" w:rsidRPr="00ED31F4" w:rsidRDefault="00D95E6D" w:rsidP="00D95E6D">
      <w:pPr>
        <w:rPr>
          <w:rFonts w:cs="Arial"/>
        </w:rPr>
      </w:pPr>
    </w:p>
    <w:p w14:paraId="79D1AB67" w14:textId="68210104" w:rsidR="00D95E6D" w:rsidRDefault="00D95E6D" w:rsidP="00D95E6D">
      <w:pPr>
        <w:rPr>
          <w:rFonts w:cs="Arial"/>
          <w:bCs/>
        </w:rPr>
      </w:pPr>
      <w:r w:rsidRPr="00D95E6D">
        <w:rPr>
          <w:rFonts w:cs="Arial"/>
          <w:bCs/>
        </w:rPr>
        <w:t>Leder:</w:t>
      </w:r>
      <w:r w:rsidR="00EB4943">
        <w:rPr>
          <w:rFonts w:cs="Arial"/>
          <w:bCs/>
        </w:rPr>
        <w:tab/>
      </w:r>
      <w:r w:rsidR="00EB4943">
        <w:rPr>
          <w:rFonts w:cs="Arial"/>
          <w:bCs/>
        </w:rPr>
        <w:tab/>
      </w:r>
      <w:r w:rsidR="00EB4943">
        <w:rPr>
          <w:rFonts w:cs="Arial"/>
          <w:bCs/>
        </w:rPr>
        <w:tab/>
        <w:t>Vetle Mitchell Jensen</w:t>
      </w:r>
      <w:r w:rsidR="00645096">
        <w:rPr>
          <w:rFonts w:cs="Arial"/>
          <w:bCs/>
        </w:rPr>
        <w:t xml:space="preserve"> – ut 2026</w:t>
      </w:r>
    </w:p>
    <w:p w14:paraId="2A55AF80" w14:textId="5E90E5A8" w:rsidR="00EB4943" w:rsidRDefault="00CA7B9E" w:rsidP="00EB4943">
      <w:pPr>
        <w:rPr>
          <w:rFonts w:cs="Arial"/>
        </w:rPr>
      </w:pPr>
      <w:r>
        <w:rPr>
          <w:rFonts w:cs="Arial"/>
          <w:bCs/>
        </w:rPr>
        <w:t>Nestleder:</w:t>
      </w:r>
      <w:r w:rsidR="00EB4943">
        <w:rPr>
          <w:rFonts w:cs="Arial"/>
          <w:bCs/>
        </w:rPr>
        <w:tab/>
      </w:r>
      <w:r w:rsidR="00EB4943">
        <w:rPr>
          <w:rFonts w:cs="Arial"/>
          <w:bCs/>
        </w:rPr>
        <w:tab/>
      </w:r>
      <w:r w:rsidR="00EB4943">
        <w:rPr>
          <w:rFonts w:cs="Arial"/>
        </w:rPr>
        <w:t>Veronica Knudsen Gjesteland</w:t>
      </w:r>
      <w:r w:rsidR="00645096">
        <w:rPr>
          <w:rFonts w:cs="Arial"/>
        </w:rPr>
        <w:t xml:space="preserve"> – ut 2027</w:t>
      </w:r>
    </w:p>
    <w:p w14:paraId="4A728B5E" w14:textId="07D9E9C8" w:rsidR="00EB4943" w:rsidRDefault="00EB4943" w:rsidP="00EB4943">
      <w:pPr>
        <w:rPr>
          <w:rFonts w:cs="Arial"/>
        </w:rPr>
      </w:pPr>
      <w:r>
        <w:rPr>
          <w:rFonts w:cs="Arial"/>
          <w:bCs/>
        </w:rPr>
        <w:t>Styrem</w:t>
      </w:r>
      <w:r w:rsidR="00D95E6D" w:rsidRPr="00D95E6D">
        <w:rPr>
          <w:rFonts w:cs="Arial"/>
          <w:bCs/>
        </w:rPr>
        <w:t>edlemmer:</w:t>
      </w:r>
      <w:r>
        <w:rPr>
          <w:rFonts w:cs="Arial"/>
          <w:bCs/>
        </w:rPr>
        <w:tab/>
      </w:r>
      <w:r>
        <w:rPr>
          <w:rFonts w:cs="Arial"/>
        </w:rPr>
        <w:t>Signe Hodne Rege</w:t>
      </w:r>
      <w:r w:rsidR="00645096">
        <w:rPr>
          <w:rFonts w:cs="Arial"/>
        </w:rPr>
        <w:t xml:space="preserve"> – ut 2027</w:t>
      </w:r>
    </w:p>
    <w:p w14:paraId="27597F8C" w14:textId="4E41C125" w:rsidR="00EB4943" w:rsidRDefault="00EB4943" w:rsidP="00EB4943">
      <w:pPr>
        <w:rPr>
          <w:rFonts w:cs="Arial"/>
        </w:rPr>
      </w:pPr>
      <w:r>
        <w:rPr>
          <w:rFonts w:cs="Arial"/>
        </w:rPr>
        <w:tab/>
      </w:r>
      <w:r>
        <w:rPr>
          <w:rFonts w:cs="Arial"/>
        </w:rPr>
        <w:tab/>
      </w:r>
      <w:r>
        <w:rPr>
          <w:rFonts w:cs="Arial"/>
        </w:rPr>
        <w:tab/>
        <w:t>Malin Gjerde</w:t>
      </w:r>
      <w:r w:rsidR="00645096">
        <w:rPr>
          <w:rFonts w:cs="Arial"/>
        </w:rPr>
        <w:t xml:space="preserve"> – ut 202</w:t>
      </w:r>
      <w:r w:rsidR="00762118">
        <w:rPr>
          <w:rFonts w:cs="Arial"/>
        </w:rPr>
        <w:t>6</w:t>
      </w:r>
    </w:p>
    <w:p w14:paraId="2F7EF501" w14:textId="05C0F00E" w:rsidR="00EB4943" w:rsidRPr="00644868" w:rsidRDefault="00EB4943" w:rsidP="00EB4943">
      <w:pPr>
        <w:rPr>
          <w:rFonts w:cs="Arial"/>
        </w:rPr>
      </w:pPr>
      <w:r>
        <w:rPr>
          <w:rFonts w:cs="Arial"/>
        </w:rPr>
        <w:tab/>
      </w:r>
      <w:r>
        <w:rPr>
          <w:rFonts w:cs="Arial"/>
        </w:rPr>
        <w:tab/>
      </w:r>
      <w:r>
        <w:rPr>
          <w:rFonts w:cs="Arial"/>
        </w:rPr>
        <w:tab/>
      </w:r>
      <w:r w:rsidRPr="00644868">
        <w:rPr>
          <w:rFonts w:cs="Arial"/>
        </w:rPr>
        <w:t>Vilde Ueland</w:t>
      </w:r>
      <w:r w:rsidR="00645096" w:rsidRPr="00644868">
        <w:rPr>
          <w:rFonts w:cs="Arial"/>
        </w:rPr>
        <w:t xml:space="preserve"> </w:t>
      </w:r>
      <w:r w:rsidR="00644868" w:rsidRPr="00644868">
        <w:rPr>
          <w:rFonts w:cs="Arial"/>
        </w:rPr>
        <w:t>–</w:t>
      </w:r>
      <w:r w:rsidR="00645096" w:rsidRPr="00644868">
        <w:rPr>
          <w:rFonts w:cs="Arial"/>
        </w:rPr>
        <w:t xml:space="preserve"> </w:t>
      </w:r>
      <w:r w:rsidR="00644868" w:rsidRPr="00644868">
        <w:rPr>
          <w:rFonts w:cs="Arial"/>
        </w:rPr>
        <w:t>ut 2027</w:t>
      </w:r>
    </w:p>
    <w:p w14:paraId="4B0E4347" w14:textId="5861113C" w:rsidR="00EB4943" w:rsidRPr="00644868" w:rsidRDefault="00EB4943" w:rsidP="00EB4943">
      <w:pPr>
        <w:rPr>
          <w:rFonts w:cs="Arial"/>
        </w:rPr>
      </w:pPr>
      <w:r w:rsidRPr="00644868">
        <w:rPr>
          <w:rFonts w:cs="Arial"/>
        </w:rPr>
        <w:lastRenderedPageBreak/>
        <w:tab/>
      </w:r>
      <w:r w:rsidRPr="00644868">
        <w:rPr>
          <w:rFonts w:cs="Arial"/>
        </w:rPr>
        <w:tab/>
      </w:r>
      <w:r w:rsidRPr="00644868">
        <w:rPr>
          <w:rFonts w:cs="Arial"/>
        </w:rPr>
        <w:tab/>
        <w:t>Sara Warda Kleppa</w:t>
      </w:r>
      <w:r w:rsidR="00644868" w:rsidRPr="00644868">
        <w:rPr>
          <w:rFonts w:cs="Arial"/>
        </w:rPr>
        <w:t xml:space="preserve"> </w:t>
      </w:r>
      <w:r w:rsidR="00644868">
        <w:rPr>
          <w:rFonts w:cs="Arial"/>
        </w:rPr>
        <w:t>–</w:t>
      </w:r>
      <w:r w:rsidR="00644868" w:rsidRPr="00644868">
        <w:rPr>
          <w:rFonts w:cs="Arial"/>
        </w:rPr>
        <w:t xml:space="preserve"> u</w:t>
      </w:r>
      <w:r w:rsidR="00644868">
        <w:rPr>
          <w:rFonts w:cs="Arial"/>
        </w:rPr>
        <w:t>t 202</w:t>
      </w:r>
      <w:r w:rsidR="006C16D4">
        <w:rPr>
          <w:rFonts w:cs="Arial"/>
        </w:rPr>
        <w:t>6</w:t>
      </w:r>
    </w:p>
    <w:p w14:paraId="758AE585" w14:textId="3489E45B" w:rsidR="009F0BFD" w:rsidRPr="00644868" w:rsidRDefault="009F0BFD" w:rsidP="00D95E6D">
      <w:pPr>
        <w:rPr>
          <w:rFonts w:cs="Arial"/>
          <w:bCs/>
        </w:rPr>
      </w:pPr>
    </w:p>
    <w:p w14:paraId="5CE87EE1" w14:textId="77777777" w:rsidR="00FA05F9" w:rsidRPr="00FB038F" w:rsidRDefault="00FA05F9" w:rsidP="00FA05F9">
      <w:pPr>
        <w:rPr>
          <w:rFonts w:cs="Arial"/>
          <w:b/>
          <w:lang w:val="nn-NO"/>
        </w:rPr>
      </w:pPr>
      <w:proofErr w:type="spellStart"/>
      <w:r w:rsidRPr="00FB038F">
        <w:rPr>
          <w:rFonts w:cs="Arial"/>
          <w:b/>
          <w:lang w:val="nn-NO"/>
        </w:rPr>
        <w:t>Valgkomite</w:t>
      </w:r>
      <w:proofErr w:type="spellEnd"/>
      <w:r w:rsidRPr="00FB038F">
        <w:rPr>
          <w:rFonts w:cs="Arial"/>
          <w:b/>
          <w:lang w:val="nn-NO"/>
        </w:rPr>
        <w:t xml:space="preserve">: </w:t>
      </w:r>
    </w:p>
    <w:p w14:paraId="5E5875B2" w14:textId="77777777" w:rsidR="00FA05F9" w:rsidRPr="00FB038F" w:rsidRDefault="00FA05F9" w:rsidP="00FA05F9">
      <w:pPr>
        <w:rPr>
          <w:rFonts w:cs="Arial"/>
          <w:lang w:val="nn-NO"/>
        </w:rPr>
      </w:pPr>
    </w:p>
    <w:p w14:paraId="02A82674" w14:textId="368642AC" w:rsidR="00FA05F9" w:rsidRDefault="00FA05F9" w:rsidP="00FA05F9">
      <w:pPr>
        <w:rPr>
          <w:rFonts w:cs="Arial"/>
        </w:rPr>
      </w:pPr>
      <w:r w:rsidRPr="00ED31F4">
        <w:rPr>
          <w:rFonts w:cs="Arial"/>
        </w:rPr>
        <w:t>V</w:t>
      </w:r>
      <w:r>
        <w:rPr>
          <w:rFonts w:cs="Arial"/>
        </w:rPr>
        <w:t xml:space="preserve">algkomiteen har hatt følgende sammensetning i </w:t>
      </w:r>
      <w:sdt>
        <w:sdtPr>
          <w:rPr>
            <w:rStyle w:val="Stil2"/>
            <w:rFonts w:cs="Arial"/>
          </w:rPr>
          <w:id w:val="-1747023603"/>
          <w:placeholder>
            <w:docPart w:val="4948224182D74A98BCF92006E079734B"/>
          </w:placeholder>
          <w:comboBox>
            <w:listItem w:displayText="sett inn årstall" w:value=""/>
          </w:comboBox>
        </w:sdtPr>
        <w:sdtEndPr>
          <w:rPr>
            <w:rStyle w:val="Standardskriftforavsnitt"/>
          </w:rPr>
        </w:sdtEndPr>
        <w:sdtContent>
          <w:r>
            <w:rPr>
              <w:rStyle w:val="Stil2"/>
              <w:rFonts w:cs="Arial"/>
            </w:rPr>
            <w:t>2025</w:t>
          </w:r>
        </w:sdtContent>
      </w:sdt>
      <w:r w:rsidRPr="00ED31F4">
        <w:rPr>
          <w:rFonts w:cs="Arial"/>
        </w:rPr>
        <w:t>:</w:t>
      </w:r>
      <w:r>
        <w:tab/>
      </w:r>
      <w:r w:rsidRPr="00495FE9">
        <w:rPr>
          <w:rFonts w:cs="Arial"/>
        </w:rPr>
        <w:t>Stian Bråstein</w:t>
      </w:r>
    </w:p>
    <w:p w14:paraId="07D7DC21" w14:textId="3CB16B3B" w:rsidR="00FA05F9" w:rsidRDefault="00FA05F9" w:rsidP="00FA05F9">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A979AA">
        <w:rPr>
          <w:rFonts w:cs="Arial"/>
        </w:rPr>
        <w:t>Ann Mari Winterhus</w:t>
      </w:r>
      <w:r w:rsidR="0035528F">
        <w:rPr>
          <w:rFonts w:cs="Arial"/>
        </w:rPr>
        <w:t>-</w:t>
      </w:r>
      <w:r w:rsidR="00A979AA">
        <w:rPr>
          <w:rFonts w:cs="Arial"/>
        </w:rPr>
        <w:t>Fjeld</w:t>
      </w:r>
    </w:p>
    <w:p w14:paraId="6414E5D8" w14:textId="77777777" w:rsidR="00FA05F9" w:rsidRDefault="00FA05F9" w:rsidP="00FA05F9">
      <w:pPr>
        <w:rPr>
          <w:rFonts w:cs="Arial"/>
        </w:rPr>
      </w:pPr>
    </w:p>
    <w:p w14:paraId="10C26EC8" w14:textId="77777777" w:rsidR="00FA05F9" w:rsidRDefault="00FA05F9" w:rsidP="00FA05F9">
      <w:pPr>
        <w:rPr>
          <w:rFonts w:cs="Arial"/>
        </w:rPr>
      </w:pPr>
      <w:r>
        <w:rPr>
          <w:rFonts w:cs="Arial"/>
        </w:rPr>
        <w:t>Følgende medlemmer ble oppnevnt til valgkomiteen:</w:t>
      </w:r>
      <w:r>
        <w:rPr>
          <w:rFonts w:cs="Arial"/>
        </w:rPr>
        <w:tab/>
        <w:t>Stian Bråstein</w:t>
      </w:r>
    </w:p>
    <w:p w14:paraId="0E20A3EF" w14:textId="77777777" w:rsidR="00FA05F9" w:rsidRPr="00ED31F4" w:rsidRDefault="00FA05F9" w:rsidP="00FA05F9">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Ann Mari Winterhus-Fjeld</w:t>
      </w:r>
    </w:p>
    <w:p w14:paraId="153DC0EC" w14:textId="77777777" w:rsidR="00FA05F9" w:rsidRPr="00D95E6D" w:rsidRDefault="00FA05F9" w:rsidP="00FA05F9">
      <w:pPr>
        <w:spacing w:before="240"/>
      </w:pPr>
      <w:r w:rsidRPr="000B0BD4">
        <w:rPr>
          <w:u w:val="single"/>
        </w:rPr>
        <w:t>Vedtak</w:t>
      </w:r>
      <w:r>
        <w:t>:</w:t>
      </w:r>
    </w:p>
    <w:p w14:paraId="7D1EE0F1" w14:textId="0DD430E3" w:rsidR="00FA05F9" w:rsidRPr="00F44D59" w:rsidRDefault="00FA05F9" w:rsidP="00FA05F9">
      <w:pPr>
        <w:rPr>
          <w:rFonts w:cs="Arial"/>
        </w:rPr>
      </w:pPr>
      <w:r>
        <w:rPr>
          <w:rFonts w:cs="Arial"/>
        </w:rPr>
        <w:t>Valgkomiteen</w:t>
      </w:r>
      <w:r w:rsidRPr="00ED31F4">
        <w:rPr>
          <w:rFonts w:cs="Arial"/>
        </w:rPr>
        <w:t xml:space="preserve"> består av </w:t>
      </w:r>
      <w:r w:rsidRPr="00495FE9">
        <w:rPr>
          <w:rFonts w:cs="Arial"/>
        </w:rPr>
        <w:t xml:space="preserve">Stian Bråstein og </w:t>
      </w:r>
      <w:r>
        <w:rPr>
          <w:rFonts w:cs="Arial"/>
        </w:rPr>
        <w:t xml:space="preserve">Ann Mari Winterhus-Fjeld, begge med funksjonstid ut </w:t>
      </w:r>
      <w:r w:rsidRPr="0035528F">
        <w:rPr>
          <w:rFonts w:cs="Arial"/>
        </w:rPr>
        <w:t>202</w:t>
      </w:r>
      <w:r w:rsidR="00A979AA" w:rsidRPr="0035528F">
        <w:rPr>
          <w:rFonts w:cs="Arial"/>
        </w:rPr>
        <w:t>6</w:t>
      </w:r>
      <w:r>
        <w:rPr>
          <w:rFonts w:cs="Arial"/>
        </w:rPr>
        <w:t>.</w:t>
      </w:r>
    </w:p>
    <w:p w14:paraId="19F60774" w14:textId="77777777" w:rsidR="00D95E6D" w:rsidRDefault="00D95E6D" w:rsidP="00D95E6D">
      <w:pPr>
        <w:rPr>
          <w:rFonts w:cs="Arial"/>
        </w:rPr>
      </w:pPr>
    </w:p>
    <w:p w14:paraId="085AEB11" w14:textId="77777777" w:rsidR="00D57DBC" w:rsidRDefault="00D57DBC" w:rsidP="000B0BD4"/>
    <w:p w14:paraId="78766BF4" w14:textId="5979CE61" w:rsidR="002174FB" w:rsidRDefault="002174FB" w:rsidP="002174FB">
      <w:pPr>
        <w:jc w:val="center"/>
      </w:pPr>
      <w:r>
        <w:t>***</w:t>
      </w:r>
    </w:p>
    <w:p w14:paraId="1485F2BF" w14:textId="77777777" w:rsidR="007F77F8" w:rsidRDefault="007F77F8" w:rsidP="007F77F8"/>
    <w:p w14:paraId="6E043F25" w14:textId="09B25CC0" w:rsidR="005A7CBC" w:rsidRPr="005A7CBC" w:rsidRDefault="007F77F8" w:rsidP="005A7CBC">
      <w:r>
        <w:t>Årsmøtet ble avsluttet med foredrag om</w:t>
      </w:r>
      <w:r w:rsidRPr="007F77F8">
        <w:rPr>
          <w:rFonts w:ascii="Arial" w:hAnsi="Arial" w:cs="Arial"/>
          <w:color w:val="000000"/>
          <w:sz w:val="23"/>
          <w:szCs w:val="23"/>
          <w:lang w:eastAsia="nb-NO"/>
        </w:rPr>
        <w:t xml:space="preserve"> </w:t>
      </w:r>
      <w:proofErr w:type="spellStart"/>
      <w:r w:rsidRPr="007F77F8">
        <w:t>om</w:t>
      </w:r>
      <w:proofErr w:type="spellEnd"/>
      <w:r w:rsidRPr="007F77F8">
        <w:t xml:space="preserve"> totalforsvarsåret 2026 med forsker ved Forsvarsdepartementets forskningsinstitutt Eskil </w:t>
      </w:r>
      <w:proofErr w:type="spellStart"/>
      <w:r w:rsidRPr="007F77F8">
        <w:t>Grendahl</w:t>
      </w:r>
      <w:proofErr w:type="spellEnd"/>
      <w:r w:rsidRPr="007F77F8">
        <w:t xml:space="preserve"> Sivertsen.</w:t>
      </w:r>
      <w:r w:rsidR="005A7CBC">
        <w:t xml:space="preserve"> </w:t>
      </w:r>
      <w:r w:rsidR="005A7CBC" w:rsidRPr="005A7CBC">
        <w:t>Foredraget handlet om ytringsfrihet, digital påvirkning og samfunnets motstandskraft</w:t>
      </w:r>
      <w:r w:rsidR="000F75A8">
        <w:t xml:space="preserve"> – </w:t>
      </w:r>
      <w:r w:rsidR="005A7CBC" w:rsidRPr="005A7CBC">
        <w:t xml:space="preserve">temaer som har vært særlig sentrale det foregående året. Eskil </w:t>
      </w:r>
      <w:proofErr w:type="spellStart"/>
      <w:r w:rsidR="005A7CBC" w:rsidRPr="005A7CBC">
        <w:t>Grendahl</w:t>
      </w:r>
      <w:proofErr w:type="spellEnd"/>
      <w:r w:rsidR="005A7CBC" w:rsidRPr="005A7CBC">
        <w:t xml:space="preserve"> Sivertsen belyste disse spørsmålene fra et sikkerhets- og kunnskapsfaglig perspekti</w:t>
      </w:r>
      <w:r w:rsidR="000D175F">
        <w:t xml:space="preserve">v, og </w:t>
      </w:r>
      <w:r w:rsidR="005A7CBC" w:rsidRPr="005A7CBC">
        <w:t>tok for seg hvordan internett og sosiale medier har utviklet seg til en global kamparena for makt, innflytelse og penger, forsterket av utbredelsen av KI og teknologikappløpet mellom USA og Kina. Videre fikk vi innsikt i hvordan påvirkningsoperasjoner gjennomføres, hvilke stater og andre aktører som er mest aktive, hvilke manipulasjonsmetoder de benytter, og hvordan de utnytter menneskelige kognitive sårbarheter.</w:t>
      </w:r>
    </w:p>
    <w:p w14:paraId="6B09F0AD" w14:textId="33F759AA" w:rsidR="007F77F8" w:rsidRPr="007F77F8" w:rsidRDefault="007F77F8" w:rsidP="007F77F8"/>
    <w:p w14:paraId="43ACDC52" w14:textId="77631A80" w:rsidR="007F77F8" w:rsidRPr="00FD1B84" w:rsidRDefault="007F77F8" w:rsidP="007F77F8"/>
    <w:sectPr w:rsidR="007F77F8" w:rsidRPr="00FD1B84" w:rsidSect="00372DED">
      <w:footerReference w:type="default" r:id="rId8"/>
      <w:headerReference w:type="first" r:id="rId9"/>
      <w:footerReference w:type="first" r:id="rId10"/>
      <w:pgSz w:w="11906" w:h="16838" w:code="9"/>
      <w:pgMar w:top="1259" w:right="1486" w:bottom="1769" w:left="1486" w:header="79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8640" w14:textId="77777777" w:rsidR="000E0F04" w:rsidRDefault="000E0F04" w:rsidP="0009730A">
      <w:pPr>
        <w:spacing w:line="240" w:lineRule="auto"/>
      </w:pPr>
      <w:r>
        <w:separator/>
      </w:r>
    </w:p>
  </w:endnote>
  <w:endnote w:type="continuationSeparator" w:id="0">
    <w:p w14:paraId="00646A02" w14:textId="77777777" w:rsidR="000E0F04" w:rsidRDefault="000E0F04" w:rsidP="00097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altName w:val="Calibri"/>
    <w:panose1 w:val="00000000000000000000"/>
    <w:charset w:val="00"/>
    <w:family w:val="swiss"/>
    <w:notTrueType/>
    <w:pitch w:val="variable"/>
    <w:sig w:usb0="A000002F" w:usb1="4000045A" w:usb2="00000000" w:usb3="00000000" w:csb0="00000093" w:csb1="00000000"/>
  </w:font>
  <w:font w:name="Graphik Semibold">
    <w:altName w:val="Calibri"/>
    <w:panose1 w:val="00000000000000000000"/>
    <w:charset w:val="00"/>
    <w:family w:val="swiss"/>
    <w:notTrueType/>
    <w:pitch w:val="variable"/>
    <w:sig w:usb0="A000002F" w:usb1="4000045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C2CCCD"/>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62"/>
      <w:gridCol w:w="4462"/>
    </w:tblGrid>
    <w:tr w:rsidR="00C8254A" w14:paraId="2CDEA30B" w14:textId="77777777" w:rsidTr="0044187B">
      <w:trPr>
        <w:trHeight w:hRule="exact" w:val="510"/>
      </w:trPr>
      <w:tc>
        <w:tcPr>
          <w:tcW w:w="4462" w:type="dxa"/>
          <w:vAlign w:val="bottom"/>
        </w:tcPr>
        <w:p w14:paraId="37751C14" w14:textId="77777777" w:rsidR="00C8254A" w:rsidRDefault="002F1D15">
          <w:pPr>
            <w:pStyle w:val="Bunntekst"/>
          </w:pPr>
          <w:r>
            <w:t>Advokatforeningen</w:t>
          </w:r>
        </w:p>
      </w:tc>
      <w:tc>
        <w:tcPr>
          <w:tcW w:w="4462" w:type="dxa"/>
          <w:vAlign w:val="bottom"/>
        </w:tcPr>
        <w:p w14:paraId="22C2F931" w14:textId="77777777" w:rsidR="00C8254A" w:rsidRDefault="00C8254A" w:rsidP="009A5C94">
          <w:pPr>
            <w:pStyle w:val="Bunntekst"/>
            <w:jc w:val="right"/>
          </w:pPr>
          <w:r>
            <w:t xml:space="preserve">Side </w:t>
          </w:r>
          <w:r>
            <w:fldChar w:fldCharType="begin"/>
          </w:r>
          <w:r>
            <w:instrText xml:space="preserve"> PAGE   \* MERGEFORMAT </w:instrText>
          </w:r>
          <w:r>
            <w:fldChar w:fldCharType="separate"/>
          </w:r>
          <w:r>
            <w:rPr>
              <w:noProof/>
            </w:rPr>
            <w:t>2</w:t>
          </w:r>
          <w:r>
            <w:fldChar w:fldCharType="end"/>
          </w:r>
          <w:r>
            <w:t xml:space="preserve"> av </w:t>
          </w:r>
          <w:fldSimple w:instr=" NUMPAGES   \* MERGEFORMAT ">
            <w:r>
              <w:rPr>
                <w:noProof/>
              </w:rPr>
              <w:t>2</w:t>
            </w:r>
          </w:fldSimple>
        </w:p>
      </w:tc>
    </w:tr>
  </w:tbl>
  <w:p w14:paraId="7421B974" w14:textId="1D096DA0" w:rsidR="00C8254A" w:rsidRDefault="00C8254A" w:rsidP="009A5C94">
    <w:pPr>
      <w:pStyle w:val="Bunntekst"/>
      <w:spacing w:before="120"/>
      <w:rPr>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C2CCCD"/>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62"/>
      <w:gridCol w:w="4462"/>
    </w:tblGrid>
    <w:tr w:rsidR="00B11FFE" w14:paraId="4750DFEB" w14:textId="77777777" w:rsidTr="0044187B">
      <w:trPr>
        <w:trHeight w:hRule="exact" w:val="510"/>
      </w:trPr>
      <w:tc>
        <w:tcPr>
          <w:tcW w:w="4462" w:type="dxa"/>
          <w:vAlign w:val="bottom"/>
        </w:tcPr>
        <w:p w14:paraId="2C6E8937" w14:textId="77777777" w:rsidR="00B11FFE" w:rsidRDefault="002F1D15" w:rsidP="00B11FFE">
          <w:pPr>
            <w:pStyle w:val="Bunntekst"/>
          </w:pPr>
          <w:r>
            <w:t>Advokatforeningen</w:t>
          </w:r>
        </w:p>
      </w:tc>
      <w:tc>
        <w:tcPr>
          <w:tcW w:w="4462" w:type="dxa"/>
          <w:vAlign w:val="bottom"/>
        </w:tcPr>
        <w:p w14:paraId="2792D70D" w14:textId="77777777" w:rsidR="00B11FFE" w:rsidRDefault="00B11FFE" w:rsidP="00B11FFE">
          <w:pPr>
            <w:pStyle w:val="Bunntekst"/>
            <w:jc w:val="right"/>
          </w:pPr>
          <w:r>
            <w:t xml:space="preserve">Side </w:t>
          </w:r>
          <w:r>
            <w:fldChar w:fldCharType="begin"/>
          </w:r>
          <w:r>
            <w:instrText xml:space="preserve"> PAGE   \* MERGEFORMAT </w:instrText>
          </w:r>
          <w:r>
            <w:fldChar w:fldCharType="separate"/>
          </w:r>
          <w:r>
            <w:t>2</w:t>
          </w:r>
          <w:r>
            <w:fldChar w:fldCharType="end"/>
          </w:r>
          <w:r>
            <w:t xml:space="preserve"> av </w:t>
          </w:r>
          <w:fldSimple w:instr=" NUMPAGES   \* MERGEFORMAT ">
            <w:r>
              <w:t>2</w:t>
            </w:r>
          </w:fldSimple>
        </w:p>
      </w:tc>
    </w:tr>
  </w:tbl>
  <w:p w14:paraId="04AB1E2E" w14:textId="77777777" w:rsidR="00B11FFE" w:rsidRDefault="00B11FFE" w:rsidP="00B02AE3">
    <w:pPr>
      <w:pStyle w:val="Bunntekst"/>
      <w:rPr>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2ACB" w14:textId="77777777" w:rsidR="000E0F04" w:rsidRDefault="000E0F04" w:rsidP="0009730A">
      <w:pPr>
        <w:spacing w:line="240" w:lineRule="auto"/>
      </w:pPr>
      <w:r>
        <w:separator/>
      </w:r>
    </w:p>
  </w:footnote>
  <w:footnote w:type="continuationSeparator" w:id="0">
    <w:p w14:paraId="7A4A5E67" w14:textId="77777777" w:rsidR="000E0F04" w:rsidRDefault="000E0F04" w:rsidP="00097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9326" w14:textId="6FB96D7E" w:rsidR="00C8254A" w:rsidRDefault="00C8254A" w:rsidP="00EF1746">
    <w:pPr>
      <w:pStyle w:val="Topptekst"/>
      <w:spacing w:after="1200"/>
      <w:jc w:val="right"/>
    </w:pPr>
    <w:r w:rsidRPr="001E1835">
      <w:rPr>
        <w:noProof/>
      </w:rPr>
      <w:drawing>
        <wp:anchor distT="0" distB="540385" distL="114300" distR="114300" simplePos="0" relativeHeight="251659264" behindDoc="0" locked="0" layoutInCell="1" allowOverlap="1" wp14:anchorId="7C767B9F" wp14:editId="68716CDC">
          <wp:simplePos x="0" y="0"/>
          <wp:positionH relativeFrom="page">
            <wp:posOffset>558165</wp:posOffset>
          </wp:positionH>
          <wp:positionV relativeFrom="page">
            <wp:posOffset>558165</wp:posOffset>
          </wp:positionV>
          <wp:extent cx="2710800" cy="327600"/>
          <wp:effectExtent l="0" t="0" r="0" b="0"/>
          <wp:wrapNone/>
          <wp:docPr id="52624842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Logo"/>
                  <pic:cNvPicPr/>
                </pic:nvPicPr>
                <pic:blipFill>
                  <a:blip r:embed="rId1">
                    <a:extLst>
                      <a:ext uri="{96DAC541-7B7A-43D3-8B79-37D633B846F1}">
                        <asvg:svgBlip xmlns:asvg="http://schemas.microsoft.com/office/drawing/2016/SVG/main" r:embed="rId2"/>
                      </a:ext>
                    </a:extLst>
                  </a:blip>
                  <a:stretch>
                    <a:fillRect/>
                  </a:stretch>
                </pic:blipFill>
                <pic:spPr>
                  <a:xfrm>
                    <a:off x="0" y="0"/>
                    <a:ext cx="2710800" cy="327600"/>
                  </a:xfrm>
                  <a:prstGeom prst="rect">
                    <a:avLst/>
                  </a:prstGeom>
                </pic:spPr>
              </pic:pic>
            </a:graphicData>
          </a:graphic>
          <wp14:sizeRelH relativeFrom="margin">
            <wp14:pctWidth>0</wp14:pctWidth>
          </wp14:sizeRelH>
          <wp14:sizeRelV relativeFrom="margin">
            <wp14:pctHeight>0</wp14:pctHeight>
          </wp14:sizeRelV>
        </wp:anchor>
      </w:drawing>
    </w:r>
    <w:r w:rsidR="00424499">
      <w:t>Protokoll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0910"/>
    <w:multiLevelType w:val="multilevel"/>
    <w:tmpl w:val="02609660"/>
    <w:lvl w:ilvl="0">
      <w:start w:val="1"/>
      <w:numFmt w:val="none"/>
      <w:pStyle w:val="Overskrift1"/>
      <w:lvlText w:val="%1Sak"/>
      <w:lvlJc w:val="left"/>
      <w:pPr>
        <w:tabs>
          <w:tab w:val="num" w:pos="454"/>
        </w:tabs>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E157A88"/>
    <w:multiLevelType w:val="multilevel"/>
    <w:tmpl w:val="DCF67F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7A30312"/>
    <w:multiLevelType w:val="multilevel"/>
    <w:tmpl w:val="AD2868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DBC740E"/>
    <w:multiLevelType w:val="hybridMultilevel"/>
    <w:tmpl w:val="33DC0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49063840">
    <w:abstractNumId w:val="1"/>
  </w:num>
  <w:num w:numId="2" w16cid:durableId="267005235">
    <w:abstractNumId w:val="2"/>
  </w:num>
  <w:num w:numId="3" w16cid:durableId="2127036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02711">
    <w:abstractNumId w:val="0"/>
  </w:num>
  <w:num w:numId="5" w16cid:durableId="2054881714">
    <w:abstractNumId w:val="0"/>
  </w:num>
  <w:num w:numId="6" w16cid:durableId="127606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60"/>
    <w:rsid w:val="000067B1"/>
    <w:rsid w:val="0009730A"/>
    <w:rsid w:val="000B0BD4"/>
    <w:rsid w:val="000B5718"/>
    <w:rsid w:val="000D175F"/>
    <w:rsid w:val="000E0F04"/>
    <w:rsid w:val="000F6DAB"/>
    <w:rsid w:val="000F75A8"/>
    <w:rsid w:val="00161611"/>
    <w:rsid w:val="00174234"/>
    <w:rsid w:val="001A2C9B"/>
    <w:rsid w:val="00201D1B"/>
    <w:rsid w:val="002174FB"/>
    <w:rsid w:val="00226F77"/>
    <w:rsid w:val="00231606"/>
    <w:rsid w:val="00232304"/>
    <w:rsid w:val="002334EB"/>
    <w:rsid w:val="0026627C"/>
    <w:rsid w:val="002829D5"/>
    <w:rsid w:val="002A064E"/>
    <w:rsid w:val="002D0BDD"/>
    <w:rsid w:val="002D37C0"/>
    <w:rsid w:val="002E0FAC"/>
    <w:rsid w:val="002F1D15"/>
    <w:rsid w:val="00325293"/>
    <w:rsid w:val="00330B0C"/>
    <w:rsid w:val="0035528F"/>
    <w:rsid w:val="00363A4C"/>
    <w:rsid w:val="00372DED"/>
    <w:rsid w:val="003840F8"/>
    <w:rsid w:val="003C2479"/>
    <w:rsid w:val="003D12F0"/>
    <w:rsid w:val="003D5B6B"/>
    <w:rsid w:val="00404430"/>
    <w:rsid w:val="00424499"/>
    <w:rsid w:val="0044187B"/>
    <w:rsid w:val="00452B01"/>
    <w:rsid w:val="00455D38"/>
    <w:rsid w:val="00456C6D"/>
    <w:rsid w:val="004A76F4"/>
    <w:rsid w:val="004C0253"/>
    <w:rsid w:val="004D63B9"/>
    <w:rsid w:val="004F477B"/>
    <w:rsid w:val="00504AE1"/>
    <w:rsid w:val="00513A05"/>
    <w:rsid w:val="00542CE5"/>
    <w:rsid w:val="0058504B"/>
    <w:rsid w:val="00596FAC"/>
    <w:rsid w:val="005A7CBC"/>
    <w:rsid w:val="005C2252"/>
    <w:rsid w:val="005E051B"/>
    <w:rsid w:val="00603231"/>
    <w:rsid w:val="006070F7"/>
    <w:rsid w:val="0062301B"/>
    <w:rsid w:val="00644868"/>
    <w:rsid w:val="00645096"/>
    <w:rsid w:val="0067062F"/>
    <w:rsid w:val="006A329E"/>
    <w:rsid w:val="006A32D3"/>
    <w:rsid w:val="006A4E1C"/>
    <w:rsid w:val="006B5A35"/>
    <w:rsid w:val="006C16D4"/>
    <w:rsid w:val="006D7A06"/>
    <w:rsid w:val="006F7BD1"/>
    <w:rsid w:val="00702155"/>
    <w:rsid w:val="0071145F"/>
    <w:rsid w:val="00722169"/>
    <w:rsid w:val="00747570"/>
    <w:rsid w:val="00762118"/>
    <w:rsid w:val="00766520"/>
    <w:rsid w:val="007A5FC5"/>
    <w:rsid w:val="007B13BE"/>
    <w:rsid w:val="007D212D"/>
    <w:rsid w:val="007F77F8"/>
    <w:rsid w:val="008308C6"/>
    <w:rsid w:val="008418CF"/>
    <w:rsid w:val="008B4D9A"/>
    <w:rsid w:val="008E57BD"/>
    <w:rsid w:val="009023DD"/>
    <w:rsid w:val="009A1706"/>
    <w:rsid w:val="009A4338"/>
    <w:rsid w:val="009A5C94"/>
    <w:rsid w:val="009C1052"/>
    <w:rsid w:val="009C11E5"/>
    <w:rsid w:val="009F0BFD"/>
    <w:rsid w:val="00A10EDB"/>
    <w:rsid w:val="00A119BE"/>
    <w:rsid w:val="00A14AA7"/>
    <w:rsid w:val="00A979AA"/>
    <w:rsid w:val="00B02AE3"/>
    <w:rsid w:val="00B077ED"/>
    <w:rsid w:val="00B11FFE"/>
    <w:rsid w:val="00B15565"/>
    <w:rsid w:val="00B302F7"/>
    <w:rsid w:val="00B46CF9"/>
    <w:rsid w:val="00B763A5"/>
    <w:rsid w:val="00BA521E"/>
    <w:rsid w:val="00C1138E"/>
    <w:rsid w:val="00C3079B"/>
    <w:rsid w:val="00C30AF4"/>
    <w:rsid w:val="00C314F3"/>
    <w:rsid w:val="00C56129"/>
    <w:rsid w:val="00C62CF5"/>
    <w:rsid w:val="00C6321A"/>
    <w:rsid w:val="00C6787D"/>
    <w:rsid w:val="00C7677F"/>
    <w:rsid w:val="00C81061"/>
    <w:rsid w:val="00C8254A"/>
    <w:rsid w:val="00CA7B9E"/>
    <w:rsid w:val="00CF2228"/>
    <w:rsid w:val="00CF2FC1"/>
    <w:rsid w:val="00CF40C2"/>
    <w:rsid w:val="00D207B5"/>
    <w:rsid w:val="00D57DBC"/>
    <w:rsid w:val="00D66662"/>
    <w:rsid w:val="00D70666"/>
    <w:rsid w:val="00D95E6D"/>
    <w:rsid w:val="00DA0E19"/>
    <w:rsid w:val="00DB76DA"/>
    <w:rsid w:val="00DE4690"/>
    <w:rsid w:val="00E34D2D"/>
    <w:rsid w:val="00E454EB"/>
    <w:rsid w:val="00EB4943"/>
    <w:rsid w:val="00EC6758"/>
    <w:rsid w:val="00ED2968"/>
    <w:rsid w:val="00EE05BB"/>
    <w:rsid w:val="00EF1746"/>
    <w:rsid w:val="00EF1860"/>
    <w:rsid w:val="00F012B8"/>
    <w:rsid w:val="00F076B3"/>
    <w:rsid w:val="00F322FA"/>
    <w:rsid w:val="00F46396"/>
    <w:rsid w:val="00F618DC"/>
    <w:rsid w:val="00F9007F"/>
    <w:rsid w:val="00F973E6"/>
    <w:rsid w:val="00FA05F9"/>
    <w:rsid w:val="00FA5824"/>
    <w:rsid w:val="00FB038F"/>
    <w:rsid w:val="00FB0A87"/>
    <w:rsid w:val="00FC06F3"/>
    <w:rsid w:val="00FC2681"/>
    <w:rsid w:val="00FC4E3A"/>
    <w:rsid w:val="00FD1B84"/>
    <w:rsid w:val="00FE20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9B610"/>
  <w15:chartTrackingRefBased/>
  <w15:docId w15:val="{D59B2889-A134-4F19-A8C5-5242A50A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6D"/>
    <w:pPr>
      <w:spacing w:after="0" w:line="269" w:lineRule="auto"/>
    </w:pPr>
    <w:rPr>
      <w:sz w:val="20"/>
    </w:rPr>
  </w:style>
  <w:style w:type="paragraph" w:styleId="Overskrift1">
    <w:name w:val="heading 1"/>
    <w:basedOn w:val="Normal"/>
    <w:next w:val="Normal"/>
    <w:link w:val="Overskrift1Tegn"/>
    <w:uiPriority w:val="4"/>
    <w:qFormat/>
    <w:rsid w:val="000B0BD4"/>
    <w:pPr>
      <w:keepNext/>
      <w:keepLines/>
      <w:numPr>
        <w:numId w:val="4"/>
      </w:numPr>
      <w:tabs>
        <w:tab w:val="left" w:pos="2268"/>
      </w:tabs>
      <w:spacing w:before="480" w:after="240"/>
      <w:outlineLvl w:val="0"/>
    </w:pPr>
    <w:rPr>
      <w:rFonts w:asciiTheme="majorHAnsi" w:eastAsiaTheme="majorEastAsia" w:hAnsiTheme="majorHAnsi" w:cstheme="majorBidi"/>
      <w:sz w:val="26"/>
      <w:szCs w:val="32"/>
    </w:rPr>
  </w:style>
  <w:style w:type="paragraph" w:styleId="Overskrift2">
    <w:name w:val="heading 2"/>
    <w:basedOn w:val="Normal"/>
    <w:next w:val="Normal"/>
    <w:link w:val="Overskrift2Tegn"/>
    <w:uiPriority w:val="5"/>
    <w:qFormat/>
    <w:rsid w:val="00542CE5"/>
    <w:pPr>
      <w:keepNext/>
      <w:keepLines/>
      <w:spacing w:before="4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6"/>
    <w:qFormat/>
    <w:rsid w:val="00542CE5"/>
    <w:pPr>
      <w:keepNext/>
      <w:keepLines/>
      <w:spacing w:before="4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7"/>
    <w:qFormat/>
    <w:rsid w:val="00542CE5"/>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qFormat/>
    <w:rsid w:val="00542CE5"/>
    <w:pPr>
      <w:keepNext/>
      <w:keepLines/>
      <w:spacing w:before="40"/>
      <w:outlineLvl w:val="4"/>
    </w:pPr>
    <w:rPr>
      <w:rFonts w:asciiTheme="majorHAnsi" w:eastAsiaTheme="majorEastAsia" w:hAnsiTheme="majorHAnsi" w:cstheme="majorBidi"/>
      <w:color w:val="7E7F46" w:themeColor="accent1" w:themeShade="BF"/>
    </w:rPr>
  </w:style>
  <w:style w:type="paragraph" w:styleId="Overskrift6">
    <w:name w:val="heading 6"/>
    <w:basedOn w:val="Normal"/>
    <w:next w:val="Normal"/>
    <w:link w:val="Overskrift6Tegn"/>
    <w:uiPriority w:val="9"/>
    <w:semiHidden/>
    <w:unhideWhenUsed/>
    <w:qFormat/>
    <w:rsid w:val="00542CE5"/>
    <w:pPr>
      <w:keepNext/>
      <w:keepLines/>
      <w:spacing w:before="40"/>
      <w:outlineLvl w:val="5"/>
    </w:pPr>
    <w:rPr>
      <w:rFonts w:asciiTheme="majorHAnsi" w:eastAsiaTheme="majorEastAsia" w:hAnsiTheme="majorHAnsi" w:cstheme="majorBidi"/>
      <w:color w:val="53542E" w:themeColor="accent1" w:themeShade="7F"/>
    </w:rPr>
  </w:style>
  <w:style w:type="paragraph" w:styleId="Overskrift7">
    <w:name w:val="heading 7"/>
    <w:basedOn w:val="Normal"/>
    <w:next w:val="Normal"/>
    <w:link w:val="Overskrift7Tegn"/>
    <w:uiPriority w:val="9"/>
    <w:semiHidden/>
    <w:unhideWhenUsed/>
    <w:qFormat/>
    <w:rsid w:val="00542CE5"/>
    <w:pPr>
      <w:keepNext/>
      <w:keepLines/>
      <w:spacing w:before="40"/>
      <w:outlineLvl w:val="6"/>
    </w:pPr>
    <w:rPr>
      <w:rFonts w:asciiTheme="majorHAnsi" w:eastAsiaTheme="majorEastAsia" w:hAnsiTheme="majorHAnsi" w:cstheme="majorBidi"/>
      <w:i/>
      <w:iCs/>
      <w:color w:val="53542E" w:themeColor="accent1" w:themeShade="7F"/>
    </w:rPr>
  </w:style>
  <w:style w:type="paragraph" w:styleId="Overskrift8">
    <w:name w:val="heading 8"/>
    <w:basedOn w:val="Normal"/>
    <w:next w:val="Normal"/>
    <w:link w:val="Overskrift8Tegn"/>
    <w:uiPriority w:val="9"/>
    <w:semiHidden/>
    <w:unhideWhenUsed/>
    <w:qFormat/>
    <w:rsid w:val="00542C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42C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012B8"/>
    <w:pPr>
      <w:spacing w:after="250" w:line="240" w:lineRule="auto"/>
      <w:contextualSpacing/>
    </w:pPr>
    <w:rPr>
      <w:rFonts w:eastAsiaTheme="majorEastAsia" w:cstheme="majorBidi"/>
      <w:spacing w:val="-10"/>
      <w:kern w:val="28"/>
      <w:sz w:val="48"/>
      <w:szCs w:val="56"/>
    </w:rPr>
  </w:style>
  <w:style w:type="character" w:customStyle="1" w:styleId="TittelTegn">
    <w:name w:val="Tittel Tegn"/>
    <w:basedOn w:val="Standardskriftforavsnitt"/>
    <w:link w:val="Tittel"/>
    <w:uiPriority w:val="10"/>
    <w:rsid w:val="00F012B8"/>
    <w:rPr>
      <w:rFonts w:eastAsiaTheme="majorEastAsia" w:cstheme="majorBidi"/>
      <w:spacing w:val="-10"/>
      <w:kern w:val="28"/>
      <w:sz w:val="48"/>
      <w:szCs w:val="56"/>
    </w:rPr>
  </w:style>
  <w:style w:type="character" w:customStyle="1" w:styleId="Overskrift1Tegn">
    <w:name w:val="Overskrift 1 Tegn"/>
    <w:basedOn w:val="Standardskriftforavsnitt"/>
    <w:link w:val="Overskrift1"/>
    <w:uiPriority w:val="4"/>
    <w:rsid w:val="000B0BD4"/>
    <w:rPr>
      <w:rFonts w:asciiTheme="majorHAnsi" w:eastAsiaTheme="majorEastAsia" w:hAnsiTheme="majorHAnsi" w:cstheme="majorBidi"/>
      <w:sz w:val="26"/>
      <w:szCs w:val="32"/>
    </w:rPr>
  </w:style>
  <w:style w:type="character" w:customStyle="1" w:styleId="Overskrift2Tegn">
    <w:name w:val="Overskrift 2 Tegn"/>
    <w:basedOn w:val="Standardskriftforavsnitt"/>
    <w:link w:val="Overskrift2"/>
    <w:uiPriority w:val="5"/>
    <w:rsid w:val="00542CE5"/>
    <w:rPr>
      <w:rFonts w:asciiTheme="majorHAnsi" w:eastAsiaTheme="majorEastAsia" w:hAnsiTheme="majorHAnsi" w:cstheme="majorBidi"/>
      <w:sz w:val="26"/>
      <w:szCs w:val="26"/>
    </w:rPr>
  </w:style>
  <w:style w:type="paragraph" w:styleId="Listeavsnitt">
    <w:name w:val="List Paragraph"/>
    <w:basedOn w:val="Normal"/>
    <w:uiPriority w:val="34"/>
    <w:qFormat/>
    <w:rsid w:val="00542CE5"/>
    <w:pPr>
      <w:ind w:left="720"/>
      <w:contextualSpacing/>
    </w:pPr>
  </w:style>
  <w:style w:type="character" w:customStyle="1" w:styleId="Overskrift3Tegn">
    <w:name w:val="Overskrift 3 Tegn"/>
    <w:basedOn w:val="Standardskriftforavsnitt"/>
    <w:link w:val="Overskrift3"/>
    <w:uiPriority w:val="6"/>
    <w:rsid w:val="00542CE5"/>
    <w:rPr>
      <w:rFonts w:asciiTheme="majorHAnsi" w:eastAsiaTheme="majorEastAsia" w:hAnsiTheme="majorHAnsi" w:cstheme="majorBidi"/>
      <w:sz w:val="24"/>
      <w:szCs w:val="24"/>
    </w:rPr>
  </w:style>
  <w:style w:type="character" w:customStyle="1" w:styleId="Overskrift4Tegn">
    <w:name w:val="Overskrift 4 Tegn"/>
    <w:basedOn w:val="Standardskriftforavsnitt"/>
    <w:link w:val="Overskrift4"/>
    <w:uiPriority w:val="7"/>
    <w:rsid w:val="00542CE5"/>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semiHidden/>
    <w:rsid w:val="00542CE5"/>
    <w:rPr>
      <w:rFonts w:asciiTheme="majorHAnsi" w:eastAsiaTheme="majorEastAsia" w:hAnsiTheme="majorHAnsi" w:cstheme="majorBidi"/>
      <w:color w:val="7E7F46" w:themeColor="accent1" w:themeShade="BF"/>
    </w:rPr>
  </w:style>
  <w:style w:type="character" w:customStyle="1" w:styleId="Overskrift6Tegn">
    <w:name w:val="Overskrift 6 Tegn"/>
    <w:basedOn w:val="Standardskriftforavsnitt"/>
    <w:link w:val="Overskrift6"/>
    <w:uiPriority w:val="9"/>
    <w:semiHidden/>
    <w:rsid w:val="00542CE5"/>
    <w:rPr>
      <w:rFonts w:asciiTheme="majorHAnsi" w:eastAsiaTheme="majorEastAsia" w:hAnsiTheme="majorHAnsi" w:cstheme="majorBidi"/>
      <w:color w:val="53542E" w:themeColor="accent1" w:themeShade="7F"/>
    </w:rPr>
  </w:style>
  <w:style w:type="character" w:customStyle="1" w:styleId="Overskrift7Tegn">
    <w:name w:val="Overskrift 7 Tegn"/>
    <w:basedOn w:val="Standardskriftforavsnitt"/>
    <w:link w:val="Overskrift7"/>
    <w:uiPriority w:val="9"/>
    <w:semiHidden/>
    <w:rsid w:val="00542CE5"/>
    <w:rPr>
      <w:rFonts w:asciiTheme="majorHAnsi" w:eastAsiaTheme="majorEastAsia" w:hAnsiTheme="majorHAnsi" w:cstheme="majorBidi"/>
      <w:i/>
      <w:iCs/>
      <w:color w:val="53542E" w:themeColor="accent1" w:themeShade="7F"/>
    </w:rPr>
  </w:style>
  <w:style w:type="character" w:customStyle="1" w:styleId="Overskrift8Tegn">
    <w:name w:val="Overskrift 8 Tegn"/>
    <w:basedOn w:val="Standardskriftforavsnitt"/>
    <w:link w:val="Overskrift8"/>
    <w:uiPriority w:val="9"/>
    <w:semiHidden/>
    <w:rsid w:val="00542CE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42CE5"/>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EF1746"/>
    <w:pPr>
      <w:tabs>
        <w:tab w:val="center" w:pos="4536"/>
      </w:tabs>
      <w:spacing w:line="240" w:lineRule="auto"/>
      <w:ind w:right="-709"/>
    </w:pPr>
    <w:rPr>
      <w:color w:val="3A7E90"/>
      <w:sz w:val="42"/>
    </w:rPr>
  </w:style>
  <w:style w:type="character" w:customStyle="1" w:styleId="TopptekstTegn">
    <w:name w:val="Topptekst Tegn"/>
    <w:basedOn w:val="Standardskriftforavsnitt"/>
    <w:link w:val="Topptekst"/>
    <w:uiPriority w:val="99"/>
    <w:rsid w:val="00EF1746"/>
    <w:rPr>
      <w:color w:val="3A7E90"/>
      <w:sz w:val="42"/>
    </w:rPr>
  </w:style>
  <w:style w:type="paragraph" w:styleId="Bunntekst">
    <w:name w:val="footer"/>
    <w:basedOn w:val="Normal"/>
    <w:link w:val="BunntekstTegn"/>
    <w:uiPriority w:val="99"/>
    <w:unhideWhenUsed/>
    <w:rsid w:val="009A5C94"/>
    <w:pPr>
      <w:tabs>
        <w:tab w:val="center" w:pos="4536"/>
        <w:tab w:val="right" w:pos="9072"/>
      </w:tabs>
      <w:spacing w:line="240" w:lineRule="auto"/>
    </w:pPr>
    <w:rPr>
      <w:sz w:val="16"/>
    </w:rPr>
  </w:style>
  <w:style w:type="character" w:customStyle="1" w:styleId="BunntekstTegn">
    <w:name w:val="Bunntekst Tegn"/>
    <w:basedOn w:val="Standardskriftforavsnitt"/>
    <w:link w:val="Bunntekst"/>
    <w:uiPriority w:val="99"/>
    <w:rsid w:val="009A5C94"/>
    <w:rPr>
      <w:sz w:val="16"/>
    </w:rPr>
  </w:style>
  <w:style w:type="character" w:styleId="Plassholdertekst">
    <w:name w:val="Placeholder Text"/>
    <w:basedOn w:val="Standardskriftforavsnitt"/>
    <w:uiPriority w:val="99"/>
    <w:semiHidden/>
    <w:rsid w:val="00F012B8"/>
    <w:rPr>
      <w:color w:val="808080"/>
    </w:rPr>
  </w:style>
  <w:style w:type="paragraph" w:styleId="Undertittel">
    <w:name w:val="Subtitle"/>
    <w:basedOn w:val="Normal"/>
    <w:next w:val="Normal"/>
    <w:link w:val="UndertittelTegn"/>
    <w:uiPriority w:val="11"/>
    <w:rsid w:val="00FD1B84"/>
    <w:pPr>
      <w:numPr>
        <w:ilvl w:val="1"/>
      </w:numPr>
      <w:spacing w:after="250"/>
    </w:pPr>
    <w:rPr>
      <w:rFonts w:eastAsiaTheme="minorEastAsia"/>
      <w:spacing w:val="15"/>
    </w:rPr>
  </w:style>
  <w:style w:type="character" w:customStyle="1" w:styleId="UndertittelTegn">
    <w:name w:val="Undertittel Tegn"/>
    <w:basedOn w:val="Standardskriftforavsnitt"/>
    <w:link w:val="Undertittel"/>
    <w:uiPriority w:val="11"/>
    <w:rsid w:val="00FD1B84"/>
    <w:rPr>
      <w:rFonts w:eastAsiaTheme="minorEastAsia"/>
      <w:spacing w:val="15"/>
    </w:rPr>
  </w:style>
  <w:style w:type="table" w:styleId="Tabellrutenett">
    <w:name w:val="Table Grid"/>
    <w:basedOn w:val="Vanligtabell"/>
    <w:uiPriority w:val="39"/>
    <w:rsid w:val="00325293"/>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ikett">
    <w:name w:val="Etikett"/>
    <w:basedOn w:val="Normal"/>
    <w:link w:val="EtikettChar"/>
    <w:rsid w:val="001A2C9B"/>
    <w:rPr>
      <w:rFonts w:asciiTheme="majorHAnsi" w:hAnsiTheme="majorHAnsi"/>
      <w:b/>
      <w:caps/>
      <w:color w:val="3A7E90"/>
      <w:spacing w:val="4"/>
      <w:kern w:val="18"/>
      <w:sz w:val="16"/>
      <w:szCs w:val="16"/>
      <w:lang w:eastAsia="nb-NO"/>
    </w:rPr>
  </w:style>
  <w:style w:type="character" w:customStyle="1" w:styleId="EtikettChar">
    <w:name w:val="Etikett Char"/>
    <w:basedOn w:val="Standardskriftforavsnitt"/>
    <w:link w:val="Etikett"/>
    <w:rsid w:val="001A2C9B"/>
    <w:rPr>
      <w:rFonts w:asciiTheme="majorHAnsi" w:hAnsiTheme="majorHAnsi"/>
      <w:b/>
      <w:caps/>
      <w:color w:val="3A7E90"/>
      <w:spacing w:val="4"/>
      <w:kern w:val="18"/>
      <w:sz w:val="16"/>
      <w:szCs w:val="16"/>
      <w:lang w:eastAsia="nb-NO"/>
    </w:rPr>
  </w:style>
  <w:style w:type="character" w:customStyle="1" w:styleId="Stil9">
    <w:name w:val="Stil9"/>
    <w:basedOn w:val="Standardskriftforavsnitt"/>
    <w:uiPriority w:val="1"/>
    <w:rsid w:val="007B13BE"/>
    <w:rPr>
      <w:rFonts w:ascii="Arial" w:hAnsi="Arial"/>
      <w:color w:val="808080" w:themeColor="background1" w:themeShade="80"/>
      <w:sz w:val="28"/>
    </w:rPr>
  </w:style>
  <w:style w:type="character" w:customStyle="1" w:styleId="Stil1">
    <w:name w:val="Stil1"/>
    <w:basedOn w:val="Standardskriftforavsnitt"/>
    <w:uiPriority w:val="1"/>
    <w:rsid w:val="007B13BE"/>
    <w:rPr>
      <w:rFonts w:asciiTheme="minorHAnsi" w:hAnsiTheme="minorHAnsi"/>
      <w:color w:val="000000" w:themeColor="text1"/>
      <w:sz w:val="48"/>
    </w:rPr>
  </w:style>
  <w:style w:type="character" w:customStyle="1" w:styleId="Stil2">
    <w:name w:val="Stil2"/>
    <w:basedOn w:val="Standardskriftforavsnitt"/>
    <w:uiPriority w:val="1"/>
    <w:rsid w:val="00FC4E3A"/>
  </w:style>
  <w:style w:type="character" w:customStyle="1" w:styleId="Stil3">
    <w:name w:val="Stil3"/>
    <w:basedOn w:val="Standardskriftforavsnitt"/>
    <w:uiPriority w:val="1"/>
    <w:rsid w:val="00CA7B9E"/>
    <w:rPr>
      <w:rFonts w:asciiTheme="majorHAnsi" w:hAnsiTheme="majorHAnsi"/>
      <w:color w:val="auto"/>
      <w:sz w:val="26"/>
    </w:rPr>
  </w:style>
  <w:style w:type="character" w:styleId="Hyperkobling">
    <w:name w:val="Hyperlink"/>
    <w:basedOn w:val="Standardskriftforavsnitt"/>
    <w:uiPriority w:val="99"/>
    <w:unhideWhenUsed/>
    <w:rsid w:val="000B5718"/>
    <w:rPr>
      <w:color w:val="3A7E90" w:themeColor="hyperlink"/>
      <w:u w:val="single"/>
    </w:rPr>
  </w:style>
  <w:style w:type="character" w:styleId="Ulstomtale">
    <w:name w:val="Unresolved Mention"/>
    <w:basedOn w:val="Standardskriftforavsnitt"/>
    <w:uiPriority w:val="99"/>
    <w:semiHidden/>
    <w:unhideWhenUsed/>
    <w:rsid w:val="000B5718"/>
    <w:rPr>
      <w:color w:val="605E5C"/>
      <w:shd w:val="clear" w:color="auto" w:fill="E1DFDD"/>
    </w:rPr>
  </w:style>
  <w:style w:type="character" w:customStyle="1" w:styleId="Stil4">
    <w:name w:val="Stil4"/>
    <w:basedOn w:val="Standardskriftforavsnitt"/>
    <w:uiPriority w:val="1"/>
    <w:rsid w:val="004A76F4"/>
    <w:rPr>
      <w:rFonts w:asciiTheme="minorHAnsi" w:hAnsiTheme="minorHAnsi"/>
      <w:sz w:val="26"/>
    </w:rPr>
  </w:style>
  <w:style w:type="paragraph" w:styleId="NormalWeb">
    <w:name w:val="Normal (Web)"/>
    <w:basedOn w:val="Normal"/>
    <w:uiPriority w:val="99"/>
    <w:semiHidden/>
    <w:unhideWhenUsed/>
    <w:rsid w:val="007F77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Protokoll_Referat_365.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B263FF903943ABA64689F51D4CC3D4"/>
        <w:category>
          <w:name w:val="Generelt"/>
          <w:gallery w:val="placeholder"/>
        </w:category>
        <w:types>
          <w:type w:val="bbPlcHdr"/>
        </w:types>
        <w:behaviors>
          <w:behavior w:val="content"/>
        </w:behaviors>
        <w:guid w:val="{E20221C1-91FD-458F-BAE9-8F29446E731C}"/>
      </w:docPartPr>
      <w:docPartBody>
        <w:p w:rsidR="00936160" w:rsidRDefault="00BA5442" w:rsidP="00BA5442">
          <w:pPr>
            <w:pStyle w:val="1DB263FF903943ABA64689F51D4CC3D43"/>
          </w:pPr>
          <w:r w:rsidRPr="002A064E">
            <w:rPr>
              <w:rStyle w:val="Plassholdertekst"/>
            </w:rPr>
            <w:t>Klikk og skriv m</w:t>
          </w:r>
          <w:r>
            <w:rPr>
              <w:rStyle w:val="Plassholdertekst"/>
            </w:rPr>
            <w:t>øtested</w:t>
          </w:r>
          <w:r w:rsidRPr="002A064E">
            <w:rPr>
              <w:rStyle w:val="Plassholdertekst"/>
            </w:rPr>
            <w:t>.</w:t>
          </w:r>
        </w:p>
      </w:docPartBody>
    </w:docPart>
    <w:docPart>
      <w:docPartPr>
        <w:name w:val="1A943046B18443EDA74E9CF84EF4A808"/>
        <w:category>
          <w:name w:val="Generelt"/>
          <w:gallery w:val="placeholder"/>
        </w:category>
        <w:types>
          <w:type w:val="bbPlcHdr"/>
        </w:types>
        <w:behaviors>
          <w:behavior w:val="content"/>
        </w:behaviors>
        <w:guid w:val="{B8778E84-86B7-42AB-A0F5-EBA0172C0617}"/>
      </w:docPartPr>
      <w:docPartBody>
        <w:p w:rsidR="00936160" w:rsidRDefault="00BA5442" w:rsidP="00BA5442">
          <w:pPr>
            <w:pStyle w:val="1A943046B18443EDA74E9CF84EF4A8083"/>
          </w:pPr>
          <w:r>
            <w:rPr>
              <w:rStyle w:val="Plassholdertekst"/>
            </w:rPr>
            <w:t>Klikk og velg dato</w:t>
          </w:r>
          <w:r w:rsidRPr="00777569">
            <w:rPr>
              <w:rStyle w:val="Plassholdertekst"/>
            </w:rPr>
            <w:t>.</w:t>
          </w:r>
        </w:p>
      </w:docPartBody>
    </w:docPart>
    <w:docPart>
      <w:docPartPr>
        <w:name w:val="4B155BD22C9F48FFA6FBBA474284A6FE"/>
        <w:category>
          <w:name w:val="Generelt"/>
          <w:gallery w:val="placeholder"/>
        </w:category>
        <w:types>
          <w:type w:val="bbPlcHdr"/>
        </w:types>
        <w:behaviors>
          <w:behavior w:val="content"/>
        </w:behaviors>
        <w:guid w:val="{27E62139-0170-4614-ACE0-96ADEA8AA931}"/>
      </w:docPartPr>
      <w:docPartBody>
        <w:p w:rsidR="00936160" w:rsidRDefault="00BA5442" w:rsidP="00BA5442">
          <w:pPr>
            <w:pStyle w:val="4B155BD22C9F48FFA6FBBA474284A6FE3"/>
          </w:pPr>
          <w:r w:rsidRPr="006A329E">
            <w:rPr>
              <w:rFonts w:eastAsia="Times" w:cs="Times New Roman"/>
              <w:bCs/>
              <w:color w:val="A02B93" w:themeColor="accent5"/>
              <w:szCs w:val="48"/>
            </w:rPr>
            <w:t>Navn krets</w:t>
          </w:r>
        </w:p>
      </w:docPartBody>
    </w:docPart>
    <w:docPart>
      <w:docPartPr>
        <w:name w:val="96D25F03188445EE805CCFD45661DBFE"/>
        <w:category>
          <w:name w:val="Generelt"/>
          <w:gallery w:val="placeholder"/>
        </w:category>
        <w:types>
          <w:type w:val="bbPlcHdr"/>
        </w:types>
        <w:behaviors>
          <w:behavior w:val="content"/>
        </w:behaviors>
        <w:guid w:val="{57D67DBC-9516-45C8-8151-99A2289FA42C}"/>
      </w:docPartPr>
      <w:docPartBody>
        <w:p w:rsidR="00936160" w:rsidRDefault="00BA5442" w:rsidP="00BA5442">
          <w:pPr>
            <w:pStyle w:val="96D25F03188445EE805CCFD45661DBFE3"/>
          </w:pPr>
          <w:r w:rsidRPr="006A329E">
            <w:rPr>
              <w:rFonts w:cs="Arial"/>
              <w:b/>
              <w:color w:val="3E7692"/>
              <w:sz w:val="22"/>
            </w:rPr>
            <w:t>årstall</w:t>
          </w:r>
        </w:p>
      </w:docPartBody>
    </w:docPart>
    <w:docPart>
      <w:docPartPr>
        <w:name w:val="9A2665BB48964A4E972B1CCFC9466CB3"/>
        <w:category>
          <w:name w:val="Generelt"/>
          <w:gallery w:val="placeholder"/>
        </w:category>
        <w:types>
          <w:type w:val="bbPlcHdr"/>
        </w:types>
        <w:behaviors>
          <w:behavior w:val="content"/>
        </w:behaviors>
        <w:guid w:val="{480ABF1C-2D34-48A7-9666-63E36CE950FF}"/>
      </w:docPartPr>
      <w:docPartBody>
        <w:p w:rsidR="00936160" w:rsidRDefault="00BA5442" w:rsidP="00BA5442">
          <w:pPr>
            <w:pStyle w:val="9A2665BB48964A4E972B1CCFC9466CB33"/>
          </w:pPr>
          <w:r w:rsidRPr="006A329E">
            <w:rPr>
              <w:rStyle w:val="Stil2"/>
              <w:rFonts w:cs="Arial"/>
              <w:b/>
              <w:color w:val="A02B93" w:themeColor="accent5"/>
              <w:sz w:val="22"/>
            </w:rPr>
            <w:t>dato</w:t>
          </w:r>
          <w:r w:rsidRPr="006A329E">
            <w:rPr>
              <w:rStyle w:val="Stil2"/>
              <w:rFonts w:cs="Arial"/>
              <w:color w:val="A02B93" w:themeColor="accent5"/>
              <w:sz w:val="22"/>
            </w:rPr>
            <w:t xml:space="preserve"> </w:t>
          </w:r>
          <w:r w:rsidRPr="006A329E">
            <w:rPr>
              <w:rStyle w:val="Stil2"/>
              <w:rFonts w:cs="Arial"/>
              <w:b/>
              <w:color w:val="A02B93" w:themeColor="accent5"/>
              <w:sz w:val="22"/>
            </w:rPr>
            <w:t>måned</w:t>
          </w:r>
        </w:p>
      </w:docPartBody>
    </w:docPart>
    <w:docPart>
      <w:docPartPr>
        <w:name w:val="DEC97C475DD6430D934E3E2C94A9B9B3"/>
        <w:category>
          <w:name w:val="Generelt"/>
          <w:gallery w:val="placeholder"/>
        </w:category>
        <w:types>
          <w:type w:val="bbPlcHdr"/>
        </w:types>
        <w:behaviors>
          <w:behavior w:val="content"/>
        </w:behaviors>
        <w:guid w:val="{B475558C-0A35-423B-B0B6-3E50396A11DB}"/>
      </w:docPartPr>
      <w:docPartBody>
        <w:p w:rsidR="00936160" w:rsidRDefault="00BA5442" w:rsidP="00BA5442">
          <w:pPr>
            <w:pStyle w:val="DEC97C475DD6430D934E3E2C94A9B9B33"/>
          </w:pPr>
          <w:r w:rsidRPr="006A329E">
            <w:rPr>
              <w:rFonts w:cs="Arial"/>
              <w:b/>
              <w:color w:val="3E7692"/>
              <w:sz w:val="22"/>
            </w:rPr>
            <w:t>Navn</w:t>
          </w:r>
          <w:r w:rsidRPr="006A329E">
            <w:rPr>
              <w:rFonts w:cs="Arial"/>
              <w:color w:val="3E7692"/>
              <w:sz w:val="22"/>
            </w:rPr>
            <w:t xml:space="preserve"> </w:t>
          </w:r>
          <w:r w:rsidRPr="006A329E">
            <w:rPr>
              <w:rFonts w:cs="Arial"/>
              <w:b/>
              <w:color w:val="3E7692"/>
              <w:sz w:val="22"/>
            </w:rPr>
            <w:t>krets</w:t>
          </w:r>
        </w:p>
      </w:docPartBody>
    </w:docPart>
    <w:docPart>
      <w:docPartPr>
        <w:name w:val="A05FA28121114FAC842E4A030AF3E2CA"/>
        <w:category>
          <w:name w:val="Generelt"/>
          <w:gallery w:val="placeholder"/>
        </w:category>
        <w:types>
          <w:type w:val="bbPlcHdr"/>
        </w:types>
        <w:behaviors>
          <w:behavior w:val="content"/>
        </w:behaviors>
        <w:guid w:val="{DC439909-25C6-467C-B373-7BF18575A150}"/>
      </w:docPartPr>
      <w:docPartBody>
        <w:p w:rsidR="00936160" w:rsidRDefault="00BA5442" w:rsidP="00BA5442">
          <w:pPr>
            <w:pStyle w:val="A05FA28121114FAC842E4A030AF3E2CA3"/>
          </w:pPr>
          <w:r w:rsidRPr="006A329E">
            <w:rPr>
              <w:rStyle w:val="Stil2"/>
              <w:rFonts w:cs="Arial"/>
              <w:b/>
              <w:color w:val="A02B93" w:themeColor="accent5"/>
              <w:sz w:val="22"/>
            </w:rPr>
            <w:t>Sted</w:t>
          </w:r>
        </w:p>
      </w:docPartBody>
    </w:docPart>
    <w:docPart>
      <w:docPartPr>
        <w:name w:val="4250D7C06F91420A999B4D5F2D885C54"/>
        <w:category>
          <w:name w:val="Generelt"/>
          <w:gallery w:val="placeholder"/>
        </w:category>
        <w:types>
          <w:type w:val="bbPlcHdr"/>
        </w:types>
        <w:behaviors>
          <w:behavior w:val="content"/>
        </w:behaviors>
        <w:guid w:val="{FF1611F0-9D11-4D53-B470-DCEF97C42A3C}"/>
      </w:docPartPr>
      <w:docPartBody>
        <w:p w:rsidR="00936160" w:rsidRDefault="00BA5442" w:rsidP="00BA5442">
          <w:pPr>
            <w:pStyle w:val="4250D7C06F91420A999B4D5F2D885C543"/>
          </w:pPr>
          <w:r w:rsidRPr="006A329E">
            <w:rPr>
              <w:rStyle w:val="Stil2"/>
              <w:rFonts w:cs="Arial"/>
              <w:b/>
              <w:color w:val="A02B93" w:themeColor="accent5"/>
              <w:sz w:val="22"/>
            </w:rPr>
            <w:t>Navn</w:t>
          </w:r>
        </w:p>
      </w:docPartBody>
    </w:docPart>
    <w:docPart>
      <w:docPartPr>
        <w:name w:val="DDE849D2EF8640BAAE3156CEDD4096E1"/>
        <w:category>
          <w:name w:val="Generelt"/>
          <w:gallery w:val="placeholder"/>
        </w:category>
        <w:types>
          <w:type w:val="bbPlcHdr"/>
        </w:types>
        <w:behaviors>
          <w:behavior w:val="content"/>
        </w:behaviors>
        <w:guid w:val="{C58B36DB-5C48-4DEE-9F19-DD966A3254FB}"/>
      </w:docPartPr>
      <w:docPartBody>
        <w:p w:rsidR="00936160" w:rsidRDefault="00BA5442" w:rsidP="00BA5442">
          <w:pPr>
            <w:pStyle w:val="DDE849D2EF8640BAAE3156CEDD4096E13"/>
          </w:pPr>
          <w:r w:rsidRPr="00F9007F">
            <w:rPr>
              <w:rStyle w:val="Stil2"/>
              <w:rFonts w:cs="Arial"/>
              <w:b/>
              <w:color w:val="3A7E90"/>
            </w:rPr>
            <w:t>årstall</w:t>
          </w:r>
        </w:p>
      </w:docPartBody>
    </w:docPart>
    <w:docPart>
      <w:docPartPr>
        <w:name w:val="99FB2D7E6EC946798ABE08645106B272"/>
        <w:category>
          <w:name w:val="Generelt"/>
          <w:gallery w:val="placeholder"/>
        </w:category>
        <w:types>
          <w:type w:val="bbPlcHdr"/>
        </w:types>
        <w:behaviors>
          <w:behavior w:val="content"/>
        </w:behaviors>
        <w:guid w:val="{C2F48A6A-C49F-4F48-81BC-6932D63EEC14}"/>
      </w:docPartPr>
      <w:docPartBody>
        <w:p w:rsidR="00936160" w:rsidRDefault="00BA5442" w:rsidP="00BA5442">
          <w:pPr>
            <w:pStyle w:val="99FB2D7E6EC946798ABE08645106B2723"/>
          </w:pPr>
          <w:r w:rsidRPr="00F9007F">
            <w:rPr>
              <w:rFonts w:cs="Arial"/>
              <w:b/>
              <w:color w:val="3A7E90"/>
              <w:szCs w:val="20"/>
            </w:rPr>
            <w:t>Navn krets</w:t>
          </w:r>
        </w:p>
      </w:docPartBody>
    </w:docPart>
    <w:docPart>
      <w:docPartPr>
        <w:name w:val="C5C5F9FC8F3142C988076BA3D0B47F0D"/>
        <w:category>
          <w:name w:val="Generelt"/>
          <w:gallery w:val="placeholder"/>
        </w:category>
        <w:types>
          <w:type w:val="bbPlcHdr"/>
        </w:types>
        <w:behaviors>
          <w:behavior w:val="content"/>
        </w:behaviors>
        <w:guid w:val="{192C92AD-5C77-4509-AFBC-9AFAFC35987E}"/>
      </w:docPartPr>
      <w:docPartBody>
        <w:p w:rsidR="006A61DB" w:rsidRDefault="000C1FCF" w:rsidP="000C1FCF">
          <w:pPr>
            <w:pStyle w:val="C5C5F9FC8F3142C988076BA3D0B47F0D"/>
          </w:pPr>
          <w:r w:rsidRPr="004A76F4">
            <w:rPr>
              <w:rFonts w:cs="Arial"/>
              <w:b/>
              <w:color w:val="3E7692"/>
              <w:szCs w:val="26"/>
            </w:rPr>
            <w:t>årstall</w:t>
          </w:r>
        </w:p>
      </w:docPartBody>
    </w:docPart>
    <w:docPart>
      <w:docPartPr>
        <w:name w:val="A58A4F7CD25842619972B2AF290DA76A"/>
        <w:category>
          <w:name w:val="Generelt"/>
          <w:gallery w:val="placeholder"/>
        </w:category>
        <w:types>
          <w:type w:val="bbPlcHdr"/>
        </w:types>
        <w:behaviors>
          <w:behavior w:val="content"/>
        </w:behaviors>
        <w:guid w:val="{E8BB2548-6D69-49C0-840F-D0E555FEFECB}"/>
      </w:docPartPr>
      <w:docPartBody>
        <w:p w:rsidR="006A61DB" w:rsidRDefault="000C1FCF" w:rsidP="000C1FCF">
          <w:pPr>
            <w:pStyle w:val="A58A4F7CD25842619972B2AF290DA76A"/>
          </w:pPr>
          <w:r w:rsidRPr="00ED31F4">
            <w:rPr>
              <w:rStyle w:val="Stil2"/>
              <w:rFonts w:cs="Arial"/>
              <w:b/>
              <w:color w:val="77206D" w:themeColor="accent5" w:themeShade="BF"/>
            </w:rPr>
            <w:t>årstall</w:t>
          </w:r>
        </w:p>
      </w:docPartBody>
    </w:docPart>
    <w:docPart>
      <w:docPartPr>
        <w:name w:val="4948224182D74A98BCF92006E079734B"/>
        <w:category>
          <w:name w:val="Generelt"/>
          <w:gallery w:val="placeholder"/>
        </w:category>
        <w:types>
          <w:type w:val="bbPlcHdr"/>
        </w:types>
        <w:behaviors>
          <w:behavior w:val="content"/>
        </w:behaviors>
        <w:guid w:val="{EB90AF1E-BF8E-4671-A4CA-FCA92F1FBF30}"/>
      </w:docPartPr>
      <w:docPartBody>
        <w:p w:rsidR="006A61DB" w:rsidRDefault="000C1FCF" w:rsidP="000C1FCF">
          <w:pPr>
            <w:pStyle w:val="4948224182D74A98BCF92006E079734B"/>
          </w:pPr>
          <w:r w:rsidRPr="00ED31F4">
            <w:rPr>
              <w:rStyle w:val="Stil2"/>
              <w:rFonts w:cs="Arial"/>
              <w:b/>
              <w:color w:val="77206D" w:themeColor="accent5" w:themeShade="BF"/>
            </w:rPr>
            <w:t>årstall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altName w:val="Calibri"/>
    <w:panose1 w:val="00000000000000000000"/>
    <w:charset w:val="00"/>
    <w:family w:val="swiss"/>
    <w:notTrueType/>
    <w:pitch w:val="variable"/>
    <w:sig w:usb0="A000002F" w:usb1="4000045A" w:usb2="00000000" w:usb3="00000000" w:csb0="00000093" w:csb1="00000000"/>
  </w:font>
  <w:font w:name="Graphik Semibold">
    <w:altName w:val="Calibri"/>
    <w:panose1 w:val="00000000000000000000"/>
    <w:charset w:val="00"/>
    <w:family w:val="swiss"/>
    <w:notTrueType/>
    <w:pitch w:val="variable"/>
    <w:sig w:usb0="A000002F" w:usb1="4000045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50469"/>
    <w:multiLevelType w:val="multilevel"/>
    <w:tmpl w:val="9A9AA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966F48"/>
    <w:multiLevelType w:val="multilevel"/>
    <w:tmpl w:val="DE5031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2C2472"/>
    <w:multiLevelType w:val="multilevel"/>
    <w:tmpl w:val="BF2C8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5590851">
    <w:abstractNumId w:val="1"/>
  </w:num>
  <w:num w:numId="2" w16cid:durableId="1520654601">
    <w:abstractNumId w:val="2"/>
  </w:num>
  <w:num w:numId="3" w16cid:durableId="16347515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66"/>
    <w:rsid w:val="000067B1"/>
    <w:rsid w:val="00062F81"/>
    <w:rsid w:val="000C1FCF"/>
    <w:rsid w:val="002A411A"/>
    <w:rsid w:val="003840F8"/>
    <w:rsid w:val="00484666"/>
    <w:rsid w:val="006A61DB"/>
    <w:rsid w:val="00936160"/>
    <w:rsid w:val="009534CB"/>
    <w:rsid w:val="00BA5442"/>
    <w:rsid w:val="00C62CF5"/>
    <w:rsid w:val="00DA0E19"/>
    <w:rsid w:val="00FC06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A5442"/>
    <w:rPr>
      <w:color w:val="808080"/>
    </w:rPr>
  </w:style>
  <w:style w:type="character" w:customStyle="1" w:styleId="Stil2">
    <w:name w:val="Stil2"/>
    <w:basedOn w:val="Standardskriftforavsnitt"/>
    <w:uiPriority w:val="1"/>
    <w:rsid w:val="000C1FCF"/>
  </w:style>
  <w:style w:type="paragraph" w:customStyle="1" w:styleId="4B155BD22C9F48FFA6FBBA474284A6FE3">
    <w:name w:val="4B155BD22C9F48FFA6FBBA474284A6FE3"/>
    <w:rsid w:val="00BA5442"/>
    <w:pPr>
      <w:spacing w:after="250" w:line="240" w:lineRule="auto"/>
      <w:contextualSpacing/>
    </w:pPr>
    <w:rPr>
      <w:rFonts w:eastAsiaTheme="majorEastAsia" w:cstheme="majorBidi"/>
      <w:spacing w:val="-10"/>
      <w:kern w:val="28"/>
      <w:sz w:val="48"/>
      <w:szCs w:val="56"/>
      <w:lang w:eastAsia="en-US"/>
    </w:rPr>
  </w:style>
  <w:style w:type="paragraph" w:customStyle="1" w:styleId="1DB263FF903943ABA64689F51D4CC3D43">
    <w:name w:val="1DB263FF903943ABA64689F51D4CC3D43"/>
    <w:rsid w:val="00BA5442"/>
    <w:pPr>
      <w:spacing w:after="0" w:line="269" w:lineRule="auto"/>
    </w:pPr>
    <w:rPr>
      <w:rFonts w:eastAsiaTheme="minorHAnsi"/>
      <w:sz w:val="20"/>
      <w:lang w:eastAsia="en-US"/>
    </w:rPr>
  </w:style>
  <w:style w:type="paragraph" w:customStyle="1" w:styleId="1A943046B18443EDA74E9CF84EF4A8083">
    <w:name w:val="1A943046B18443EDA74E9CF84EF4A8083"/>
    <w:rsid w:val="00BA5442"/>
    <w:pPr>
      <w:spacing w:after="0" w:line="269" w:lineRule="auto"/>
    </w:pPr>
    <w:rPr>
      <w:rFonts w:eastAsiaTheme="minorHAnsi"/>
      <w:sz w:val="20"/>
      <w:lang w:eastAsia="en-US"/>
    </w:rPr>
  </w:style>
  <w:style w:type="paragraph" w:customStyle="1" w:styleId="96D25F03188445EE805CCFD45661DBFE3">
    <w:name w:val="96D25F03188445EE805CCFD45661DBFE3"/>
    <w:rsid w:val="00BA5442"/>
    <w:pPr>
      <w:spacing w:after="0" w:line="269" w:lineRule="auto"/>
    </w:pPr>
    <w:rPr>
      <w:rFonts w:eastAsiaTheme="minorHAnsi"/>
      <w:sz w:val="20"/>
      <w:lang w:eastAsia="en-US"/>
    </w:rPr>
  </w:style>
  <w:style w:type="paragraph" w:customStyle="1" w:styleId="9A2665BB48964A4E972B1CCFC9466CB33">
    <w:name w:val="9A2665BB48964A4E972B1CCFC9466CB33"/>
    <w:rsid w:val="00BA5442"/>
    <w:pPr>
      <w:spacing w:after="0" w:line="269" w:lineRule="auto"/>
    </w:pPr>
    <w:rPr>
      <w:rFonts w:eastAsiaTheme="minorHAnsi"/>
      <w:sz w:val="20"/>
      <w:lang w:eastAsia="en-US"/>
    </w:rPr>
  </w:style>
  <w:style w:type="paragraph" w:customStyle="1" w:styleId="DEC97C475DD6430D934E3E2C94A9B9B33">
    <w:name w:val="DEC97C475DD6430D934E3E2C94A9B9B33"/>
    <w:rsid w:val="00BA5442"/>
    <w:pPr>
      <w:spacing w:after="0" w:line="269" w:lineRule="auto"/>
    </w:pPr>
    <w:rPr>
      <w:rFonts w:eastAsiaTheme="minorHAnsi"/>
      <w:sz w:val="20"/>
      <w:lang w:eastAsia="en-US"/>
    </w:rPr>
  </w:style>
  <w:style w:type="paragraph" w:customStyle="1" w:styleId="A05FA28121114FAC842E4A030AF3E2CA3">
    <w:name w:val="A05FA28121114FAC842E4A030AF3E2CA3"/>
    <w:rsid w:val="00BA5442"/>
    <w:pPr>
      <w:spacing w:after="0" w:line="269" w:lineRule="auto"/>
    </w:pPr>
    <w:rPr>
      <w:rFonts w:eastAsiaTheme="minorHAnsi"/>
      <w:sz w:val="20"/>
      <w:lang w:eastAsia="en-US"/>
    </w:rPr>
  </w:style>
  <w:style w:type="paragraph" w:customStyle="1" w:styleId="4250D7C06F91420A999B4D5F2D885C543">
    <w:name w:val="4250D7C06F91420A999B4D5F2D885C543"/>
    <w:rsid w:val="00BA5442"/>
    <w:pPr>
      <w:spacing w:after="0" w:line="269" w:lineRule="auto"/>
    </w:pPr>
    <w:rPr>
      <w:rFonts w:eastAsiaTheme="minorHAnsi"/>
      <w:sz w:val="20"/>
      <w:lang w:eastAsia="en-US"/>
    </w:rPr>
  </w:style>
  <w:style w:type="paragraph" w:customStyle="1" w:styleId="DDE849D2EF8640BAAE3156CEDD4096E13">
    <w:name w:val="DDE849D2EF8640BAAE3156CEDD4096E13"/>
    <w:rsid w:val="00BA5442"/>
    <w:pPr>
      <w:spacing w:after="0" w:line="269" w:lineRule="auto"/>
    </w:pPr>
    <w:rPr>
      <w:rFonts w:eastAsiaTheme="minorHAnsi"/>
      <w:sz w:val="20"/>
      <w:lang w:eastAsia="en-US"/>
    </w:rPr>
  </w:style>
  <w:style w:type="paragraph" w:customStyle="1" w:styleId="99FB2D7E6EC946798ABE08645106B2723">
    <w:name w:val="99FB2D7E6EC946798ABE08645106B2723"/>
    <w:rsid w:val="00BA5442"/>
    <w:pPr>
      <w:spacing w:after="0" w:line="269" w:lineRule="auto"/>
    </w:pPr>
    <w:rPr>
      <w:rFonts w:eastAsiaTheme="minorHAnsi"/>
      <w:sz w:val="20"/>
      <w:lang w:eastAsia="en-US"/>
    </w:rPr>
  </w:style>
  <w:style w:type="paragraph" w:customStyle="1" w:styleId="C5C5F9FC8F3142C988076BA3D0B47F0D">
    <w:name w:val="C5C5F9FC8F3142C988076BA3D0B47F0D"/>
    <w:rsid w:val="000C1FCF"/>
    <w:pPr>
      <w:spacing w:line="278" w:lineRule="auto"/>
    </w:pPr>
    <w:rPr>
      <w:kern w:val="2"/>
      <w:sz w:val="24"/>
      <w:szCs w:val="24"/>
      <w14:ligatures w14:val="standardContextual"/>
    </w:rPr>
  </w:style>
  <w:style w:type="paragraph" w:customStyle="1" w:styleId="A58A4F7CD25842619972B2AF290DA76A">
    <w:name w:val="A58A4F7CD25842619972B2AF290DA76A"/>
    <w:rsid w:val="000C1FCF"/>
    <w:pPr>
      <w:spacing w:line="278" w:lineRule="auto"/>
    </w:pPr>
    <w:rPr>
      <w:kern w:val="2"/>
      <w:sz w:val="24"/>
      <w:szCs w:val="24"/>
      <w14:ligatures w14:val="standardContextual"/>
    </w:rPr>
  </w:style>
  <w:style w:type="paragraph" w:customStyle="1" w:styleId="4948224182D74A98BCF92006E079734B">
    <w:name w:val="4948224182D74A98BCF92006E079734B"/>
    <w:rsid w:val="000C1F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vokatforeningen">
      <a:dk1>
        <a:srgbClr val="000000"/>
      </a:dk1>
      <a:lt1>
        <a:srgbClr val="FFFFFF"/>
      </a:lt1>
      <a:dk2>
        <a:srgbClr val="151229"/>
      </a:dk2>
      <a:lt2>
        <a:srgbClr val="F5F4F0"/>
      </a:lt2>
      <a:accent1>
        <a:srgbClr val="A6A861"/>
      </a:accent1>
      <a:accent2>
        <a:srgbClr val="E4D8C2"/>
      </a:accent2>
      <a:accent3>
        <a:srgbClr val="EC7C66"/>
      </a:accent3>
      <a:accent4>
        <a:srgbClr val="C2CCCD"/>
      </a:accent4>
      <a:accent5>
        <a:srgbClr val="3A7E90"/>
      </a:accent5>
      <a:accent6>
        <a:srgbClr val="D3D3D7"/>
      </a:accent6>
      <a:hlink>
        <a:srgbClr val="3A7E90"/>
      </a:hlink>
      <a:folHlink>
        <a:srgbClr val="919191"/>
      </a:folHlink>
    </a:clrScheme>
    <a:fontScheme name="Advokatforeningen">
      <a:majorFont>
        <a:latin typeface="Graphik Semibold"/>
        <a:ea typeface=""/>
        <a:cs typeface=""/>
      </a:majorFont>
      <a:minorFont>
        <a:latin typeface="Graphik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3884-F280-4463-AC55-0DB1DEED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Protokoll_Referat_365</Template>
  <TotalTime>3</TotalTime>
  <Pages>5</Pages>
  <Words>835</Words>
  <Characters>4427</Characters>
  <Application>Microsoft Office Word</Application>
  <DocSecurity>4</DocSecurity>
  <Lines>36</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Referat</vt:lpstr>
      <vt:lpstr>Notat</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dc:title>
  <dc:subject/>
  <dc:creator>Karin Johansson</dc:creator>
  <cp:keywords/>
  <dc:description/>
  <cp:lastModifiedBy>Karin Johansson</cp:lastModifiedBy>
  <cp:revision>2</cp:revision>
  <cp:lastPrinted>2022-01-26T09:20:00Z</cp:lastPrinted>
  <dcterms:created xsi:type="dcterms:W3CDTF">2026-03-16T14:56:00Z</dcterms:created>
  <dcterms:modified xsi:type="dcterms:W3CDTF">2026-03-16T14:56:00Z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Visible">
    <vt:bool>true</vt:bool>
  </property>
  <property fmtid="{D5CDD505-2E9C-101B-9397-08002B2CF9AE}" pid="3" name="DocRef">
    <vt:lpwstr>324870</vt:lpwstr>
  </property>
</Properties>
</file>