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CDD8" w14:textId="52D5F2FB" w:rsidR="00C81061" w:rsidRPr="007B13BE" w:rsidRDefault="007B13BE" w:rsidP="00C81061">
      <w:pPr>
        <w:pStyle w:val="Tittel"/>
        <w:rPr>
          <w:szCs w:val="48"/>
        </w:rPr>
      </w:pPr>
      <w:r>
        <w:t xml:space="preserve">Årsmøte </w:t>
      </w:r>
      <w:r w:rsidRPr="007B13BE">
        <w:rPr>
          <w:color w:val="808080"/>
          <w:sz w:val="28"/>
        </w:rPr>
        <w:t xml:space="preserve"> </w:t>
      </w:r>
      <w:sdt>
        <w:sdtPr>
          <w:rPr>
            <w:rStyle w:val="Stil1"/>
          </w:rPr>
          <w:id w:val="145087942"/>
          <w:placeholder>
            <w:docPart w:val="4B155BD22C9F48FFA6FBBA474284A6FE"/>
          </w:placeholder>
          <w15:color w:val="000000"/>
          <w:comboBox>
            <w:listItem w:value="Navn krets"/>
            <w:listItem w:displayText="Aust-Agder krets" w:value="Aust-Agder krets"/>
            <w:listItem w:displayText="Buskerud krets" w:value="Buskerud krets"/>
            <w:listItem w:displayText="Finnmark krets" w:value="Finnmark krets"/>
            <w:listItem w:displayText="Haugaland og Sunnhordland krets" w:value="Haugaland og Sunnhordland krets"/>
            <w:listItem w:displayText="Hedmark krets" w:value="Hedmark krets"/>
            <w:listItem w:displayText="Helgeland og Salten krets" w:value="Helgeland og Salten krets"/>
            <w:listItem w:displayText="Midt-Hålogaland krets" w:value="Midt-Hålogaland krets"/>
            <w:listItem w:displayText="Møre og Romsdal krets" w:value="Møre og Romsdal krets"/>
            <w:listItem w:displayText="Oppland krets" w:value="Oppland krets"/>
            <w:listItem w:displayText="Oslo krets" w:value="Oslo krets"/>
            <w:listItem w:displayText="Romerike krets" w:value="Romerike krets"/>
            <w:listItem w:displayText="Sør-Rogaland krets" w:value="Sør-Rogaland krets"/>
            <w:listItem w:displayText="Telemark krets" w:value="Telemark krets"/>
            <w:listItem w:displayText="Troms krets" w:value="Troms krets"/>
            <w:listItem w:displayText="Trøndelag krets" w:value="Trøndelag krets"/>
            <w:listItem w:displayText="Vest-Agder krets" w:value="Vest-Agder krets"/>
            <w:listItem w:displayText="Vestfold krets" w:value="Vestfold krets"/>
            <w:listItem w:displayText="Vestland krets" w:value="Vestland krets"/>
            <w:listItem w:displayText="Østfold og Follo krets" w:value="Østfold og Follo krets"/>
          </w:comboBox>
        </w:sdtPr>
        <w:sdtEndPr>
          <w:rPr>
            <w:rStyle w:val="Standardskriftforavsnitt"/>
            <w:color w:val="auto"/>
            <w:szCs w:val="48"/>
          </w:rPr>
        </w:sdtEndPr>
        <w:sdtContent>
          <w:r w:rsidR="00D93E74">
            <w:rPr>
              <w:rStyle w:val="Stil1"/>
            </w:rPr>
            <w:t>Vestfold krets</w:t>
          </w:r>
        </w:sdtContent>
      </w:sdt>
    </w:p>
    <w:p w14:paraId="30A4132B" w14:textId="77777777" w:rsidR="007B13BE" w:rsidRPr="007B13BE" w:rsidRDefault="007B13BE" w:rsidP="007B13BE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single" w:sz="4" w:space="0" w:color="C2CCCD" w:themeColor="accent4"/>
          <w:right w:val="none" w:sz="0" w:space="0" w:color="auto"/>
          <w:insideH w:val="single" w:sz="4" w:space="0" w:color="C2CCCD" w:themeColor="accent4"/>
          <w:insideV w:val="none" w:sz="0" w:space="0" w:color="auto"/>
        </w:tblBorders>
        <w:tblCellMar>
          <w:top w:w="170" w:type="dxa"/>
          <w:left w:w="0" w:type="dxa"/>
          <w:bottom w:w="108" w:type="dxa"/>
        </w:tblCellMar>
        <w:tblLook w:val="04A0" w:firstRow="1" w:lastRow="0" w:firstColumn="1" w:lastColumn="0" w:noHBand="0" w:noVBand="1"/>
      </w:tblPr>
      <w:tblGrid>
        <w:gridCol w:w="1701"/>
        <w:gridCol w:w="7223"/>
      </w:tblGrid>
      <w:tr w:rsidR="00EF1746" w:rsidRPr="006A5FD1" w14:paraId="6D558C64" w14:textId="77777777" w:rsidTr="003D12F0">
        <w:tc>
          <w:tcPr>
            <w:tcW w:w="1701" w:type="dxa"/>
          </w:tcPr>
          <w:p w14:paraId="3D6DBC9F" w14:textId="77777777" w:rsidR="00EF1746" w:rsidRDefault="00424499" w:rsidP="001A2C9B">
            <w:pPr>
              <w:pStyle w:val="Etikett"/>
            </w:pPr>
            <w:r w:rsidRPr="006A329E">
              <w:rPr>
                <w:color w:val="3A7E90" w:themeColor="accent5"/>
              </w:rPr>
              <w:t>Møtested</w:t>
            </w:r>
            <w:r w:rsidR="00B11FFE">
              <w:t>:</w:t>
            </w:r>
          </w:p>
        </w:tc>
        <w:sdt>
          <w:sdtPr>
            <w:rPr>
              <w:lang w:val="sv-SE"/>
            </w:rPr>
            <w:alias w:val="Møtested"/>
            <w:tag w:val="MeetingPlace"/>
            <w:id w:val="473416968"/>
            <w:placeholder>
              <w:docPart w:val="1DB263FF903943ABA64689F51D4CC3D4"/>
            </w:placeholder>
            <w:text w:multiLine="1"/>
          </w:sdtPr>
          <w:sdtEndPr/>
          <w:sdtContent>
            <w:tc>
              <w:tcPr>
                <w:tcW w:w="7223" w:type="dxa"/>
              </w:tcPr>
              <w:p w14:paraId="35EA01D8" w14:textId="40857F3C" w:rsidR="00EF1746" w:rsidRPr="006A5FD1" w:rsidRDefault="0027122E" w:rsidP="001A2C9B">
                <w:pPr>
                  <w:rPr>
                    <w:lang w:val="sv-SE"/>
                  </w:rPr>
                </w:pPr>
                <w:r w:rsidRPr="006A5FD1">
                  <w:rPr>
                    <w:lang w:val="sv-SE"/>
                  </w:rPr>
                  <w:t>Hotell Kong Carl i Sandefjord</w:t>
                </w:r>
              </w:p>
            </w:tc>
          </w:sdtContent>
        </w:sdt>
      </w:tr>
      <w:tr w:rsidR="00EF1746" w:rsidRPr="00424499" w14:paraId="112575E3" w14:textId="77777777" w:rsidTr="003D12F0">
        <w:tc>
          <w:tcPr>
            <w:tcW w:w="1701" w:type="dxa"/>
          </w:tcPr>
          <w:p w14:paraId="05F7B8C4" w14:textId="29BC794D" w:rsidR="00EF1746" w:rsidRDefault="00424499" w:rsidP="001A2C9B">
            <w:pPr>
              <w:pStyle w:val="Etikett"/>
            </w:pPr>
            <w:r>
              <w:t>Dato</w:t>
            </w:r>
            <w:r w:rsidR="00B11FFE">
              <w:t>:</w:t>
            </w:r>
          </w:p>
        </w:tc>
        <w:tc>
          <w:tcPr>
            <w:tcW w:w="7223" w:type="dxa"/>
          </w:tcPr>
          <w:p w14:paraId="0B77E1FE" w14:textId="2501FF13" w:rsidR="00EF1746" w:rsidRPr="00424499" w:rsidRDefault="0027771D" w:rsidP="00EF1746">
            <w:sdt>
              <w:sdtPr>
                <w:rPr>
                  <w:lang w:val="en-US"/>
                </w:rPr>
                <w:alias w:val="Dato"/>
                <w:tag w:val="Date"/>
                <w:id w:val="142172022"/>
                <w:placeholder>
                  <w:docPart w:val="1A943046B18443EDA74E9CF84EF4A808"/>
                </w:placeholder>
                <w:date w:fullDate="2026-03-19T00:00:00Z"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27122E">
                  <w:rPr>
                    <w:lang w:val="en-US"/>
                  </w:rPr>
                  <w:t>1</w:t>
                </w:r>
                <w:r w:rsidR="00D93E74">
                  <w:t>9. mars 202</w:t>
                </w:r>
                <w:r w:rsidR="00326143">
                  <w:t>6</w:t>
                </w:r>
              </w:sdtContent>
            </w:sdt>
          </w:p>
        </w:tc>
      </w:tr>
      <w:tr w:rsidR="00EF1746" w:rsidRPr="00B11FFE" w14:paraId="388551F3" w14:textId="77777777" w:rsidTr="003D12F0">
        <w:tc>
          <w:tcPr>
            <w:tcW w:w="1701" w:type="dxa"/>
          </w:tcPr>
          <w:p w14:paraId="1281893D" w14:textId="77777777" w:rsidR="00FC2681" w:rsidRDefault="00424499" w:rsidP="001A2C9B">
            <w:pPr>
              <w:pStyle w:val="Etikett"/>
            </w:pPr>
            <w:r>
              <w:t>møtedeltakere</w:t>
            </w:r>
          </w:p>
          <w:p w14:paraId="65284A2C" w14:textId="0E7AAAF3" w:rsidR="00EF1746" w:rsidRPr="00FC2681" w:rsidRDefault="00FC2681" w:rsidP="001A2C9B">
            <w:pPr>
              <w:pStyle w:val="Etikett"/>
              <w:rPr>
                <w:i/>
                <w:iCs/>
              </w:rPr>
            </w:pPr>
            <w:r w:rsidRPr="00FC2681">
              <w:rPr>
                <w:i/>
                <w:iCs/>
              </w:rPr>
              <w:t>[Se vedlagte navneliste]</w:t>
            </w:r>
            <w:r w:rsidR="00B11FFE" w:rsidRPr="00FC2681">
              <w:rPr>
                <w:i/>
                <w:iCs/>
              </w:rPr>
              <w:t>:</w:t>
            </w:r>
          </w:p>
        </w:tc>
        <w:tc>
          <w:tcPr>
            <w:tcW w:w="7223" w:type="dxa"/>
          </w:tcPr>
          <w:p w14:paraId="55B2697A" w14:textId="3FD6A61B" w:rsidR="00EF1746" w:rsidRPr="00B11FFE" w:rsidRDefault="003069A5" w:rsidP="00EF1746">
            <w:pPr>
              <w:rPr>
                <w:lang w:val="en-US"/>
              </w:rPr>
            </w:pPr>
            <w:r>
              <w:rPr>
                <w:lang w:val="en-US"/>
              </w:rPr>
              <w:t xml:space="preserve">Se </w:t>
            </w:r>
            <w:proofErr w:type="spellStart"/>
            <w:r>
              <w:rPr>
                <w:lang w:val="en-US"/>
              </w:rPr>
              <w:t>påmeldingsliste</w:t>
            </w:r>
            <w:proofErr w:type="spellEnd"/>
            <w:r w:rsidR="004F474F">
              <w:rPr>
                <w:lang w:val="en-US"/>
              </w:rPr>
              <w:t xml:space="preserve"> </w:t>
            </w:r>
            <w:proofErr w:type="spellStart"/>
            <w:r w:rsidR="004F474F">
              <w:rPr>
                <w:lang w:val="en-US"/>
              </w:rPr>
              <w:t>til</w:t>
            </w:r>
            <w:proofErr w:type="spellEnd"/>
            <w:r w:rsidR="004F474F">
              <w:rPr>
                <w:lang w:val="en-US"/>
              </w:rPr>
              <w:t xml:space="preserve"> </w:t>
            </w:r>
            <w:proofErr w:type="spellStart"/>
            <w:r w:rsidR="004F474F">
              <w:rPr>
                <w:lang w:val="en-US"/>
              </w:rPr>
              <w:t>årsmøtet</w:t>
            </w:r>
            <w:proofErr w:type="spellEnd"/>
          </w:p>
        </w:tc>
      </w:tr>
      <w:tr w:rsidR="00EF1746" w:rsidRPr="00B11FFE" w14:paraId="7E17C4AC" w14:textId="77777777" w:rsidTr="003D12F0">
        <w:tc>
          <w:tcPr>
            <w:tcW w:w="1701" w:type="dxa"/>
          </w:tcPr>
          <w:p w14:paraId="6DA5AEF1" w14:textId="77777777" w:rsidR="00EF1746" w:rsidRDefault="00424499" w:rsidP="001A2C9B">
            <w:pPr>
              <w:pStyle w:val="Etikett"/>
            </w:pPr>
            <w:r>
              <w:t>Fraværende</w:t>
            </w:r>
            <w:r w:rsidR="00B11FFE">
              <w:t>:</w:t>
            </w:r>
          </w:p>
        </w:tc>
        <w:sdt>
          <w:sdtPr>
            <w:alias w:val="Fraværende"/>
            <w:tag w:val="Absent"/>
            <w:id w:val="-1608342476"/>
            <w:placeholder>
              <w:docPart w:val="ADFEF1DBF02F4632A6AFE566317FECA8"/>
            </w:placeholder>
            <w:temporary/>
            <w:showingPlcHdr/>
            <w:text w:multiLine="1"/>
          </w:sdtPr>
          <w:sdtEndPr/>
          <w:sdtContent>
            <w:tc>
              <w:tcPr>
                <w:tcW w:w="7223" w:type="dxa"/>
              </w:tcPr>
              <w:p w14:paraId="08354153" w14:textId="77777777" w:rsidR="00EF1746" w:rsidRPr="00424499" w:rsidRDefault="00424499" w:rsidP="00EF1746">
                <w:r w:rsidRPr="002A064E">
                  <w:rPr>
                    <w:rStyle w:val="Plassholdertekst"/>
                  </w:rPr>
                  <w:t xml:space="preserve">Klikk og skriv </w:t>
                </w:r>
                <w:r>
                  <w:rPr>
                    <w:rStyle w:val="Plassholdertekst"/>
                  </w:rPr>
                  <w:t>fraværende</w:t>
                </w:r>
                <w:r w:rsidRPr="002A064E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24499" w:rsidRPr="00B11FFE" w14:paraId="5DEDB1C4" w14:textId="77777777" w:rsidTr="003D12F0">
        <w:tc>
          <w:tcPr>
            <w:tcW w:w="1701" w:type="dxa"/>
          </w:tcPr>
          <w:p w14:paraId="70E0EB2D" w14:textId="77777777" w:rsidR="00424499" w:rsidRDefault="00424499" w:rsidP="001A2C9B">
            <w:pPr>
              <w:pStyle w:val="Etikett"/>
            </w:pPr>
            <w:r>
              <w:t>Referent:</w:t>
            </w:r>
          </w:p>
        </w:tc>
        <w:tc>
          <w:tcPr>
            <w:tcW w:w="7223" w:type="dxa"/>
          </w:tcPr>
          <w:p w14:paraId="7FAAFE60" w14:textId="1D6CC8C0" w:rsidR="00424499" w:rsidRDefault="0027122E" w:rsidP="00EF1746">
            <w:pPr>
              <w:rPr>
                <w:lang w:val="en-US"/>
              </w:rPr>
            </w:pPr>
            <w:r>
              <w:rPr>
                <w:lang w:val="en-US"/>
              </w:rPr>
              <w:t>Hanne Wold Johansen</w:t>
            </w:r>
          </w:p>
        </w:tc>
      </w:tr>
    </w:tbl>
    <w:p w14:paraId="285A3C8F" w14:textId="77777777" w:rsidR="002C4766" w:rsidRDefault="002C4766" w:rsidP="009F0BFD">
      <w:pPr>
        <w:spacing w:line="240" w:lineRule="auto"/>
        <w:rPr>
          <w:rFonts w:cs="Arial"/>
        </w:rPr>
      </w:pPr>
    </w:p>
    <w:p w14:paraId="14EA7A65" w14:textId="77777777" w:rsidR="00F56500" w:rsidRDefault="00F56500" w:rsidP="009F0BFD">
      <w:pPr>
        <w:spacing w:line="240" w:lineRule="auto"/>
        <w:rPr>
          <w:rFonts w:cs="Arial"/>
          <w:sz w:val="22"/>
        </w:rPr>
      </w:pPr>
    </w:p>
    <w:p w14:paraId="1249E664" w14:textId="2C6CE0BB" w:rsidR="009F0BFD" w:rsidRPr="009F0BFD" w:rsidRDefault="00FC4E3A" w:rsidP="009F0BFD">
      <w:pPr>
        <w:spacing w:line="240" w:lineRule="auto"/>
        <w:rPr>
          <w:rFonts w:cs="Arial"/>
          <w:sz w:val="22"/>
        </w:rPr>
      </w:pPr>
      <w:r w:rsidRPr="006A329E">
        <w:rPr>
          <w:rFonts w:cs="Arial"/>
          <w:sz w:val="22"/>
        </w:rPr>
        <w:t xml:space="preserve">År </w:t>
      </w:r>
      <w:sdt>
        <w:sdtPr>
          <w:rPr>
            <w:rFonts w:cs="Arial"/>
            <w:sz w:val="22"/>
          </w:rPr>
          <w:id w:val="-2106022861"/>
          <w:placeholder>
            <w:docPart w:val="96D25F03188445EE805CCFD45661DBFE"/>
          </w:placeholder>
          <w:comboBox>
            <w:listItem w:displayText="2022" w:value="2022"/>
            <w:listItem w:displayText="2023" w:value="2023"/>
            <w:listItem w:displayText="2024" w:value="2024"/>
            <w:listItem w:displayText="2025" w:value="2025"/>
          </w:comboBox>
        </w:sdtPr>
        <w:sdtEndPr/>
        <w:sdtContent>
          <w:r w:rsidR="00326143">
            <w:rPr>
              <w:rFonts w:cs="Arial"/>
              <w:sz w:val="22"/>
            </w:rPr>
            <w:t>2026</w:t>
          </w:r>
        </w:sdtContent>
      </w:sdt>
      <w:r w:rsidRPr="006A329E">
        <w:rPr>
          <w:rFonts w:cs="Arial"/>
          <w:sz w:val="22"/>
        </w:rPr>
        <w:t xml:space="preserve"> den </w:t>
      </w:r>
      <w:r w:rsidR="0027122E">
        <w:rPr>
          <w:rFonts w:cs="Arial"/>
          <w:sz w:val="22"/>
        </w:rPr>
        <w:t>1</w:t>
      </w:r>
      <w:r w:rsidR="002C4766">
        <w:rPr>
          <w:rFonts w:cs="Arial"/>
          <w:sz w:val="22"/>
        </w:rPr>
        <w:t>9. mars</w:t>
      </w:r>
      <w:r w:rsidRPr="006A329E">
        <w:rPr>
          <w:rFonts w:cs="Arial"/>
          <w:sz w:val="22"/>
        </w:rPr>
        <w:t xml:space="preserve"> holdt </w:t>
      </w:r>
      <w:sdt>
        <w:sdtPr>
          <w:rPr>
            <w:rFonts w:cs="Arial"/>
            <w:sz w:val="22"/>
          </w:rPr>
          <w:id w:val="-181974084"/>
          <w:placeholder>
            <w:docPart w:val="DEC97C475DD6430D934E3E2C94A9B9B3"/>
          </w:placeholder>
          <w:comboBox>
            <w:listItem w:value="Navn krets"/>
            <w:listItem w:displayText="Aust-Agder krets" w:value="Aust-Agder krets"/>
            <w:listItem w:displayText="Buskerud krets" w:value="Buskerud krets"/>
            <w:listItem w:displayText="Finnmark krets" w:value="Finnmark krets"/>
            <w:listItem w:displayText="Haugaland og Sunnhordland krets" w:value="Haugaland og Sunnhordland krets"/>
            <w:listItem w:displayText="Hedmark krets" w:value="Hedmark krets"/>
            <w:listItem w:displayText="Helgeland og Salten krets" w:value="Helgeland og Salten krets"/>
            <w:listItem w:displayText="Midt-Hålogaland krets" w:value="Midt-Hålogaland krets"/>
            <w:listItem w:displayText="Møre og Romsdal krets" w:value="Møre og Romsdal krets"/>
            <w:listItem w:displayText="Oppland krets" w:value="Oppland krets"/>
            <w:listItem w:displayText="Oslo krets" w:value="Oslo krets"/>
            <w:listItem w:displayText="Romerike krets" w:value="Romerike krets"/>
            <w:listItem w:displayText="Sør-Rogaland krets" w:value="Sør-Rogaland krets"/>
            <w:listItem w:displayText="Telemark krets" w:value="Telemark krets"/>
            <w:listItem w:displayText="Troms krets" w:value="Troms krets"/>
            <w:listItem w:displayText="Trøndelag krets" w:value="Trøndelag krets"/>
            <w:listItem w:displayText="Vest-Agder krets" w:value="Vest-Agder krets"/>
            <w:listItem w:displayText="Vestfold krets" w:value="Vestfold krets"/>
            <w:listItem w:displayText="Vestland krets" w:value="Vestland krets"/>
            <w:listItem w:displayText="Østfold og Follo krets" w:value="Østfold og Follo krets"/>
          </w:comboBox>
        </w:sdtPr>
        <w:sdtEndPr/>
        <w:sdtContent>
          <w:r w:rsidR="00D93E74">
            <w:rPr>
              <w:rFonts w:cs="Arial"/>
              <w:sz w:val="22"/>
            </w:rPr>
            <w:t>Vestfold krets</w:t>
          </w:r>
        </w:sdtContent>
      </w:sdt>
      <w:r w:rsidRPr="006A329E">
        <w:rPr>
          <w:rStyle w:val="Stil2"/>
          <w:rFonts w:cs="Arial"/>
          <w:sz w:val="22"/>
        </w:rPr>
        <w:t xml:space="preserve"> </w:t>
      </w:r>
      <w:r w:rsidRPr="006A329E">
        <w:rPr>
          <w:rFonts w:cs="Arial"/>
          <w:sz w:val="22"/>
        </w:rPr>
        <w:t xml:space="preserve">årsmøte på </w:t>
      </w:r>
      <w:sdt>
        <w:sdtPr>
          <w:rPr>
            <w:rStyle w:val="Stil2"/>
            <w:rFonts w:cs="Arial"/>
            <w:sz w:val="22"/>
          </w:rPr>
          <w:id w:val="-1639334287"/>
          <w:placeholder>
            <w:docPart w:val="A05FA28121114FAC842E4A030AF3E2CA"/>
          </w:placeholder>
          <w:comboBox>
            <w:listItem w:value="sett inn sted"/>
          </w:comboBox>
        </w:sdtPr>
        <w:sdtEndPr>
          <w:rPr>
            <w:rStyle w:val="Stil2"/>
          </w:rPr>
        </w:sdtEndPr>
        <w:sdtContent>
          <w:r w:rsidR="0027122E">
            <w:rPr>
              <w:rStyle w:val="Stil2"/>
              <w:rFonts w:cs="Arial"/>
              <w:sz w:val="22"/>
            </w:rPr>
            <w:t>Hotell Kong Carl i Sandefjord</w:t>
          </w:r>
        </w:sdtContent>
      </w:sdt>
      <w:r w:rsidRPr="006A329E">
        <w:rPr>
          <w:rFonts w:cs="Arial"/>
          <w:sz w:val="22"/>
        </w:rPr>
        <w:t xml:space="preserve">. Møtet ble ledet av </w:t>
      </w:r>
      <w:sdt>
        <w:sdtPr>
          <w:rPr>
            <w:rFonts w:cs="Arial"/>
            <w:sz w:val="22"/>
          </w:rPr>
          <w:id w:val="-277489572"/>
          <w:placeholder>
            <w:docPart w:val="4250D7C06F91420A999B4D5F2D885C54"/>
          </w:placeholder>
          <w:comboBox>
            <w:listItem w:value="sett inn navn"/>
          </w:comboBox>
        </w:sdtPr>
        <w:sdtEndPr/>
        <w:sdtContent>
          <w:r w:rsidR="00D93E74" w:rsidRPr="002C4766">
            <w:rPr>
              <w:rFonts w:cs="Arial"/>
              <w:sz w:val="22"/>
            </w:rPr>
            <w:t>Lene Høivang</w:t>
          </w:r>
        </w:sdtContent>
      </w:sdt>
      <w:r w:rsidRPr="006A329E">
        <w:rPr>
          <w:rFonts w:cs="Arial"/>
          <w:sz w:val="22"/>
        </w:rPr>
        <w:t>.</w:t>
      </w:r>
    </w:p>
    <w:p w14:paraId="711629E5" w14:textId="1D9F4F6E" w:rsidR="00FC4E3A" w:rsidRDefault="00FC4E3A" w:rsidP="006A329E">
      <w:pPr>
        <w:pStyle w:val="Overskrift1"/>
        <w:numPr>
          <w:ilvl w:val="0"/>
          <w:numId w:val="0"/>
        </w:numPr>
        <w:spacing w:before="360" w:after="120" w:line="240" w:lineRule="auto"/>
        <w:rPr>
          <w:rFonts w:asciiTheme="minorHAnsi" w:hAnsiTheme="minorHAnsi"/>
        </w:rPr>
      </w:pPr>
      <w:r w:rsidRPr="006A329E">
        <w:rPr>
          <w:rFonts w:asciiTheme="minorHAnsi" w:hAnsiTheme="minorHAnsi"/>
        </w:rPr>
        <w:t>Dagsorden</w:t>
      </w:r>
    </w:p>
    <w:p w14:paraId="03B6DE78" w14:textId="77777777" w:rsidR="006A329E" w:rsidRPr="006A329E" w:rsidRDefault="006A329E" w:rsidP="006A329E"/>
    <w:p w14:paraId="560544F4" w14:textId="393C5687" w:rsidR="00FC4E3A" w:rsidRPr="00A64865" w:rsidRDefault="00FC4E3A" w:rsidP="006A329E">
      <w:pPr>
        <w:pStyle w:val="Overskrift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>Sak 1</w:t>
      </w:r>
      <w:r w:rsidR="00A64865">
        <w:rPr>
          <w:rFonts w:asciiTheme="minorHAnsi" w:hAnsiTheme="minorHAnsi"/>
          <w:sz w:val="22"/>
          <w:szCs w:val="22"/>
        </w:rPr>
        <w:tab/>
      </w:r>
      <w:r w:rsidR="00A64865" w:rsidRPr="00A64865">
        <w:rPr>
          <w:sz w:val="22"/>
          <w:szCs w:val="22"/>
        </w:rPr>
        <w:t>Valg av møteleder, referent og godkjenning av innkalling</w:t>
      </w:r>
      <w:r w:rsidRPr="00A64865">
        <w:rPr>
          <w:rFonts w:asciiTheme="minorHAnsi" w:hAnsiTheme="minorHAnsi"/>
          <w:sz w:val="22"/>
          <w:szCs w:val="22"/>
        </w:rPr>
        <w:tab/>
      </w:r>
    </w:p>
    <w:p w14:paraId="11AFBAD6" w14:textId="77777777" w:rsidR="006A329E" w:rsidRPr="00A64865" w:rsidRDefault="006A329E" w:rsidP="006A329E">
      <w:pPr>
        <w:rPr>
          <w:sz w:val="22"/>
        </w:rPr>
      </w:pPr>
    </w:p>
    <w:p w14:paraId="0DC0CD82" w14:textId="122B846A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>Sak 2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</w:r>
      <w:r w:rsidR="00A64865">
        <w:rPr>
          <w:rFonts w:asciiTheme="minorHAnsi" w:hAnsiTheme="minorHAnsi"/>
          <w:sz w:val="22"/>
          <w:szCs w:val="22"/>
        </w:rPr>
        <w:t>Styrets å</w:t>
      </w:r>
      <w:r w:rsidRPr="006A329E">
        <w:rPr>
          <w:rFonts w:asciiTheme="minorHAnsi" w:hAnsiTheme="minorHAnsi"/>
          <w:sz w:val="22"/>
          <w:szCs w:val="22"/>
        </w:rPr>
        <w:t>rsberetning</w:t>
      </w:r>
      <w:r w:rsidR="0027122E">
        <w:rPr>
          <w:rFonts w:asciiTheme="minorHAnsi" w:hAnsiTheme="minorHAnsi"/>
          <w:sz w:val="22"/>
          <w:szCs w:val="22"/>
        </w:rPr>
        <w:t xml:space="preserve"> </w:t>
      </w:r>
    </w:p>
    <w:p w14:paraId="7D2A8D0A" w14:textId="3ADE7EB1" w:rsidR="006A329E" w:rsidRPr="009F0BFD" w:rsidRDefault="00FC4E3A" w:rsidP="009F0BFD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</w:r>
      <w:r w:rsidRPr="003D5B6B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5C923BD" w14:textId="2C4097CF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>Sak 3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</w:r>
      <w:r w:rsidR="00091880">
        <w:rPr>
          <w:rFonts w:asciiTheme="minorHAnsi" w:hAnsiTheme="minorHAnsi"/>
          <w:sz w:val="22"/>
          <w:szCs w:val="22"/>
        </w:rPr>
        <w:t>Godkjenning av årsberetning og regnskap for Vestfold krets av 202</w:t>
      </w:r>
      <w:r w:rsidR="003069A5">
        <w:rPr>
          <w:rFonts w:asciiTheme="minorHAnsi" w:hAnsiTheme="minorHAnsi"/>
          <w:sz w:val="22"/>
          <w:szCs w:val="22"/>
        </w:rPr>
        <w:t>5</w:t>
      </w:r>
    </w:p>
    <w:p w14:paraId="7D26CE3F" w14:textId="77777777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12225667" w14:textId="7F0A6984" w:rsidR="00FC4E3A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>Sak 4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  <w:t xml:space="preserve">Fastsettelse av </w:t>
      </w:r>
      <w:r w:rsidR="00091880">
        <w:rPr>
          <w:rFonts w:asciiTheme="minorHAnsi" w:hAnsiTheme="minorHAnsi"/>
          <w:sz w:val="22"/>
          <w:szCs w:val="22"/>
        </w:rPr>
        <w:t>medlems</w:t>
      </w:r>
      <w:r w:rsidRPr="006A329E">
        <w:rPr>
          <w:rFonts w:asciiTheme="minorHAnsi" w:hAnsiTheme="minorHAnsi"/>
          <w:sz w:val="22"/>
          <w:szCs w:val="22"/>
        </w:rPr>
        <w:t>kontingent</w:t>
      </w:r>
    </w:p>
    <w:p w14:paraId="2E4005EE" w14:textId="693035E7" w:rsidR="00F46396" w:rsidRDefault="00F46396" w:rsidP="00F46396"/>
    <w:p w14:paraId="05A77959" w14:textId="77777777" w:rsidR="00091880" w:rsidRDefault="00F46396" w:rsidP="00091880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ind w:left="708" w:hanging="708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 xml:space="preserve">Sak </w:t>
      </w:r>
      <w:r>
        <w:rPr>
          <w:rFonts w:asciiTheme="minorHAnsi" w:hAnsiTheme="minorHAnsi"/>
          <w:sz w:val="22"/>
          <w:szCs w:val="22"/>
        </w:rPr>
        <w:t>5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</w:r>
      <w:r w:rsidR="00091880">
        <w:rPr>
          <w:rFonts w:asciiTheme="minorHAnsi" w:hAnsiTheme="minorHAnsi"/>
          <w:sz w:val="22"/>
          <w:szCs w:val="22"/>
        </w:rPr>
        <w:t xml:space="preserve">                               Valg av kretsstyre og representanter til Advokatforeningens </w:t>
      </w:r>
    </w:p>
    <w:p w14:paraId="7990D2D4" w14:textId="7F90B0AC" w:rsidR="00F46396" w:rsidRPr="00F46396" w:rsidRDefault="00091880" w:rsidP="00091880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ind w:left="708" w:hanging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representantskap</w:t>
      </w:r>
    </w:p>
    <w:p w14:paraId="06362AF5" w14:textId="4538AC23" w:rsidR="00D57DBC" w:rsidRPr="00456C6D" w:rsidRDefault="00D57DBC" w:rsidP="00D57DBC">
      <w:pPr>
        <w:pStyle w:val="Overskrift1"/>
        <w:numPr>
          <w:ilvl w:val="0"/>
          <w:numId w:val="0"/>
        </w:numPr>
      </w:pPr>
      <w:r>
        <w:t>Sak 1/2</w:t>
      </w:r>
      <w:r w:rsidR="006A5FD1">
        <w:t>6</w:t>
      </w:r>
      <w:r>
        <w:tab/>
      </w:r>
      <w:r w:rsidRPr="00D57DBC">
        <w:t>Godkjenning av innkalling</w:t>
      </w:r>
      <w:r w:rsidR="003D5B6B">
        <w:t xml:space="preserve"> og valg av referent</w:t>
      </w:r>
    </w:p>
    <w:p w14:paraId="1A7B567F" w14:textId="77777777" w:rsidR="002C4766" w:rsidRDefault="00D57DBC" w:rsidP="002C4766">
      <w:r w:rsidRPr="000B0BD4">
        <w:rPr>
          <w:u w:val="single"/>
        </w:rPr>
        <w:t>Vedtak</w:t>
      </w:r>
      <w:r>
        <w:t>:</w:t>
      </w:r>
      <w:r w:rsidR="002C4766" w:rsidRPr="002C4766">
        <w:t xml:space="preserve"> </w:t>
      </w:r>
    </w:p>
    <w:p w14:paraId="084C095F" w14:textId="572CCA85" w:rsidR="00786184" w:rsidRDefault="00091880" w:rsidP="00786184">
      <w:r>
        <w:t>Lene Høivang ble valgt til møteleder. Hanne Wold Johansen</w:t>
      </w:r>
      <w:r w:rsidR="002C4766">
        <w:t xml:space="preserve"> ble valgt til referent. </w:t>
      </w:r>
    </w:p>
    <w:p w14:paraId="2659E57E" w14:textId="212AF6D5" w:rsidR="00D57DBC" w:rsidRDefault="002C4766" w:rsidP="00786184">
      <w:r>
        <w:t>Innkallingen ble godkjent.</w:t>
      </w:r>
    </w:p>
    <w:p w14:paraId="5A4FF006" w14:textId="254FA52E" w:rsidR="00D57DBC" w:rsidRPr="00456C6D" w:rsidRDefault="00D57DBC" w:rsidP="0027771D">
      <w:pPr>
        <w:pStyle w:val="Overskrift1"/>
        <w:numPr>
          <w:ilvl w:val="0"/>
          <w:numId w:val="0"/>
        </w:numPr>
        <w:spacing w:before="360"/>
      </w:pPr>
      <w:r>
        <w:t>Sak 2/2</w:t>
      </w:r>
      <w:r w:rsidR="006A5FD1">
        <w:t>6</w:t>
      </w:r>
      <w:r>
        <w:tab/>
      </w:r>
      <w:r w:rsidRPr="00D57DBC">
        <w:t>Årsberetning</w:t>
      </w:r>
      <w:r w:rsidR="009F0BFD" w:rsidRPr="004A76F4">
        <w:rPr>
          <w:szCs w:val="26"/>
        </w:rPr>
        <w:t xml:space="preserve"> </w:t>
      </w:r>
      <w:sdt>
        <w:sdtPr>
          <w:rPr>
            <w:rStyle w:val="Stil4"/>
          </w:rPr>
          <w:id w:val="1806124783"/>
          <w:placeholder>
            <w:docPart w:val="6749556B9E39475C95639892173F387C"/>
          </w:placeholder>
          <w15:color w:val="000000"/>
          <w:comboBox>
            <w:listItem w:displayText="2022" w:value="2022"/>
            <w:listItem w:displayText="2023" w:value="2023"/>
            <w:listItem w:displayText="2024" w:value="2024"/>
            <w:listItem w:displayText="2025" w:value="2025"/>
          </w:comboBox>
        </w:sdtPr>
        <w:sdtEndPr>
          <w:rPr>
            <w:rStyle w:val="Standardskriftforavsnitt"/>
            <w:rFonts w:asciiTheme="majorHAnsi" w:hAnsiTheme="majorHAnsi" w:cs="Arial"/>
            <w:szCs w:val="26"/>
          </w:rPr>
        </w:sdtEndPr>
        <w:sdtContent>
          <w:r w:rsidR="003069A5">
            <w:rPr>
              <w:rStyle w:val="Stil4"/>
            </w:rPr>
            <w:t>2025</w:t>
          </w:r>
        </w:sdtContent>
      </w:sdt>
    </w:p>
    <w:p w14:paraId="47B7F09E" w14:textId="43A31386" w:rsidR="00D57DBC" w:rsidRDefault="00E03125" w:rsidP="002C4766">
      <w:r w:rsidRPr="00E03125">
        <w:t>Årsberetningen ble presentert.</w:t>
      </w:r>
    </w:p>
    <w:p w14:paraId="13BDFB6F" w14:textId="77777777" w:rsidR="003069A5" w:rsidRDefault="003069A5" w:rsidP="002C4766"/>
    <w:p w14:paraId="775EF4B2" w14:textId="77777777" w:rsidR="002C4766" w:rsidRDefault="00D57DBC" w:rsidP="002C4766">
      <w:pPr>
        <w:spacing w:before="240"/>
        <w:ind w:left="1416" w:hanging="1416"/>
      </w:pPr>
      <w:r w:rsidRPr="000B0BD4">
        <w:rPr>
          <w:u w:val="single"/>
        </w:rPr>
        <w:lastRenderedPageBreak/>
        <w:t>Vedtak</w:t>
      </w:r>
      <w:r>
        <w:t>:</w:t>
      </w:r>
      <w:r w:rsidR="00D93E74">
        <w:tab/>
      </w:r>
      <w:r w:rsidR="00E03125">
        <w:tab/>
      </w:r>
    </w:p>
    <w:p w14:paraId="7D810955" w14:textId="21123C0E" w:rsidR="00D57DBC" w:rsidRDefault="00D93E74" w:rsidP="000B0BD4">
      <w:r>
        <w:t xml:space="preserve">Årsberetningen ble godkjent. </w:t>
      </w:r>
    </w:p>
    <w:p w14:paraId="5F3AE09A" w14:textId="0FF02786" w:rsidR="00D57DBC" w:rsidRPr="00456C6D" w:rsidRDefault="00D57DBC" w:rsidP="0027771D">
      <w:pPr>
        <w:pStyle w:val="Overskrift1"/>
        <w:numPr>
          <w:ilvl w:val="0"/>
          <w:numId w:val="0"/>
        </w:numPr>
        <w:spacing w:before="360"/>
      </w:pPr>
      <w:r>
        <w:t>Sak 3/2</w:t>
      </w:r>
      <w:r w:rsidR="006A5FD1">
        <w:t>6</w:t>
      </w:r>
      <w:r>
        <w:tab/>
      </w:r>
      <w:r w:rsidRPr="00D57DBC">
        <w:t>Årsregnskap</w:t>
      </w:r>
      <w:r w:rsidR="004A76F4">
        <w:t xml:space="preserve"> </w:t>
      </w:r>
      <w:sdt>
        <w:sdtPr>
          <w:id w:val="-317657440"/>
          <w:placeholder>
            <w:docPart w:val="CA4C0E9C2BDC423797D3B0FAF36977FC"/>
          </w:placeholder>
          <w15:color w:val="000000"/>
          <w:comboBox>
            <w:listItem w:displayText="2022" w:value="2022"/>
            <w:listItem w:displayText="2023" w:value="2023"/>
            <w:listItem w:displayText="2024" w:value="2024"/>
            <w:listItem w:displayText="2025" w:value="2025"/>
          </w:comboBox>
        </w:sdtPr>
        <w:sdtEndPr/>
        <w:sdtContent>
          <w:r w:rsidR="00D93E74" w:rsidRPr="0027771D">
            <w:t>202</w:t>
          </w:r>
          <w:r w:rsidR="003069A5" w:rsidRPr="0027771D">
            <w:t>5</w:t>
          </w:r>
        </w:sdtContent>
      </w:sdt>
    </w:p>
    <w:p w14:paraId="70C756C6" w14:textId="4E6202CC" w:rsidR="00D57DBC" w:rsidRDefault="002C4766" w:rsidP="00D57DBC">
      <w:r>
        <w:t>R</w:t>
      </w:r>
      <w:r w:rsidR="00D93E74">
        <w:t xml:space="preserve">egnskapet ble presentert. </w:t>
      </w:r>
    </w:p>
    <w:p w14:paraId="1160EC9D" w14:textId="77777777" w:rsidR="002C4766" w:rsidRDefault="002C4766" w:rsidP="002C4766">
      <w:pPr>
        <w:rPr>
          <w:u w:val="single"/>
        </w:rPr>
      </w:pPr>
    </w:p>
    <w:p w14:paraId="4CEE8DDC" w14:textId="3088F662" w:rsidR="002C4766" w:rsidRDefault="00D57DBC" w:rsidP="002C4766">
      <w:r w:rsidRPr="000B0BD4">
        <w:rPr>
          <w:u w:val="single"/>
        </w:rPr>
        <w:t>Vedtak</w:t>
      </w:r>
      <w:r>
        <w:t>:</w:t>
      </w:r>
      <w:r w:rsidR="00CC6759">
        <w:tab/>
      </w:r>
      <w:r w:rsidR="00CC6759">
        <w:tab/>
      </w:r>
      <w:r w:rsidR="00CC6759">
        <w:tab/>
      </w:r>
    </w:p>
    <w:p w14:paraId="1ACA5566" w14:textId="5396A6CC" w:rsidR="00D57DBC" w:rsidRDefault="00CC6759" w:rsidP="000B0BD4">
      <w:r w:rsidRPr="00CC6759">
        <w:t>Årsregnskapet ble godkjent.</w:t>
      </w:r>
    </w:p>
    <w:p w14:paraId="72E5B225" w14:textId="3C921C60" w:rsidR="00D57DBC" w:rsidRPr="00456C6D" w:rsidRDefault="00D57DBC" w:rsidP="0027771D">
      <w:pPr>
        <w:pStyle w:val="Overskrift1"/>
        <w:numPr>
          <w:ilvl w:val="0"/>
          <w:numId w:val="0"/>
        </w:numPr>
        <w:spacing w:before="360"/>
      </w:pPr>
      <w:r>
        <w:t>Sak 4/2</w:t>
      </w:r>
      <w:r w:rsidR="006A5FD1">
        <w:t>6</w:t>
      </w:r>
      <w:r>
        <w:tab/>
      </w:r>
      <w:r w:rsidRPr="00D57DBC">
        <w:t xml:space="preserve">Fastsettelse av </w:t>
      </w:r>
      <w:r w:rsidR="0058504B">
        <w:t>kretskontingent</w:t>
      </w:r>
    </w:p>
    <w:p w14:paraId="70F02A7A" w14:textId="1EA55E55" w:rsidR="00D57DBC" w:rsidRDefault="002C4766" w:rsidP="00C33AB7">
      <w:pPr>
        <w:ind w:left="2120" w:hanging="2120"/>
      </w:pPr>
      <w:r>
        <w:t>S</w:t>
      </w:r>
      <w:r w:rsidR="00D93E74">
        <w:t xml:space="preserve">tyret foreslo </w:t>
      </w:r>
      <w:r w:rsidR="00C33AB7">
        <w:t>en økning av kretskontingenten til kr 1.</w:t>
      </w:r>
      <w:r w:rsidR="003069A5">
        <w:t>300</w:t>
      </w:r>
      <w:r w:rsidR="00C33AB7">
        <w:t xml:space="preserve">,-.  </w:t>
      </w:r>
    </w:p>
    <w:p w14:paraId="6B3AB7A7" w14:textId="77777777" w:rsidR="002C4766" w:rsidRDefault="00D57DBC" w:rsidP="00D57DBC">
      <w:pPr>
        <w:spacing w:before="240"/>
      </w:pPr>
      <w:r w:rsidRPr="000B0BD4">
        <w:rPr>
          <w:u w:val="single"/>
        </w:rPr>
        <w:t>Vedtak</w:t>
      </w:r>
      <w:r>
        <w:t>:</w:t>
      </w:r>
      <w:r w:rsidR="00CC6759">
        <w:tab/>
      </w:r>
      <w:r w:rsidR="00CC6759">
        <w:tab/>
      </w:r>
      <w:r w:rsidR="00CC6759">
        <w:tab/>
      </w:r>
    </w:p>
    <w:p w14:paraId="489A8B6C" w14:textId="5DFA6D29" w:rsidR="00D57DBC" w:rsidRDefault="00CC6759" w:rsidP="002C4766">
      <w:r w:rsidRPr="00CC6759">
        <w:t>Forslaget ble vedtatt.</w:t>
      </w:r>
    </w:p>
    <w:p w14:paraId="7075F606" w14:textId="51FCB345" w:rsidR="00F46396" w:rsidRPr="00456C6D" w:rsidRDefault="00F46396" w:rsidP="0027771D">
      <w:pPr>
        <w:pStyle w:val="Overskrift1"/>
        <w:numPr>
          <w:ilvl w:val="0"/>
          <w:numId w:val="0"/>
        </w:numPr>
        <w:spacing w:before="360"/>
      </w:pPr>
      <w:r>
        <w:t>Sak 5/2</w:t>
      </w:r>
      <w:r w:rsidR="006A5FD1">
        <w:t>6</w:t>
      </w:r>
      <w:r>
        <w:tab/>
      </w:r>
      <w:r w:rsidR="00091880">
        <w:t>Valg av medlemmer til kretsstyret</w:t>
      </w:r>
      <w:r w:rsidR="002E1EE9">
        <w:t xml:space="preserve"> og representantskapet</w:t>
      </w:r>
    </w:p>
    <w:p w14:paraId="07294F9C" w14:textId="6D8A31BB" w:rsidR="00851C02" w:rsidRPr="00851C02" w:rsidRDefault="00F076B3" w:rsidP="00851C02">
      <w:pPr>
        <w:numPr>
          <w:ilvl w:val="0"/>
          <w:numId w:val="6"/>
        </w:numPr>
        <w:spacing w:line="240" w:lineRule="auto"/>
        <w:contextualSpacing/>
        <w:rPr>
          <w:rFonts w:eastAsia="Times New Roman" w:cs="Times New Roman"/>
          <w:szCs w:val="20"/>
          <w:lang w:eastAsia="nb-NO"/>
        </w:rPr>
      </w:pPr>
      <w:r w:rsidRPr="00851C02">
        <w:rPr>
          <w:rFonts w:cs="Arial"/>
          <w:szCs w:val="20"/>
        </w:rPr>
        <w:t>Kretsens styre har hatt følgende sammensetning i</w:t>
      </w:r>
      <w:r w:rsidRPr="00851C02">
        <w:rPr>
          <w:rStyle w:val="Stil2"/>
          <w:rFonts w:cs="Arial"/>
          <w:szCs w:val="20"/>
        </w:rPr>
        <w:t xml:space="preserve"> </w:t>
      </w:r>
      <w:sdt>
        <w:sdtPr>
          <w:rPr>
            <w:rStyle w:val="Stil2"/>
            <w:rFonts w:cs="Arial"/>
            <w:szCs w:val="20"/>
          </w:rPr>
          <w:id w:val="1174153772"/>
          <w:placeholder>
            <w:docPart w:val="819B8F8C00044A9AA27952A0A7E69F6E"/>
          </w:placeholder>
          <w:comboBox>
            <w:listItem w:value="sett inn årstall"/>
          </w:comboBox>
        </w:sdtPr>
        <w:sdtEndPr>
          <w:rPr>
            <w:rStyle w:val="Standardskriftforavsnitt"/>
          </w:rPr>
        </w:sdtEndPr>
        <w:sdtContent>
          <w:r w:rsidR="00FD171E" w:rsidRPr="00851C02">
            <w:rPr>
              <w:rStyle w:val="Stil2"/>
              <w:rFonts w:cs="Arial"/>
              <w:szCs w:val="20"/>
            </w:rPr>
            <w:t>202</w:t>
          </w:r>
          <w:r w:rsidR="003069A5">
            <w:rPr>
              <w:rStyle w:val="Stil2"/>
              <w:rFonts w:cs="Arial"/>
              <w:szCs w:val="20"/>
            </w:rPr>
            <w:t>5</w:t>
          </w:r>
        </w:sdtContent>
      </w:sdt>
      <w:r w:rsidRPr="00851C02">
        <w:rPr>
          <w:rFonts w:cs="Arial"/>
          <w:szCs w:val="20"/>
        </w:rPr>
        <w:t>:</w:t>
      </w:r>
      <w:r w:rsidR="00851C02" w:rsidRPr="00851C02">
        <w:rPr>
          <w:rFonts w:cs="Arial"/>
          <w:szCs w:val="20"/>
        </w:rPr>
        <w:t xml:space="preserve"> </w:t>
      </w:r>
      <w:r w:rsidR="00851C02" w:rsidRPr="00851C02">
        <w:rPr>
          <w:rFonts w:eastAsia="Times New Roman" w:cs="Times New Roman"/>
          <w:szCs w:val="20"/>
          <w:lang w:eastAsia="nb-NO"/>
        </w:rPr>
        <w:t>Lene Høivang (leder)</w:t>
      </w:r>
    </w:p>
    <w:p w14:paraId="56DFC20D" w14:textId="77777777" w:rsidR="00851C02" w:rsidRPr="00851C02" w:rsidRDefault="00851C02" w:rsidP="00851C02">
      <w:pPr>
        <w:numPr>
          <w:ilvl w:val="0"/>
          <w:numId w:val="6"/>
        </w:numPr>
        <w:spacing w:line="240" w:lineRule="auto"/>
        <w:contextualSpacing/>
        <w:rPr>
          <w:rFonts w:eastAsia="Times New Roman" w:cs="Times New Roman"/>
          <w:szCs w:val="20"/>
          <w:lang w:eastAsia="nb-NO"/>
        </w:rPr>
      </w:pPr>
      <w:r w:rsidRPr="00851C02">
        <w:rPr>
          <w:rFonts w:eastAsia="Times New Roman" w:cs="Times New Roman"/>
          <w:szCs w:val="20"/>
          <w:lang w:eastAsia="nb-NO"/>
        </w:rPr>
        <w:t>Hanne Wold Johansen (nestleder)</w:t>
      </w:r>
    </w:p>
    <w:p w14:paraId="61245745" w14:textId="77777777" w:rsidR="00851C02" w:rsidRPr="00851C02" w:rsidRDefault="00851C02" w:rsidP="00851C02">
      <w:pPr>
        <w:numPr>
          <w:ilvl w:val="0"/>
          <w:numId w:val="6"/>
        </w:numPr>
        <w:spacing w:line="240" w:lineRule="auto"/>
        <w:contextualSpacing/>
        <w:rPr>
          <w:rFonts w:eastAsia="Times New Roman" w:cs="Times New Roman"/>
          <w:szCs w:val="20"/>
          <w:lang w:eastAsia="nb-NO"/>
        </w:rPr>
      </w:pPr>
      <w:r w:rsidRPr="00851C02">
        <w:rPr>
          <w:rFonts w:eastAsia="Times New Roman" w:cs="Times New Roman"/>
          <w:szCs w:val="20"/>
          <w:lang w:eastAsia="nb-NO"/>
        </w:rPr>
        <w:t xml:space="preserve">Thor Tidemann Bjønnes </w:t>
      </w:r>
    </w:p>
    <w:p w14:paraId="4A34D725" w14:textId="77777777" w:rsidR="00851C02" w:rsidRDefault="00851C02" w:rsidP="00851C02">
      <w:pPr>
        <w:numPr>
          <w:ilvl w:val="0"/>
          <w:numId w:val="6"/>
        </w:numPr>
        <w:spacing w:line="240" w:lineRule="auto"/>
        <w:contextualSpacing/>
        <w:rPr>
          <w:rFonts w:eastAsia="Times New Roman" w:cs="Times New Roman"/>
          <w:szCs w:val="20"/>
          <w:lang w:eastAsia="nb-NO"/>
        </w:rPr>
      </w:pPr>
      <w:r w:rsidRPr="00851C02">
        <w:rPr>
          <w:rFonts w:eastAsia="Times New Roman" w:cs="Times New Roman"/>
          <w:szCs w:val="20"/>
          <w:lang w:eastAsia="nb-NO"/>
        </w:rPr>
        <w:t>Erik Fekete</w:t>
      </w:r>
    </w:p>
    <w:p w14:paraId="07005B83" w14:textId="1605568C" w:rsidR="003069A5" w:rsidRDefault="003069A5" w:rsidP="00851C02">
      <w:pPr>
        <w:numPr>
          <w:ilvl w:val="0"/>
          <w:numId w:val="6"/>
        </w:numPr>
        <w:spacing w:line="240" w:lineRule="auto"/>
        <w:contextualSpacing/>
        <w:rPr>
          <w:rFonts w:eastAsia="Times New Roman" w:cs="Times New Roman"/>
          <w:szCs w:val="20"/>
          <w:lang w:eastAsia="nb-NO"/>
        </w:rPr>
      </w:pPr>
      <w:r>
        <w:rPr>
          <w:rFonts w:eastAsia="Times New Roman" w:cs="Times New Roman"/>
          <w:szCs w:val="20"/>
          <w:lang w:eastAsia="nb-NO"/>
        </w:rPr>
        <w:t>Torunn Glenna</w:t>
      </w:r>
    </w:p>
    <w:p w14:paraId="5B540B5A" w14:textId="17BD0637" w:rsidR="003069A5" w:rsidRDefault="003069A5" w:rsidP="00851C02">
      <w:pPr>
        <w:numPr>
          <w:ilvl w:val="0"/>
          <w:numId w:val="6"/>
        </w:numPr>
        <w:spacing w:line="240" w:lineRule="auto"/>
        <w:contextualSpacing/>
        <w:rPr>
          <w:rFonts w:eastAsia="Times New Roman" w:cs="Times New Roman"/>
          <w:szCs w:val="20"/>
          <w:lang w:eastAsia="nb-NO"/>
        </w:rPr>
      </w:pPr>
      <w:r>
        <w:rPr>
          <w:rFonts w:eastAsia="Times New Roman" w:cs="Times New Roman"/>
          <w:szCs w:val="20"/>
          <w:lang w:eastAsia="nb-NO"/>
        </w:rPr>
        <w:t>Sten Nornes</w:t>
      </w:r>
    </w:p>
    <w:p w14:paraId="3BF53389" w14:textId="573E2A77" w:rsidR="003069A5" w:rsidRPr="00851C02" w:rsidRDefault="003069A5" w:rsidP="00851C02">
      <w:pPr>
        <w:numPr>
          <w:ilvl w:val="0"/>
          <w:numId w:val="6"/>
        </w:numPr>
        <w:spacing w:line="240" w:lineRule="auto"/>
        <w:contextualSpacing/>
        <w:rPr>
          <w:rFonts w:eastAsia="Times New Roman" w:cs="Times New Roman"/>
          <w:szCs w:val="20"/>
          <w:lang w:eastAsia="nb-NO"/>
        </w:rPr>
      </w:pPr>
      <w:r>
        <w:rPr>
          <w:rFonts w:eastAsia="Times New Roman" w:cs="Times New Roman"/>
          <w:szCs w:val="20"/>
          <w:lang w:eastAsia="nb-NO"/>
        </w:rPr>
        <w:t>Ingvill Hellenes</w:t>
      </w:r>
    </w:p>
    <w:p w14:paraId="06B75075" w14:textId="5EE6A7E7" w:rsidR="00851C02" w:rsidRPr="003069A5" w:rsidRDefault="00851C02" w:rsidP="003069A5">
      <w:pPr>
        <w:numPr>
          <w:ilvl w:val="0"/>
          <w:numId w:val="6"/>
        </w:numPr>
        <w:spacing w:line="240" w:lineRule="auto"/>
        <w:contextualSpacing/>
        <w:rPr>
          <w:rFonts w:eastAsia="Times New Roman" w:cs="Times New Roman"/>
          <w:szCs w:val="20"/>
          <w:lang w:val="da-DK" w:eastAsia="nb-NO"/>
        </w:rPr>
      </w:pPr>
      <w:r w:rsidRPr="00851C02">
        <w:rPr>
          <w:rFonts w:eastAsia="Times New Roman" w:cs="Times New Roman"/>
          <w:szCs w:val="20"/>
          <w:lang w:val="da-DK" w:eastAsia="nb-NO"/>
        </w:rPr>
        <w:t>Arnt Olaf Stillerud</w:t>
      </w:r>
    </w:p>
    <w:p w14:paraId="3EDBAC93" w14:textId="77777777" w:rsidR="00087929" w:rsidRPr="00ED31F4" w:rsidRDefault="00087929" w:rsidP="00087929">
      <w:pPr>
        <w:rPr>
          <w:rFonts w:cs="Arial"/>
        </w:rPr>
      </w:pPr>
    </w:p>
    <w:p w14:paraId="67A3DC9A" w14:textId="44AFB773" w:rsidR="00F076B3" w:rsidRPr="00ED31F4" w:rsidRDefault="00F076B3" w:rsidP="00F076B3">
      <w:pPr>
        <w:rPr>
          <w:rFonts w:cs="Arial"/>
        </w:rPr>
      </w:pPr>
      <w:r>
        <w:rPr>
          <w:rFonts w:cs="Arial"/>
        </w:rPr>
        <w:t>Følgende</w:t>
      </w:r>
      <w:r w:rsidRPr="00ED31F4">
        <w:rPr>
          <w:rFonts w:cs="Arial"/>
        </w:rPr>
        <w:t xml:space="preserve"> </w:t>
      </w:r>
      <w:r>
        <w:rPr>
          <w:rFonts w:cs="Arial"/>
        </w:rPr>
        <w:t xml:space="preserve">medlemmer </w:t>
      </w:r>
      <w:r w:rsidRPr="00ED31F4">
        <w:rPr>
          <w:rFonts w:cs="Arial"/>
        </w:rPr>
        <w:t>treder ut fra kretsstyret:</w:t>
      </w:r>
      <w:r w:rsidR="00FD171E">
        <w:rPr>
          <w:rFonts w:cs="Arial"/>
        </w:rPr>
        <w:t xml:space="preserve"> </w:t>
      </w:r>
      <w:r w:rsidR="003069A5">
        <w:rPr>
          <w:rFonts w:cs="Arial"/>
        </w:rPr>
        <w:t xml:space="preserve">Lene Høivang </w:t>
      </w:r>
      <w:r w:rsidR="00691F83">
        <w:rPr>
          <w:rFonts w:cs="Arial"/>
        </w:rPr>
        <w:t xml:space="preserve">(leder) </w:t>
      </w:r>
      <w:r w:rsidR="003069A5">
        <w:rPr>
          <w:rFonts w:cs="Arial"/>
        </w:rPr>
        <w:t>og Arnt Olaf Stillerud</w:t>
      </w:r>
    </w:p>
    <w:p w14:paraId="1452F6B6" w14:textId="77777777" w:rsidR="00F076B3" w:rsidRPr="00ED31F4" w:rsidRDefault="00F076B3" w:rsidP="0027771D">
      <w:pPr>
        <w:spacing w:line="200" w:lineRule="exact"/>
        <w:rPr>
          <w:rFonts w:cs="Arial"/>
        </w:rPr>
      </w:pPr>
    </w:p>
    <w:p w14:paraId="5BAC72CB" w14:textId="7AE40CDB" w:rsidR="00F076B3" w:rsidRDefault="00F076B3" w:rsidP="00F076B3">
      <w:pPr>
        <w:rPr>
          <w:rFonts w:cs="Arial"/>
        </w:rPr>
      </w:pPr>
      <w:r>
        <w:rPr>
          <w:rFonts w:cs="Arial"/>
        </w:rPr>
        <w:t>Følgende medlemmer ble oppnevnt til kretsstyret</w:t>
      </w:r>
      <w:r w:rsidR="00FD171E">
        <w:rPr>
          <w:rFonts w:cs="Arial"/>
        </w:rPr>
        <w:t xml:space="preserve">: </w:t>
      </w:r>
      <w:r w:rsidR="003069A5">
        <w:rPr>
          <w:rFonts w:cs="Arial"/>
        </w:rPr>
        <w:t xml:space="preserve">Bjørn Berge og Daniel </w:t>
      </w:r>
      <w:proofErr w:type="spellStart"/>
      <w:r w:rsidR="003069A5">
        <w:rPr>
          <w:rFonts w:cs="Arial"/>
        </w:rPr>
        <w:t>Wikstøl</w:t>
      </w:r>
      <w:proofErr w:type="spellEnd"/>
    </w:p>
    <w:p w14:paraId="46EEA246" w14:textId="77777777" w:rsidR="00D95E6D" w:rsidRDefault="00D95E6D" w:rsidP="00D95E6D">
      <w:pPr>
        <w:spacing w:before="240"/>
      </w:pPr>
      <w:r w:rsidRPr="000B0BD4">
        <w:rPr>
          <w:u w:val="single"/>
        </w:rPr>
        <w:t>Vedtak</w:t>
      </w:r>
      <w:r>
        <w:t>:</w:t>
      </w:r>
    </w:p>
    <w:p w14:paraId="3FCE11F9" w14:textId="23F01A59" w:rsidR="00F076B3" w:rsidRDefault="00F076B3" w:rsidP="00F076B3">
      <w:pPr>
        <w:rPr>
          <w:rFonts w:cs="Arial"/>
        </w:rPr>
      </w:pPr>
      <w:r w:rsidRPr="00ED31F4">
        <w:rPr>
          <w:rFonts w:cs="Arial"/>
        </w:rPr>
        <w:t xml:space="preserve">Kretsstyret består etter valget av: </w:t>
      </w:r>
    </w:p>
    <w:p w14:paraId="4D2F8998" w14:textId="77777777" w:rsidR="002C4766" w:rsidRPr="00ED31F4" w:rsidRDefault="002C4766" w:rsidP="0027771D">
      <w:pPr>
        <w:spacing w:line="200" w:lineRule="exact"/>
        <w:rPr>
          <w:rFonts w:cs="Arial"/>
        </w:rPr>
      </w:pPr>
    </w:p>
    <w:p w14:paraId="6F7B470A" w14:textId="275BBF06" w:rsidR="0058504B" w:rsidRDefault="00F076B3" w:rsidP="00F076B3">
      <w:pPr>
        <w:rPr>
          <w:rFonts w:cs="Arial"/>
          <w:bCs/>
        </w:rPr>
      </w:pPr>
      <w:r w:rsidRPr="00D95E6D">
        <w:rPr>
          <w:rFonts w:cs="Arial"/>
          <w:bCs/>
        </w:rPr>
        <w:t>Leder:</w:t>
      </w:r>
      <w:r w:rsidR="00FD171E">
        <w:rPr>
          <w:rFonts w:cs="Arial"/>
          <w:bCs/>
        </w:rPr>
        <w:t xml:space="preserve"> </w:t>
      </w:r>
      <w:r w:rsidR="003069A5">
        <w:rPr>
          <w:rFonts w:cs="Arial"/>
          <w:bCs/>
        </w:rPr>
        <w:t>Hanne Wold Johansen</w:t>
      </w:r>
    </w:p>
    <w:p w14:paraId="02D2FD99" w14:textId="2355A14A" w:rsidR="00D95E6D" w:rsidRPr="00D95E6D" w:rsidRDefault="00CA7B9E" w:rsidP="00F076B3">
      <w:pPr>
        <w:rPr>
          <w:rFonts w:cs="Arial"/>
          <w:bCs/>
        </w:rPr>
      </w:pPr>
      <w:r>
        <w:rPr>
          <w:rFonts w:cs="Arial"/>
          <w:bCs/>
        </w:rPr>
        <w:t>Nestleder:</w:t>
      </w:r>
      <w:r w:rsidR="00FD171E">
        <w:rPr>
          <w:rFonts w:cs="Arial"/>
          <w:bCs/>
        </w:rPr>
        <w:t xml:space="preserve"> </w:t>
      </w:r>
      <w:r w:rsidR="003069A5">
        <w:rPr>
          <w:rFonts w:cs="Arial"/>
          <w:bCs/>
        </w:rPr>
        <w:t>Erik Fekete</w:t>
      </w:r>
    </w:p>
    <w:p w14:paraId="5B12C7E5" w14:textId="1B2FCE09" w:rsidR="00B84953" w:rsidRDefault="00F076B3" w:rsidP="00B84953">
      <w:pPr>
        <w:rPr>
          <w:rFonts w:cs="Arial"/>
          <w:bCs/>
        </w:rPr>
      </w:pPr>
      <w:r w:rsidRPr="00D95E6D">
        <w:rPr>
          <w:rFonts w:cs="Arial"/>
          <w:bCs/>
        </w:rPr>
        <w:t>Medlemmer:</w:t>
      </w:r>
      <w:r w:rsidR="00FD171E">
        <w:rPr>
          <w:rFonts w:cs="Arial"/>
          <w:bCs/>
        </w:rPr>
        <w:t xml:space="preserve"> </w:t>
      </w:r>
      <w:r w:rsidR="00360638">
        <w:rPr>
          <w:rFonts w:cs="Arial"/>
          <w:bCs/>
        </w:rPr>
        <w:t>Thor Tidemann</w:t>
      </w:r>
      <w:r w:rsidR="00C74580">
        <w:rPr>
          <w:rFonts w:cs="Arial"/>
          <w:bCs/>
        </w:rPr>
        <w:t xml:space="preserve"> Bjønnes</w:t>
      </w:r>
      <w:r w:rsidR="00FD171E">
        <w:rPr>
          <w:rFonts w:cs="Arial"/>
          <w:bCs/>
        </w:rPr>
        <w:t>,</w:t>
      </w:r>
      <w:r w:rsidR="00C74580">
        <w:rPr>
          <w:rFonts w:cs="Arial"/>
          <w:bCs/>
        </w:rPr>
        <w:t xml:space="preserve"> Torunn Glenna</w:t>
      </w:r>
      <w:r w:rsidR="00FD171E">
        <w:rPr>
          <w:rFonts w:cs="Arial"/>
          <w:bCs/>
        </w:rPr>
        <w:t xml:space="preserve">, </w:t>
      </w:r>
      <w:r w:rsidR="00C74580">
        <w:rPr>
          <w:rFonts w:cs="Arial"/>
          <w:bCs/>
        </w:rPr>
        <w:t>Sten Nornes</w:t>
      </w:r>
      <w:r w:rsidR="003069A5">
        <w:rPr>
          <w:rFonts w:cs="Arial"/>
          <w:bCs/>
        </w:rPr>
        <w:t xml:space="preserve">, </w:t>
      </w:r>
      <w:r w:rsidR="007150F9">
        <w:rPr>
          <w:rFonts w:cs="Arial"/>
          <w:bCs/>
        </w:rPr>
        <w:t>Ingvill Hellenes</w:t>
      </w:r>
      <w:r w:rsidR="003069A5">
        <w:rPr>
          <w:rFonts w:cs="Arial"/>
          <w:bCs/>
        </w:rPr>
        <w:t xml:space="preserve">, Bjørn Berge og Daniel </w:t>
      </w:r>
      <w:proofErr w:type="spellStart"/>
      <w:r w:rsidR="003069A5">
        <w:rPr>
          <w:rFonts w:cs="Arial"/>
          <w:bCs/>
        </w:rPr>
        <w:t>Wikstøl</w:t>
      </w:r>
      <w:proofErr w:type="spellEnd"/>
    </w:p>
    <w:p w14:paraId="39A572B0" w14:textId="26AD228A" w:rsidR="009F0BFD" w:rsidRPr="0027771D" w:rsidRDefault="00CA7B9E" w:rsidP="0027771D">
      <w:pPr>
        <w:spacing w:line="200" w:lineRule="exact"/>
        <w:rPr>
          <w:rFonts w:cs="Arial"/>
        </w:rPr>
      </w:pPr>
      <w:r w:rsidRPr="0027771D">
        <w:rPr>
          <w:rFonts w:cs="Arial"/>
        </w:rPr>
        <w:t xml:space="preserve"> </w:t>
      </w:r>
    </w:p>
    <w:p w14:paraId="02880ED5" w14:textId="7C7A8330" w:rsidR="00D57DBC" w:rsidRDefault="009B03E2" w:rsidP="002C4766">
      <w:r>
        <w:t xml:space="preserve">Kretsleder </w:t>
      </w:r>
      <w:r w:rsidR="003069A5">
        <w:t>Hanne Wold Johansen</w:t>
      </w:r>
      <w:r>
        <w:t xml:space="preserve"> og nesteleder </w:t>
      </w:r>
      <w:r w:rsidR="003069A5">
        <w:t xml:space="preserve">Erik Fekete </w:t>
      </w:r>
      <w:r w:rsidR="001377DF">
        <w:t xml:space="preserve">foreslås som kretsens representanter. </w:t>
      </w:r>
    </w:p>
    <w:p w14:paraId="4AF3C848" w14:textId="32FE2BF9" w:rsidR="001377DF" w:rsidRPr="0027771D" w:rsidRDefault="001377DF" w:rsidP="0027771D">
      <w:pPr>
        <w:spacing w:line="200" w:lineRule="exact"/>
        <w:rPr>
          <w:rFonts w:cs="Arial"/>
        </w:rPr>
      </w:pPr>
      <w:r w:rsidRPr="0027771D">
        <w:rPr>
          <w:rFonts w:cs="Arial"/>
        </w:rPr>
        <w:tab/>
      </w:r>
      <w:r w:rsidRPr="0027771D">
        <w:rPr>
          <w:rFonts w:cs="Arial"/>
        </w:rPr>
        <w:tab/>
      </w:r>
    </w:p>
    <w:p w14:paraId="0D58FB2E" w14:textId="5C7E9459" w:rsidR="009F0BFD" w:rsidRDefault="001377DF" w:rsidP="002C4766">
      <w:pPr>
        <w:ind w:firstLine="4"/>
      </w:pPr>
      <w:r>
        <w:t>Det foreslås i tråd med Advokatforeningens vedtekter at leder og nestleder representerer Vestfold krets i representantskapet. Det foreslås at styremedlemmene er vara til representantskapet dersom leder og nestleder ikke kan. Det foreslås at styret får fullmakt til å utpeke som vararepresentant for kretsen en av kretsens medlemmer dersom ikke leder og nestleder kan møte og dersom heller ikke noen av styremedlemmene kan stille som vara.</w:t>
      </w:r>
    </w:p>
    <w:p w14:paraId="38ADC258" w14:textId="77777777" w:rsidR="00D57DBC" w:rsidRDefault="00D57DBC" w:rsidP="00D57DBC">
      <w:pPr>
        <w:spacing w:before="240"/>
      </w:pPr>
      <w:r w:rsidRPr="000B0BD4">
        <w:rPr>
          <w:u w:val="single"/>
        </w:rPr>
        <w:t>Vedtak</w:t>
      </w:r>
      <w:r>
        <w:t>:</w:t>
      </w:r>
    </w:p>
    <w:p w14:paraId="5A473ADC" w14:textId="56724F82" w:rsidR="00840CFC" w:rsidRPr="00FD171E" w:rsidRDefault="003F4832" w:rsidP="002C4766">
      <w:r>
        <w:t>Forslaget ble vedtatt</w:t>
      </w:r>
      <w:r w:rsidR="002C4766">
        <w:t>.</w:t>
      </w:r>
    </w:p>
    <w:sectPr w:rsidR="00840CFC" w:rsidRPr="00FD171E" w:rsidSect="00372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9" w:right="1486" w:bottom="1769" w:left="1486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7551" w14:textId="77777777" w:rsidR="006968AD" w:rsidRDefault="006968AD" w:rsidP="0009730A">
      <w:pPr>
        <w:spacing w:line="240" w:lineRule="auto"/>
      </w:pPr>
      <w:r>
        <w:separator/>
      </w:r>
    </w:p>
  </w:endnote>
  <w:endnote w:type="continuationSeparator" w:id="0">
    <w:p w14:paraId="0DBBD712" w14:textId="77777777" w:rsidR="006968AD" w:rsidRDefault="006968AD" w:rsidP="00097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phik Regular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Graphik Semibold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B86F" w14:textId="77777777" w:rsidR="006A32D3" w:rsidRDefault="006A32D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C2CCC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462"/>
      <w:gridCol w:w="4462"/>
    </w:tblGrid>
    <w:tr w:rsidR="00C8254A" w14:paraId="2CDEA30B" w14:textId="77777777" w:rsidTr="0044187B">
      <w:trPr>
        <w:trHeight w:hRule="exact" w:val="510"/>
      </w:trPr>
      <w:tc>
        <w:tcPr>
          <w:tcW w:w="4462" w:type="dxa"/>
          <w:vAlign w:val="bottom"/>
        </w:tcPr>
        <w:p w14:paraId="37751C14" w14:textId="77777777" w:rsidR="00C8254A" w:rsidRDefault="002F1D15">
          <w:pPr>
            <w:pStyle w:val="Bunntekst"/>
          </w:pPr>
          <w:r>
            <w:t>Advokatforeningen</w:t>
          </w:r>
        </w:p>
      </w:tc>
      <w:tc>
        <w:tcPr>
          <w:tcW w:w="4462" w:type="dxa"/>
          <w:vAlign w:val="bottom"/>
        </w:tcPr>
        <w:p w14:paraId="22C2F931" w14:textId="77777777" w:rsidR="00C8254A" w:rsidRDefault="00C8254A" w:rsidP="009A5C94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421B974" w14:textId="1D096DA0" w:rsidR="00C8254A" w:rsidRDefault="00C8254A" w:rsidP="009A5C94">
    <w:pPr>
      <w:pStyle w:val="Bunntekst"/>
      <w:spacing w:before="120"/>
      <w:rPr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C2CCC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462"/>
      <w:gridCol w:w="4462"/>
    </w:tblGrid>
    <w:tr w:rsidR="00B11FFE" w14:paraId="4750DFEB" w14:textId="77777777" w:rsidTr="0044187B">
      <w:trPr>
        <w:trHeight w:hRule="exact" w:val="510"/>
      </w:trPr>
      <w:tc>
        <w:tcPr>
          <w:tcW w:w="4462" w:type="dxa"/>
          <w:vAlign w:val="bottom"/>
        </w:tcPr>
        <w:p w14:paraId="2C6E8937" w14:textId="77777777" w:rsidR="00B11FFE" w:rsidRDefault="002F1D15" w:rsidP="00B11FFE">
          <w:pPr>
            <w:pStyle w:val="Bunntekst"/>
          </w:pPr>
          <w:r>
            <w:t>Advokatforeningen</w:t>
          </w:r>
        </w:p>
      </w:tc>
      <w:tc>
        <w:tcPr>
          <w:tcW w:w="4462" w:type="dxa"/>
          <w:vAlign w:val="bottom"/>
        </w:tcPr>
        <w:p w14:paraId="2792D70D" w14:textId="77777777" w:rsidR="00B11FFE" w:rsidRDefault="00B11FFE" w:rsidP="00B11FFE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av </w:t>
          </w:r>
          <w:fldSimple w:instr=" NUMPAGES   \* MERGEFORMAT ">
            <w:r>
              <w:t>2</w:t>
            </w:r>
          </w:fldSimple>
        </w:p>
      </w:tc>
    </w:tr>
  </w:tbl>
  <w:p w14:paraId="04AB1E2E" w14:textId="77777777" w:rsidR="00B11FFE" w:rsidRDefault="00B11FFE" w:rsidP="00B02AE3">
    <w:pPr>
      <w:pStyle w:val="Bunntekst"/>
      <w:rPr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840D" w14:textId="77777777" w:rsidR="006968AD" w:rsidRDefault="006968AD" w:rsidP="0009730A">
      <w:pPr>
        <w:spacing w:line="240" w:lineRule="auto"/>
      </w:pPr>
      <w:r>
        <w:separator/>
      </w:r>
    </w:p>
  </w:footnote>
  <w:footnote w:type="continuationSeparator" w:id="0">
    <w:p w14:paraId="746B4959" w14:textId="77777777" w:rsidR="006968AD" w:rsidRDefault="006968AD" w:rsidP="00097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0556" w14:textId="77777777" w:rsidR="006A32D3" w:rsidRDefault="006A32D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21A9" w14:textId="77777777" w:rsidR="006A32D3" w:rsidRDefault="006A32D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9326" w14:textId="6FB96D7E" w:rsidR="00C8254A" w:rsidRDefault="00C8254A" w:rsidP="00EF1746">
    <w:pPr>
      <w:pStyle w:val="Topptekst"/>
      <w:spacing w:after="1200"/>
      <w:jc w:val="right"/>
    </w:pPr>
    <w:r w:rsidRPr="001E1835">
      <w:rPr>
        <w:noProof/>
      </w:rPr>
      <w:drawing>
        <wp:anchor distT="0" distB="540385" distL="114300" distR="114300" simplePos="0" relativeHeight="251659264" behindDoc="0" locked="0" layoutInCell="1" allowOverlap="1" wp14:anchorId="7C767B9F" wp14:editId="68716CDC">
          <wp:simplePos x="0" y="0"/>
          <wp:positionH relativeFrom="page">
            <wp:posOffset>558165</wp:posOffset>
          </wp:positionH>
          <wp:positionV relativeFrom="page">
            <wp:posOffset>558165</wp:posOffset>
          </wp:positionV>
          <wp:extent cx="2710800" cy="327600"/>
          <wp:effectExtent l="0" t="0" r="0" b="0"/>
          <wp:wrapNone/>
          <wp:docPr id="8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499">
      <w:t>Protokoll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910"/>
    <w:multiLevelType w:val="multilevel"/>
    <w:tmpl w:val="02609660"/>
    <w:lvl w:ilvl="0">
      <w:start w:val="1"/>
      <w:numFmt w:val="none"/>
      <w:pStyle w:val="Overskrift1"/>
      <w:lvlText w:val="%1Sak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CE44518"/>
    <w:multiLevelType w:val="hybridMultilevel"/>
    <w:tmpl w:val="FA760BBE"/>
    <w:lvl w:ilvl="0" w:tplc="159A102E">
      <w:start w:val="325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E157A88"/>
    <w:multiLevelType w:val="multilevel"/>
    <w:tmpl w:val="DCF67FD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7A30312"/>
    <w:multiLevelType w:val="multilevel"/>
    <w:tmpl w:val="AD2868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52277406">
    <w:abstractNumId w:val="2"/>
  </w:num>
  <w:num w:numId="2" w16cid:durableId="353461345">
    <w:abstractNumId w:val="3"/>
  </w:num>
  <w:num w:numId="3" w16cid:durableId="174391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427467">
    <w:abstractNumId w:val="0"/>
  </w:num>
  <w:num w:numId="5" w16cid:durableId="664941387">
    <w:abstractNumId w:val="0"/>
  </w:num>
  <w:num w:numId="6" w16cid:durableId="1306355515">
    <w:abstractNumId w:val="1"/>
  </w:num>
  <w:num w:numId="7" w16cid:durableId="1257863772">
    <w:abstractNumId w:val="0"/>
  </w:num>
  <w:num w:numId="8" w16cid:durableId="834422647">
    <w:abstractNumId w:val="0"/>
  </w:num>
  <w:num w:numId="9" w16cid:durableId="165887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60"/>
    <w:rsid w:val="00087929"/>
    <w:rsid w:val="00091880"/>
    <w:rsid w:val="0009730A"/>
    <w:rsid w:val="000B0BD4"/>
    <w:rsid w:val="000B5718"/>
    <w:rsid w:val="000F6A67"/>
    <w:rsid w:val="000F6DAB"/>
    <w:rsid w:val="00104750"/>
    <w:rsid w:val="00131A66"/>
    <w:rsid w:val="001377DF"/>
    <w:rsid w:val="00161611"/>
    <w:rsid w:val="001653EC"/>
    <w:rsid w:val="00174234"/>
    <w:rsid w:val="001A2C9B"/>
    <w:rsid w:val="001D7146"/>
    <w:rsid w:val="00201D1B"/>
    <w:rsid w:val="00226F77"/>
    <w:rsid w:val="00232304"/>
    <w:rsid w:val="0027122E"/>
    <w:rsid w:val="0027771D"/>
    <w:rsid w:val="002829D5"/>
    <w:rsid w:val="002A064E"/>
    <w:rsid w:val="002C4766"/>
    <w:rsid w:val="002E1EE9"/>
    <w:rsid w:val="002F1D15"/>
    <w:rsid w:val="002F46B2"/>
    <w:rsid w:val="003069A5"/>
    <w:rsid w:val="00325293"/>
    <w:rsid w:val="00326143"/>
    <w:rsid w:val="00330B0C"/>
    <w:rsid w:val="00360638"/>
    <w:rsid w:val="00363A4C"/>
    <w:rsid w:val="00372DED"/>
    <w:rsid w:val="00390F08"/>
    <w:rsid w:val="003C2479"/>
    <w:rsid w:val="003D12F0"/>
    <w:rsid w:val="003D5B6B"/>
    <w:rsid w:val="003F4832"/>
    <w:rsid w:val="00404430"/>
    <w:rsid w:val="00424499"/>
    <w:rsid w:val="0044187B"/>
    <w:rsid w:val="00452B01"/>
    <w:rsid w:val="00455D38"/>
    <w:rsid w:val="00456C6D"/>
    <w:rsid w:val="004A76F4"/>
    <w:rsid w:val="004F474F"/>
    <w:rsid w:val="005205DE"/>
    <w:rsid w:val="00542CE5"/>
    <w:rsid w:val="0058504B"/>
    <w:rsid w:val="005D03B8"/>
    <w:rsid w:val="005E5959"/>
    <w:rsid w:val="00691F83"/>
    <w:rsid w:val="006968AD"/>
    <w:rsid w:val="006A329E"/>
    <w:rsid w:val="006A32D3"/>
    <w:rsid w:val="006A5FD1"/>
    <w:rsid w:val="006D7A06"/>
    <w:rsid w:val="007030C5"/>
    <w:rsid w:val="007150F9"/>
    <w:rsid w:val="00747570"/>
    <w:rsid w:val="00786184"/>
    <w:rsid w:val="007B13BE"/>
    <w:rsid w:val="00840CFC"/>
    <w:rsid w:val="008418CF"/>
    <w:rsid w:val="00851C02"/>
    <w:rsid w:val="0088331F"/>
    <w:rsid w:val="008C2839"/>
    <w:rsid w:val="008E57BD"/>
    <w:rsid w:val="0092452C"/>
    <w:rsid w:val="009A5C94"/>
    <w:rsid w:val="009B03E2"/>
    <w:rsid w:val="009C1052"/>
    <w:rsid w:val="009F0BFD"/>
    <w:rsid w:val="00A10EDB"/>
    <w:rsid w:val="00A64865"/>
    <w:rsid w:val="00B02AE3"/>
    <w:rsid w:val="00B077ED"/>
    <w:rsid w:val="00B11FFE"/>
    <w:rsid w:val="00B763A5"/>
    <w:rsid w:val="00B84953"/>
    <w:rsid w:val="00C33AB7"/>
    <w:rsid w:val="00C6787D"/>
    <w:rsid w:val="00C74580"/>
    <w:rsid w:val="00C7677F"/>
    <w:rsid w:val="00C81061"/>
    <w:rsid w:val="00C8254A"/>
    <w:rsid w:val="00CA7B9E"/>
    <w:rsid w:val="00CC6759"/>
    <w:rsid w:val="00CF40C2"/>
    <w:rsid w:val="00D207B5"/>
    <w:rsid w:val="00D57DBC"/>
    <w:rsid w:val="00D93E74"/>
    <w:rsid w:val="00D95E6D"/>
    <w:rsid w:val="00DB76DA"/>
    <w:rsid w:val="00E03125"/>
    <w:rsid w:val="00E732BF"/>
    <w:rsid w:val="00EC433C"/>
    <w:rsid w:val="00EC6758"/>
    <w:rsid w:val="00ED176E"/>
    <w:rsid w:val="00ED2968"/>
    <w:rsid w:val="00EF1746"/>
    <w:rsid w:val="00EF1860"/>
    <w:rsid w:val="00F012B8"/>
    <w:rsid w:val="00F076B3"/>
    <w:rsid w:val="00F326E6"/>
    <w:rsid w:val="00F46396"/>
    <w:rsid w:val="00F56500"/>
    <w:rsid w:val="00F618DC"/>
    <w:rsid w:val="00F9007F"/>
    <w:rsid w:val="00F973E6"/>
    <w:rsid w:val="00FB0A87"/>
    <w:rsid w:val="00FB1700"/>
    <w:rsid w:val="00FC2681"/>
    <w:rsid w:val="00FC4E3A"/>
    <w:rsid w:val="00FD171E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9B610"/>
  <w15:chartTrackingRefBased/>
  <w15:docId w15:val="{AC3F0CB2-EB08-49E2-ADB0-4CFBB1D6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E6D"/>
    <w:pPr>
      <w:spacing w:after="0" w:line="269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0B0BD4"/>
    <w:pPr>
      <w:keepNext/>
      <w:keepLines/>
      <w:numPr>
        <w:numId w:val="4"/>
      </w:numPr>
      <w:tabs>
        <w:tab w:val="left" w:pos="2268"/>
      </w:tabs>
      <w:spacing w:before="480" w:after="24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5"/>
    <w:qFormat/>
    <w:rsid w:val="00542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6"/>
    <w:qFormat/>
    <w:rsid w:val="00542C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7"/>
    <w:qFormat/>
    <w:rsid w:val="00542C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542C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E7F4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354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C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C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C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012B8"/>
    <w:pPr>
      <w:spacing w:after="25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12B8"/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0B0BD4"/>
    <w:rPr>
      <w:rFonts w:asciiTheme="majorHAnsi" w:eastAsiaTheme="majorEastAsia" w:hAnsiTheme="majorHAnsi" w:cstheme="majorBidi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542CE5"/>
    <w:rPr>
      <w:rFonts w:asciiTheme="majorHAnsi" w:eastAsiaTheme="majorEastAsia" w:hAnsiTheme="majorHAnsi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542CE5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6"/>
    <w:rsid w:val="00542CE5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542CE5"/>
    <w:rPr>
      <w:rFonts w:asciiTheme="majorHAnsi" w:eastAsiaTheme="majorEastAsia" w:hAnsiTheme="majorHAnsi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2CE5"/>
    <w:rPr>
      <w:rFonts w:asciiTheme="majorHAnsi" w:eastAsiaTheme="majorEastAsia" w:hAnsiTheme="majorHAnsi" w:cstheme="majorBidi"/>
      <w:color w:val="7E7F4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2CE5"/>
    <w:rPr>
      <w:rFonts w:asciiTheme="majorHAnsi" w:eastAsiaTheme="majorEastAsia" w:hAnsiTheme="majorHAnsi" w:cstheme="majorBidi"/>
      <w:color w:val="53542E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2CE5"/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2C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2C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EF1746"/>
    <w:pPr>
      <w:tabs>
        <w:tab w:val="center" w:pos="4536"/>
      </w:tabs>
      <w:spacing w:line="240" w:lineRule="auto"/>
      <w:ind w:right="-709"/>
    </w:pPr>
    <w:rPr>
      <w:color w:val="3A7E90"/>
      <w:sz w:val="42"/>
    </w:rPr>
  </w:style>
  <w:style w:type="character" w:customStyle="1" w:styleId="TopptekstTegn">
    <w:name w:val="Topptekst Tegn"/>
    <w:basedOn w:val="Standardskriftforavsnitt"/>
    <w:link w:val="Topptekst"/>
    <w:uiPriority w:val="99"/>
    <w:rsid w:val="00EF1746"/>
    <w:rPr>
      <w:color w:val="3A7E90"/>
      <w:sz w:val="42"/>
    </w:rPr>
  </w:style>
  <w:style w:type="paragraph" w:styleId="Bunntekst">
    <w:name w:val="footer"/>
    <w:basedOn w:val="Normal"/>
    <w:link w:val="BunntekstTegn"/>
    <w:uiPriority w:val="99"/>
    <w:unhideWhenUsed/>
    <w:rsid w:val="009A5C9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9A5C94"/>
    <w:rPr>
      <w:sz w:val="16"/>
    </w:rPr>
  </w:style>
  <w:style w:type="character" w:styleId="Plassholdertekst">
    <w:name w:val="Placeholder Text"/>
    <w:basedOn w:val="Standardskriftforavsnitt"/>
    <w:uiPriority w:val="99"/>
    <w:semiHidden/>
    <w:rsid w:val="00F012B8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rsid w:val="00FD1B84"/>
    <w:pPr>
      <w:numPr>
        <w:ilvl w:val="1"/>
      </w:numPr>
      <w:spacing w:after="250"/>
    </w:pPr>
    <w:rPr>
      <w:rFonts w:eastAsiaTheme="minorEastAsia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1B84"/>
    <w:rPr>
      <w:rFonts w:eastAsiaTheme="minorEastAsia"/>
      <w:spacing w:val="15"/>
    </w:rPr>
  </w:style>
  <w:style w:type="table" w:styleId="Tabellrutenett">
    <w:name w:val="Table Grid"/>
    <w:basedOn w:val="Vanligtabell"/>
    <w:uiPriority w:val="39"/>
    <w:rsid w:val="00325293"/>
    <w:pPr>
      <w:spacing w:after="0" w:line="240" w:lineRule="auto"/>
    </w:pPr>
    <w:rPr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ikett">
    <w:name w:val="Etikett"/>
    <w:basedOn w:val="Normal"/>
    <w:link w:val="EtikettChar"/>
    <w:rsid w:val="001A2C9B"/>
    <w:rPr>
      <w:rFonts w:asciiTheme="majorHAnsi" w:hAnsiTheme="majorHAnsi"/>
      <w:b/>
      <w:caps/>
      <w:color w:val="3A7E90"/>
      <w:spacing w:val="4"/>
      <w:kern w:val="18"/>
      <w:sz w:val="16"/>
      <w:szCs w:val="16"/>
      <w:lang w:eastAsia="nb-NO"/>
    </w:rPr>
  </w:style>
  <w:style w:type="character" w:customStyle="1" w:styleId="EtikettChar">
    <w:name w:val="Etikett Char"/>
    <w:basedOn w:val="Standardskriftforavsnitt"/>
    <w:link w:val="Etikett"/>
    <w:rsid w:val="001A2C9B"/>
    <w:rPr>
      <w:rFonts w:asciiTheme="majorHAnsi" w:hAnsiTheme="majorHAnsi"/>
      <w:b/>
      <w:caps/>
      <w:color w:val="3A7E90"/>
      <w:spacing w:val="4"/>
      <w:kern w:val="18"/>
      <w:sz w:val="16"/>
      <w:szCs w:val="16"/>
      <w:lang w:eastAsia="nb-NO"/>
    </w:rPr>
  </w:style>
  <w:style w:type="character" w:customStyle="1" w:styleId="Stil9">
    <w:name w:val="Stil9"/>
    <w:basedOn w:val="Standardskriftforavsnitt"/>
    <w:uiPriority w:val="1"/>
    <w:rsid w:val="007B13BE"/>
    <w:rPr>
      <w:rFonts w:ascii="Arial" w:hAnsi="Arial"/>
      <w:color w:val="808080" w:themeColor="background1" w:themeShade="80"/>
      <w:sz w:val="28"/>
    </w:rPr>
  </w:style>
  <w:style w:type="character" w:customStyle="1" w:styleId="Stil1">
    <w:name w:val="Stil1"/>
    <w:basedOn w:val="Standardskriftforavsnitt"/>
    <w:uiPriority w:val="1"/>
    <w:rsid w:val="007B13BE"/>
    <w:rPr>
      <w:rFonts w:asciiTheme="minorHAnsi" w:hAnsiTheme="minorHAnsi"/>
      <w:color w:val="000000" w:themeColor="text1"/>
      <w:sz w:val="48"/>
    </w:rPr>
  </w:style>
  <w:style w:type="character" w:customStyle="1" w:styleId="Stil2">
    <w:name w:val="Stil2"/>
    <w:basedOn w:val="Standardskriftforavsnitt"/>
    <w:uiPriority w:val="1"/>
    <w:rsid w:val="00FC4E3A"/>
  </w:style>
  <w:style w:type="character" w:customStyle="1" w:styleId="Stil3">
    <w:name w:val="Stil3"/>
    <w:basedOn w:val="Standardskriftforavsnitt"/>
    <w:uiPriority w:val="1"/>
    <w:rsid w:val="00CA7B9E"/>
    <w:rPr>
      <w:rFonts w:asciiTheme="majorHAnsi" w:hAnsiTheme="majorHAnsi"/>
      <w:color w:val="auto"/>
      <w:sz w:val="26"/>
    </w:rPr>
  </w:style>
  <w:style w:type="character" w:styleId="Hyperkobling">
    <w:name w:val="Hyperlink"/>
    <w:basedOn w:val="Standardskriftforavsnitt"/>
    <w:uiPriority w:val="99"/>
    <w:unhideWhenUsed/>
    <w:rsid w:val="000B5718"/>
    <w:rPr>
      <w:color w:val="3A7E9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5718"/>
    <w:rPr>
      <w:color w:val="605E5C"/>
      <w:shd w:val="clear" w:color="auto" w:fill="E1DFDD"/>
    </w:rPr>
  </w:style>
  <w:style w:type="character" w:customStyle="1" w:styleId="Stil4">
    <w:name w:val="Stil4"/>
    <w:basedOn w:val="Standardskriftforavsnitt"/>
    <w:uiPriority w:val="1"/>
    <w:rsid w:val="004A76F4"/>
    <w:rPr>
      <w:rFonts w:asciiTheme="minorHAnsi" w:hAnsiTheme="minorHAns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Protokoll_Referat_36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B263FF903943ABA64689F51D4CC3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0221C1-91FD-458F-BAE9-8F29446E731C}"/>
      </w:docPartPr>
      <w:docPartBody>
        <w:p w:rsidR="00936160" w:rsidRDefault="00936160" w:rsidP="00936160">
          <w:pPr>
            <w:pStyle w:val="1DB263FF903943ABA64689F51D4CC3D44"/>
          </w:pPr>
          <w:r w:rsidRPr="002A064E">
            <w:rPr>
              <w:rStyle w:val="Plassholdertekst"/>
            </w:rPr>
            <w:t>Klikk og skriv m</w:t>
          </w:r>
          <w:r>
            <w:rPr>
              <w:rStyle w:val="Plassholdertekst"/>
            </w:rPr>
            <w:t>øtested</w:t>
          </w:r>
          <w:r w:rsidRPr="002A064E">
            <w:rPr>
              <w:rStyle w:val="Plassholdertekst"/>
            </w:rPr>
            <w:t>.</w:t>
          </w:r>
        </w:p>
      </w:docPartBody>
    </w:docPart>
    <w:docPart>
      <w:docPartPr>
        <w:name w:val="1A943046B18443EDA74E9CF84EF4A8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778E84-86B7-42AB-A0F5-EBA0172C0617}"/>
      </w:docPartPr>
      <w:docPartBody>
        <w:p w:rsidR="00936160" w:rsidRDefault="00936160" w:rsidP="00936160">
          <w:pPr>
            <w:pStyle w:val="1A943046B18443EDA74E9CF84EF4A8084"/>
          </w:pPr>
          <w:r>
            <w:rPr>
              <w:rStyle w:val="Plassholdertekst"/>
            </w:rPr>
            <w:t>Klikk og velg dato</w:t>
          </w:r>
          <w:r w:rsidRPr="00777569">
            <w:rPr>
              <w:rStyle w:val="Plassholdertekst"/>
            </w:rPr>
            <w:t>.</w:t>
          </w:r>
        </w:p>
      </w:docPartBody>
    </w:docPart>
    <w:docPart>
      <w:docPartPr>
        <w:name w:val="ADFEF1DBF02F4632A6AFE566317FEC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AD2649-D207-4A46-AE26-A487312BA3F8}"/>
      </w:docPartPr>
      <w:docPartBody>
        <w:p w:rsidR="00936160" w:rsidRDefault="00936160" w:rsidP="00936160">
          <w:pPr>
            <w:pStyle w:val="ADFEF1DBF02F4632A6AFE566317FECA84"/>
          </w:pPr>
          <w:r w:rsidRPr="002A064E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fraværende</w:t>
          </w:r>
          <w:r w:rsidRPr="002A064E">
            <w:rPr>
              <w:rStyle w:val="Plassholdertekst"/>
            </w:rPr>
            <w:t>.</w:t>
          </w:r>
        </w:p>
      </w:docPartBody>
    </w:docPart>
    <w:docPart>
      <w:docPartPr>
        <w:name w:val="4B155BD22C9F48FFA6FBBA474284A6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E62139-0170-4614-ACE0-96ADEA8AA931}"/>
      </w:docPartPr>
      <w:docPartBody>
        <w:p w:rsidR="00936160" w:rsidRDefault="00936160" w:rsidP="00936160">
          <w:pPr>
            <w:pStyle w:val="4B155BD22C9F48FFA6FBBA474284A6FE4"/>
          </w:pPr>
          <w:r w:rsidRPr="006A329E">
            <w:rPr>
              <w:rFonts w:eastAsia="Times" w:cs="Times New Roman"/>
              <w:bCs/>
              <w:color w:val="A02B93" w:themeColor="accent5"/>
              <w:szCs w:val="48"/>
            </w:rPr>
            <w:t>Navn krets</w:t>
          </w:r>
        </w:p>
      </w:docPartBody>
    </w:docPart>
    <w:docPart>
      <w:docPartPr>
        <w:name w:val="96D25F03188445EE805CCFD45661DB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D67DBC-9516-45C8-8151-99A2289FA42C}"/>
      </w:docPartPr>
      <w:docPartBody>
        <w:p w:rsidR="00936160" w:rsidRDefault="00936160" w:rsidP="00936160">
          <w:pPr>
            <w:pStyle w:val="96D25F03188445EE805CCFD45661DBFE4"/>
          </w:pPr>
          <w:r w:rsidRPr="006A329E">
            <w:rPr>
              <w:rFonts w:cs="Arial"/>
              <w:b/>
              <w:color w:val="3E7692"/>
              <w:sz w:val="22"/>
            </w:rPr>
            <w:t>årstall</w:t>
          </w:r>
        </w:p>
      </w:docPartBody>
    </w:docPart>
    <w:docPart>
      <w:docPartPr>
        <w:name w:val="DEC97C475DD6430D934E3E2C94A9B9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75558C-0A35-423B-B0B6-3E50396A11DB}"/>
      </w:docPartPr>
      <w:docPartBody>
        <w:p w:rsidR="00936160" w:rsidRDefault="00936160" w:rsidP="00936160">
          <w:pPr>
            <w:pStyle w:val="DEC97C475DD6430D934E3E2C94A9B9B34"/>
          </w:pPr>
          <w:r w:rsidRPr="006A329E">
            <w:rPr>
              <w:rFonts w:cs="Arial"/>
              <w:b/>
              <w:color w:val="3E7692"/>
              <w:sz w:val="22"/>
            </w:rPr>
            <w:t>Navn</w:t>
          </w:r>
          <w:r w:rsidRPr="006A329E">
            <w:rPr>
              <w:rFonts w:cs="Arial"/>
              <w:color w:val="3E7692"/>
              <w:sz w:val="22"/>
            </w:rPr>
            <w:t xml:space="preserve"> </w:t>
          </w:r>
          <w:r w:rsidRPr="006A329E">
            <w:rPr>
              <w:rFonts w:cs="Arial"/>
              <w:b/>
              <w:color w:val="3E7692"/>
              <w:sz w:val="22"/>
            </w:rPr>
            <w:t>krets</w:t>
          </w:r>
        </w:p>
      </w:docPartBody>
    </w:docPart>
    <w:docPart>
      <w:docPartPr>
        <w:name w:val="A05FA28121114FAC842E4A030AF3E2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439909-25C6-467C-B373-7BF18575A150}"/>
      </w:docPartPr>
      <w:docPartBody>
        <w:p w:rsidR="00936160" w:rsidRDefault="00936160" w:rsidP="00936160">
          <w:pPr>
            <w:pStyle w:val="A05FA28121114FAC842E4A030AF3E2CA4"/>
          </w:pPr>
          <w:r w:rsidRPr="006A329E">
            <w:rPr>
              <w:rStyle w:val="Stil2"/>
              <w:rFonts w:cs="Arial"/>
              <w:b/>
              <w:color w:val="A02B93" w:themeColor="accent5"/>
              <w:sz w:val="22"/>
            </w:rPr>
            <w:t>Sted</w:t>
          </w:r>
        </w:p>
      </w:docPartBody>
    </w:docPart>
    <w:docPart>
      <w:docPartPr>
        <w:name w:val="4250D7C06F91420A999B4D5F2D885C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1611F0-9D11-4D53-B470-DCEF97C42A3C}"/>
      </w:docPartPr>
      <w:docPartBody>
        <w:p w:rsidR="00936160" w:rsidRDefault="00936160" w:rsidP="00936160">
          <w:pPr>
            <w:pStyle w:val="4250D7C06F91420A999B4D5F2D885C544"/>
          </w:pPr>
          <w:r w:rsidRPr="006A329E">
            <w:rPr>
              <w:rStyle w:val="Stil2"/>
              <w:rFonts w:cs="Arial"/>
              <w:b/>
              <w:color w:val="A02B93" w:themeColor="accent5"/>
              <w:sz w:val="22"/>
            </w:rPr>
            <w:t>Navn</w:t>
          </w:r>
        </w:p>
      </w:docPartBody>
    </w:docPart>
    <w:docPart>
      <w:docPartPr>
        <w:name w:val="819B8F8C00044A9AA27952A0A7E69F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436971-0BAE-413D-B07F-86A1AACDC819}"/>
      </w:docPartPr>
      <w:docPartBody>
        <w:p w:rsidR="00936160" w:rsidRDefault="00936160" w:rsidP="00936160">
          <w:pPr>
            <w:pStyle w:val="819B8F8C00044A9AA27952A0A7E69F6E5"/>
          </w:pPr>
          <w:r w:rsidRPr="00ED31F4">
            <w:rPr>
              <w:rStyle w:val="Stil2"/>
              <w:rFonts w:cs="Arial"/>
              <w:b/>
              <w:color w:val="77206D" w:themeColor="accent5" w:themeShade="BF"/>
            </w:rPr>
            <w:t>årstall</w:t>
          </w:r>
        </w:p>
      </w:docPartBody>
    </w:docPart>
    <w:docPart>
      <w:docPartPr>
        <w:name w:val="6749556B9E39475C95639892173F38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E7C9E-60ED-407C-BE49-FC4FE6D0F2B8}"/>
      </w:docPartPr>
      <w:docPartBody>
        <w:p w:rsidR="0078114A" w:rsidRDefault="00936160" w:rsidP="00936160">
          <w:pPr>
            <w:pStyle w:val="6749556B9E39475C95639892173F387C5"/>
          </w:pPr>
          <w:r w:rsidRPr="004A76F4">
            <w:rPr>
              <w:rFonts w:cs="Arial"/>
              <w:b/>
              <w:color w:val="3E7692"/>
              <w:szCs w:val="26"/>
            </w:rPr>
            <w:t>årstall</w:t>
          </w:r>
        </w:p>
      </w:docPartBody>
    </w:docPart>
    <w:docPart>
      <w:docPartPr>
        <w:name w:val="CA4C0E9C2BDC423797D3B0FAF36977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D4C1EC-11BE-47B7-BA84-E488E91B3C6E}"/>
      </w:docPartPr>
      <w:docPartBody>
        <w:p w:rsidR="0078114A" w:rsidRDefault="00936160" w:rsidP="00936160">
          <w:pPr>
            <w:pStyle w:val="CA4C0E9C2BDC423797D3B0FAF36977FC2"/>
          </w:pPr>
          <w:r w:rsidRPr="004A76F4">
            <w:rPr>
              <w:rFonts w:cs="Arial"/>
              <w:b/>
              <w:color w:val="3E7692"/>
              <w:szCs w:val="26"/>
            </w:rPr>
            <w:t>årstall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phik Regular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Graphik Semibold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66F48"/>
    <w:multiLevelType w:val="multilevel"/>
    <w:tmpl w:val="DE50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A775AF"/>
    <w:multiLevelType w:val="multilevel"/>
    <w:tmpl w:val="2B52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9548583">
    <w:abstractNumId w:val="0"/>
  </w:num>
  <w:num w:numId="2" w16cid:durableId="123778814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66"/>
    <w:rsid w:val="00131A66"/>
    <w:rsid w:val="00371D4F"/>
    <w:rsid w:val="00484666"/>
    <w:rsid w:val="004A7572"/>
    <w:rsid w:val="004B1859"/>
    <w:rsid w:val="005205DE"/>
    <w:rsid w:val="005D03B8"/>
    <w:rsid w:val="0078114A"/>
    <w:rsid w:val="00936160"/>
    <w:rsid w:val="00EC433C"/>
    <w:rsid w:val="00F3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36160"/>
    <w:rPr>
      <w:color w:val="808080"/>
    </w:rPr>
  </w:style>
  <w:style w:type="paragraph" w:customStyle="1" w:styleId="4B155BD22C9F48FFA6FBBA474284A6FE4">
    <w:name w:val="4B155BD22C9F48FFA6FBBA474284A6FE4"/>
    <w:rsid w:val="00936160"/>
    <w:pPr>
      <w:spacing w:after="250" w:line="240" w:lineRule="auto"/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paragraph" w:customStyle="1" w:styleId="1DB263FF903943ABA64689F51D4CC3D44">
    <w:name w:val="1DB263FF903943ABA64689F51D4CC3D44"/>
    <w:rsid w:val="00936160"/>
    <w:pPr>
      <w:spacing w:after="0" w:line="269" w:lineRule="auto"/>
    </w:pPr>
    <w:rPr>
      <w:rFonts w:eastAsiaTheme="minorHAnsi"/>
      <w:sz w:val="20"/>
      <w:lang w:eastAsia="en-US"/>
    </w:rPr>
  </w:style>
  <w:style w:type="paragraph" w:customStyle="1" w:styleId="1A943046B18443EDA74E9CF84EF4A8084">
    <w:name w:val="1A943046B18443EDA74E9CF84EF4A8084"/>
    <w:rsid w:val="00936160"/>
    <w:pPr>
      <w:spacing w:after="0" w:line="269" w:lineRule="auto"/>
    </w:pPr>
    <w:rPr>
      <w:rFonts w:eastAsiaTheme="minorHAnsi"/>
      <w:sz w:val="20"/>
      <w:lang w:eastAsia="en-US"/>
    </w:rPr>
  </w:style>
  <w:style w:type="paragraph" w:customStyle="1" w:styleId="ADFEF1DBF02F4632A6AFE566317FECA84">
    <w:name w:val="ADFEF1DBF02F4632A6AFE566317FECA84"/>
    <w:rsid w:val="00936160"/>
    <w:pPr>
      <w:spacing w:after="0" w:line="269" w:lineRule="auto"/>
    </w:pPr>
    <w:rPr>
      <w:rFonts w:eastAsiaTheme="minorHAnsi"/>
      <w:sz w:val="20"/>
      <w:lang w:eastAsia="en-US"/>
    </w:rPr>
  </w:style>
  <w:style w:type="paragraph" w:customStyle="1" w:styleId="96D25F03188445EE805CCFD45661DBFE4">
    <w:name w:val="96D25F03188445EE805CCFD45661DBFE4"/>
    <w:rsid w:val="00936160"/>
    <w:pPr>
      <w:spacing w:after="0" w:line="269" w:lineRule="auto"/>
    </w:pPr>
    <w:rPr>
      <w:rFonts w:eastAsiaTheme="minorHAnsi"/>
      <w:sz w:val="20"/>
      <w:lang w:eastAsia="en-US"/>
    </w:rPr>
  </w:style>
  <w:style w:type="paragraph" w:customStyle="1" w:styleId="DEC97C475DD6430D934E3E2C94A9B9B34">
    <w:name w:val="DEC97C475DD6430D934E3E2C94A9B9B34"/>
    <w:rsid w:val="00936160"/>
    <w:pPr>
      <w:spacing w:after="0" w:line="269" w:lineRule="auto"/>
    </w:pPr>
    <w:rPr>
      <w:rFonts w:eastAsiaTheme="minorHAnsi"/>
      <w:sz w:val="20"/>
      <w:lang w:eastAsia="en-US"/>
    </w:rPr>
  </w:style>
  <w:style w:type="paragraph" w:customStyle="1" w:styleId="A05FA28121114FAC842E4A030AF3E2CA4">
    <w:name w:val="A05FA28121114FAC842E4A030AF3E2CA4"/>
    <w:rsid w:val="00936160"/>
    <w:pPr>
      <w:spacing w:after="0" w:line="269" w:lineRule="auto"/>
    </w:pPr>
    <w:rPr>
      <w:rFonts w:eastAsiaTheme="minorHAnsi"/>
      <w:sz w:val="20"/>
      <w:lang w:eastAsia="en-US"/>
    </w:rPr>
  </w:style>
  <w:style w:type="paragraph" w:customStyle="1" w:styleId="4250D7C06F91420A999B4D5F2D885C544">
    <w:name w:val="4250D7C06F91420A999B4D5F2D885C544"/>
    <w:rsid w:val="00936160"/>
    <w:pPr>
      <w:spacing w:after="0" w:line="269" w:lineRule="auto"/>
    </w:pPr>
    <w:rPr>
      <w:rFonts w:eastAsiaTheme="minorHAnsi"/>
      <w:sz w:val="20"/>
      <w:lang w:eastAsia="en-US"/>
    </w:rPr>
  </w:style>
  <w:style w:type="paragraph" w:customStyle="1" w:styleId="6749556B9E39475C95639892173F387C5">
    <w:name w:val="6749556B9E39475C95639892173F387C5"/>
    <w:rsid w:val="00936160"/>
    <w:pPr>
      <w:keepNext/>
      <w:keepLines/>
      <w:tabs>
        <w:tab w:val="num" w:pos="454"/>
        <w:tab w:val="num" w:pos="720"/>
        <w:tab w:val="left" w:pos="2268"/>
      </w:tabs>
      <w:spacing w:before="480" w:after="240" w:line="269" w:lineRule="auto"/>
      <w:ind w:left="454" w:hanging="454"/>
      <w:outlineLvl w:val="0"/>
    </w:pPr>
    <w:rPr>
      <w:rFonts w:asciiTheme="majorHAnsi" w:eastAsiaTheme="majorEastAsia" w:hAnsiTheme="majorHAnsi" w:cstheme="majorBidi"/>
      <w:sz w:val="26"/>
      <w:szCs w:val="32"/>
      <w:lang w:eastAsia="en-US"/>
    </w:rPr>
  </w:style>
  <w:style w:type="paragraph" w:customStyle="1" w:styleId="CA4C0E9C2BDC423797D3B0FAF36977FC2">
    <w:name w:val="CA4C0E9C2BDC423797D3B0FAF36977FC2"/>
    <w:rsid w:val="00936160"/>
    <w:pPr>
      <w:keepNext/>
      <w:keepLines/>
      <w:tabs>
        <w:tab w:val="num" w:pos="454"/>
        <w:tab w:val="num" w:pos="720"/>
        <w:tab w:val="left" w:pos="2268"/>
      </w:tabs>
      <w:spacing w:before="480" w:after="240" w:line="269" w:lineRule="auto"/>
      <w:ind w:left="454" w:hanging="454"/>
      <w:outlineLvl w:val="0"/>
    </w:pPr>
    <w:rPr>
      <w:rFonts w:asciiTheme="majorHAnsi" w:eastAsiaTheme="majorEastAsia" w:hAnsiTheme="majorHAnsi" w:cstheme="majorBidi"/>
      <w:sz w:val="26"/>
      <w:szCs w:val="32"/>
      <w:lang w:eastAsia="en-US"/>
    </w:rPr>
  </w:style>
  <w:style w:type="paragraph" w:customStyle="1" w:styleId="819B8F8C00044A9AA27952A0A7E69F6E5">
    <w:name w:val="819B8F8C00044A9AA27952A0A7E69F6E5"/>
    <w:rsid w:val="00936160"/>
    <w:pPr>
      <w:spacing w:after="0" w:line="269" w:lineRule="auto"/>
    </w:pPr>
    <w:rPr>
      <w:rFonts w:eastAsiaTheme="minorHAnsi"/>
      <w:sz w:val="20"/>
      <w:lang w:eastAsia="en-US"/>
    </w:rPr>
  </w:style>
  <w:style w:type="character" w:customStyle="1" w:styleId="Stil2">
    <w:name w:val="Stil2"/>
    <w:basedOn w:val="Standardskriftforavsnitt"/>
    <w:uiPriority w:val="1"/>
    <w:rsid w:val="00936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vokatforeningen">
      <a:dk1>
        <a:srgbClr val="000000"/>
      </a:dk1>
      <a:lt1>
        <a:srgbClr val="FFFFFF"/>
      </a:lt1>
      <a:dk2>
        <a:srgbClr val="151229"/>
      </a:dk2>
      <a:lt2>
        <a:srgbClr val="F5F4F0"/>
      </a:lt2>
      <a:accent1>
        <a:srgbClr val="A6A861"/>
      </a:accent1>
      <a:accent2>
        <a:srgbClr val="E4D8C2"/>
      </a:accent2>
      <a:accent3>
        <a:srgbClr val="EC7C66"/>
      </a:accent3>
      <a:accent4>
        <a:srgbClr val="C2CCCD"/>
      </a:accent4>
      <a:accent5>
        <a:srgbClr val="3A7E90"/>
      </a:accent5>
      <a:accent6>
        <a:srgbClr val="D3D3D7"/>
      </a:accent6>
      <a:hlink>
        <a:srgbClr val="3A7E90"/>
      </a:hlink>
      <a:folHlink>
        <a:srgbClr val="919191"/>
      </a:folHlink>
    </a:clrScheme>
    <a:fontScheme name="Advokatforeningen">
      <a:majorFont>
        <a:latin typeface="Graphik Semibold"/>
        <a:ea typeface=""/>
        <a:cs typeface=""/>
      </a:majorFont>
      <a:minorFont>
        <a:latin typeface="Graphik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13884-F280-4463-AC55-0DB1DEED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Protokoll_Referat_365</Template>
  <TotalTime>4</TotalTime>
  <Pages>2</Pages>
  <Words>387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Notat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subject/>
  <dc:creator>Karin Johansson</dc:creator>
  <cp:keywords/>
  <dc:description/>
  <cp:lastModifiedBy>Karin Johansson</cp:lastModifiedBy>
  <cp:revision>3</cp:revision>
  <cp:lastPrinted>2022-01-26T09:20:00Z</cp:lastPrinted>
  <dcterms:created xsi:type="dcterms:W3CDTF">2026-03-25T08:42:00Z</dcterms:created>
  <dcterms:modified xsi:type="dcterms:W3CDTF">2026-03-25T08:45:00Z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tVisible">
    <vt:bool>true</vt:bool>
  </property>
  <property fmtid="{D5CDD505-2E9C-101B-9397-08002B2CF9AE}" pid="3" name="DocRef">
    <vt:lpwstr>324870</vt:lpwstr>
  </property>
</Properties>
</file>